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72E4" w14:textId="77777777" w:rsidR="00A9370B" w:rsidRDefault="00A9370B" w:rsidP="00A9370B"/>
    <w:p w14:paraId="733D75EF" w14:textId="77777777" w:rsidR="008F1231" w:rsidRDefault="008F1231" w:rsidP="00A9370B">
      <w:pPr>
        <w:sectPr w:rsidR="008F1231" w:rsidSect="000F03F9">
          <w:type w:val="continuous"/>
          <w:pgSz w:w="11906" w:h="16838" w:code="9"/>
          <w:pgMar w:top="567" w:right="567" w:bottom="851" w:left="567" w:header="709" w:footer="284" w:gutter="0"/>
          <w:cols w:sep="1" w:space="720"/>
          <w:docGrid w:linePitch="360"/>
        </w:sectPr>
      </w:pPr>
    </w:p>
    <w:p w14:paraId="17E23B40" w14:textId="77777777" w:rsidR="008E5E81" w:rsidRDefault="00F31E55" w:rsidP="00F31E55">
      <w:pPr>
        <w:rPr>
          <w:rFonts w:cs="Arial"/>
          <w:b/>
          <w:sz w:val="52"/>
          <w:szCs w:val="52"/>
        </w:rPr>
      </w:pPr>
      <w:r w:rsidRPr="008E5E81">
        <w:rPr>
          <w:rFonts w:cs="Arial"/>
          <w:b/>
          <w:sz w:val="52"/>
          <w:szCs w:val="52"/>
        </w:rPr>
        <w:t>Application Form</w:t>
      </w:r>
      <w:r w:rsidR="003060F1" w:rsidRPr="008E5E81">
        <w:rPr>
          <w:rFonts w:cs="Arial"/>
          <w:b/>
          <w:sz w:val="52"/>
          <w:szCs w:val="52"/>
        </w:rPr>
        <w:t xml:space="preserve"> for the h</w:t>
      </w:r>
      <w:r w:rsidR="00BB39E8" w:rsidRPr="008E5E81">
        <w:rPr>
          <w:rFonts w:cs="Arial"/>
          <w:b/>
          <w:sz w:val="52"/>
          <w:szCs w:val="52"/>
        </w:rPr>
        <w:t xml:space="preserve">ire of </w:t>
      </w:r>
    </w:p>
    <w:p w14:paraId="5D07CF9A" w14:textId="77777777" w:rsidR="00F31E55" w:rsidRPr="008E5E81" w:rsidRDefault="00CB070C" w:rsidP="00F31E55">
      <w:pPr>
        <w:rPr>
          <w:rFonts w:cs="Arial"/>
          <w:b/>
          <w:sz w:val="52"/>
          <w:szCs w:val="52"/>
        </w:rPr>
      </w:pPr>
      <w:r w:rsidRPr="008E5E81">
        <w:rPr>
          <w:rFonts w:cs="Arial"/>
          <w:b/>
          <w:sz w:val="52"/>
          <w:szCs w:val="52"/>
        </w:rPr>
        <w:t>Beeston</w:t>
      </w:r>
      <w:r w:rsidR="00BB39E8" w:rsidRPr="008E5E81">
        <w:rPr>
          <w:rFonts w:cs="Arial"/>
          <w:b/>
          <w:sz w:val="52"/>
          <w:szCs w:val="52"/>
        </w:rPr>
        <w:t xml:space="preserve"> Library Gallery</w:t>
      </w:r>
    </w:p>
    <w:p w14:paraId="0FB4407B" w14:textId="77777777" w:rsidR="00F31E55" w:rsidRPr="0050364C" w:rsidRDefault="00F31E55" w:rsidP="00F31E55">
      <w:pPr>
        <w:rPr>
          <w:rFonts w:cs="Arial"/>
          <w:b/>
          <w:sz w:val="16"/>
          <w:szCs w:val="16"/>
        </w:rPr>
      </w:pPr>
    </w:p>
    <w:p w14:paraId="111A79FD" w14:textId="77777777" w:rsidR="00181E85" w:rsidRPr="0050364C" w:rsidRDefault="00F31E55" w:rsidP="00F31E55">
      <w:pPr>
        <w:rPr>
          <w:rFonts w:cs="Arial"/>
          <w:b/>
          <w:sz w:val="22"/>
          <w:szCs w:val="22"/>
        </w:rPr>
      </w:pPr>
      <w:r w:rsidRPr="003701E8">
        <w:rPr>
          <w:rFonts w:cs="Arial"/>
          <w:b/>
          <w:sz w:val="22"/>
          <w:szCs w:val="22"/>
        </w:rPr>
        <w:t>Applicant details:</w:t>
      </w:r>
    </w:p>
    <w:tbl>
      <w:tblPr>
        <w:tblW w:w="109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9"/>
        <w:gridCol w:w="1531"/>
        <w:gridCol w:w="1533"/>
        <w:gridCol w:w="1800"/>
        <w:gridCol w:w="541"/>
        <w:gridCol w:w="901"/>
        <w:gridCol w:w="2522"/>
      </w:tblGrid>
      <w:tr w:rsidR="0050364C" w:rsidRPr="003701E8" w14:paraId="22C40D36" w14:textId="77777777" w:rsidTr="00F53D35">
        <w:trPr>
          <w:trHeight w:val="383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6A771" w14:textId="77777777" w:rsidR="0050364C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Artist/organisation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6D4C" w14:textId="77777777" w:rsidR="0050364C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CEE2" w14:textId="77777777" w:rsidR="0050364C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</w:t>
            </w: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7883" w14:textId="77777777" w:rsidR="0050364C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060F1" w:rsidRPr="003701E8" w14:paraId="34D399E0" w14:textId="77777777" w:rsidTr="00F53D35">
        <w:trPr>
          <w:trHeight w:val="769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B9F5E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8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AF51" w14:textId="77777777" w:rsidR="003060F1" w:rsidRDefault="00BF04AD" w:rsidP="000857F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  <w:p w14:paraId="4D1B8BEB" w14:textId="77777777" w:rsidR="003060F1" w:rsidRPr="003701E8" w:rsidRDefault="003060F1" w:rsidP="000857FD">
            <w:pPr>
              <w:rPr>
                <w:rFonts w:cs="Arial"/>
                <w:sz w:val="22"/>
                <w:szCs w:val="22"/>
              </w:rPr>
            </w:pPr>
          </w:p>
        </w:tc>
      </w:tr>
      <w:tr w:rsidR="003060F1" w:rsidRPr="003701E8" w14:paraId="0CB1CEEB" w14:textId="77777777" w:rsidTr="00F53D35">
        <w:trPr>
          <w:trHeight w:val="29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089B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 code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E012B" w14:textId="77777777" w:rsidR="003060F1" w:rsidRPr="003701E8" w:rsidRDefault="0057524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FA6D0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F4B62" w14:textId="77777777" w:rsidR="003060F1" w:rsidRPr="003701E8" w:rsidRDefault="0057524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BD5ED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 xml:space="preserve">Email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AD172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57524A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57524A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 w:rsidR="0057524A">
              <w:rPr>
                <w:rFonts w:cs="Arial"/>
                <w:sz w:val="22"/>
                <w:szCs w:val="22"/>
              </w:rPr>
              <w:fldChar w:fldCharType="separate"/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1C5BD24F" w14:textId="77777777" w:rsidR="0041488B" w:rsidRDefault="0041488B" w:rsidP="00F31E55">
      <w:pPr>
        <w:rPr>
          <w:rFonts w:cs="Arial"/>
          <w:sz w:val="16"/>
          <w:szCs w:val="16"/>
        </w:rPr>
      </w:pPr>
    </w:p>
    <w:p w14:paraId="099FD860" w14:textId="77777777" w:rsidR="003060F1" w:rsidRPr="0050364C" w:rsidRDefault="003060F1" w:rsidP="00F31E55">
      <w:pPr>
        <w:rPr>
          <w:rFonts w:cs="Arial"/>
          <w:sz w:val="16"/>
          <w:szCs w:val="16"/>
        </w:rPr>
      </w:pPr>
    </w:p>
    <w:p w14:paraId="543C8CC7" w14:textId="77777777" w:rsidR="00181E85" w:rsidRDefault="005947FE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</w:t>
      </w:r>
      <w:r w:rsidR="0041488B">
        <w:rPr>
          <w:rFonts w:cs="Arial"/>
          <w:b/>
          <w:sz w:val="22"/>
          <w:szCs w:val="22"/>
        </w:rPr>
        <w:t>ire applied for</w:t>
      </w:r>
      <w:r w:rsidR="003060F1">
        <w:rPr>
          <w:rFonts w:cs="Arial"/>
          <w:b/>
          <w:sz w:val="22"/>
          <w:szCs w:val="22"/>
        </w:rPr>
        <w:t>:</w:t>
      </w:r>
    </w:p>
    <w:tbl>
      <w:tblPr>
        <w:tblW w:w="81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553"/>
        <w:gridCol w:w="3869"/>
        <w:gridCol w:w="553"/>
      </w:tblGrid>
      <w:tr w:rsidR="00B31D1A" w:rsidRPr="003701E8" w14:paraId="7CBE5949" w14:textId="77777777" w:rsidTr="00F53D35">
        <w:trPr>
          <w:trHeight w:val="347"/>
        </w:trPr>
        <w:tc>
          <w:tcPr>
            <w:tcW w:w="3132" w:type="dxa"/>
          </w:tcPr>
          <w:p w14:paraId="31F18716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Three weeks full gallery hire</w:t>
            </w:r>
          </w:p>
        </w:tc>
        <w:tc>
          <w:tcPr>
            <w:tcW w:w="553" w:type="dxa"/>
          </w:tcPr>
          <w:p w14:paraId="19D813D6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869" w:type="dxa"/>
          </w:tcPr>
          <w:p w14:paraId="117DBF1A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Six weeks</w:t>
            </w:r>
            <w:r w:rsidRPr="003701E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full gallery hire</w:t>
            </w:r>
          </w:p>
        </w:tc>
        <w:tc>
          <w:tcPr>
            <w:tcW w:w="553" w:type="dxa"/>
          </w:tcPr>
          <w:p w14:paraId="2019116E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2D744BCB" w14:textId="77777777" w:rsidR="0041488B" w:rsidRDefault="0041488B" w:rsidP="00F31E55">
      <w:pPr>
        <w:rPr>
          <w:rFonts w:cs="Arial"/>
          <w:b/>
          <w:sz w:val="16"/>
          <w:szCs w:val="16"/>
        </w:rPr>
      </w:pPr>
    </w:p>
    <w:p w14:paraId="618C7167" w14:textId="77777777" w:rsidR="00A20AFE" w:rsidRPr="00084989" w:rsidRDefault="00A20AFE" w:rsidP="00A20AFE">
      <w:pPr>
        <w:rPr>
          <w:rFonts w:cs="Arial"/>
          <w:b/>
          <w:sz w:val="22"/>
          <w:szCs w:val="22"/>
        </w:rPr>
      </w:pPr>
      <w:r w:rsidRPr="00084989">
        <w:rPr>
          <w:rFonts w:cs="Arial"/>
          <w:b/>
          <w:sz w:val="22"/>
          <w:szCs w:val="22"/>
        </w:rPr>
        <w:t xml:space="preserve">If your application is for full gallery hire, does your application include the use of the following (please tick): </w:t>
      </w:r>
    </w:p>
    <w:tbl>
      <w:tblPr>
        <w:tblW w:w="7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40"/>
        <w:gridCol w:w="3780"/>
        <w:gridCol w:w="540"/>
      </w:tblGrid>
      <w:tr w:rsidR="00A20AFE" w:rsidRPr="003701E8" w14:paraId="2B81F3D3" w14:textId="77777777" w:rsidTr="001A4F51">
        <w:tc>
          <w:tcPr>
            <w:tcW w:w="3060" w:type="dxa"/>
          </w:tcPr>
          <w:p w14:paraId="63E76145" w14:textId="77777777" w:rsidR="00A20AFE" w:rsidRPr="003701E8" w:rsidRDefault="00A20AFE" w:rsidP="001A4F51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Glass cabinet</w:t>
            </w:r>
          </w:p>
        </w:tc>
        <w:tc>
          <w:tcPr>
            <w:tcW w:w="540" w:type="dxa"/>
          </w:tcPr>
          <w:p w14:paraId="3E8B80A3" w14:textId="77777777" w:rsidR="00A20AFE" w:rsidRPr="003701E8" w:rsidRDefault="00A20AFE" w:rsidP="001A4F5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780" w:type="dxa"/>
          </w:tcPr>
          <w:p w14:paraId="08D2CEA0" w14:textId="77777777" w:rsidR="00A20AFE" w:rsidRPr="003701E8" w:rsidRDefault="00A20AFE" w:rsidP="001A4F51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Plinths</w:t>
            </w:r>
          </w:p>
        </w:tc>
        <w:tc>
          <w:tcPr>
            <w:tcW w:w="540" w:type="dxa"/>
          </w:tcPr>
          <w:p w14:paraId="1A4D88B3" w14:textId="77777777" w:rsidR="00A20AFE" w:rsidRPr="003701E8" w:rsidRDefault="00A20AFE" w:rsidP="001A4F5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3373B35B" w14:textId="77777777" w:rsidR="00A20AFE" w:rsidRDefault="00A20AFE" w:rsidP="00F31E55">
      <w:pPr>
        <w:rPr>
          <w:rFonts w:cs="Arial"/>
          <w:b/>
          <w:sz w:val="16"/>
          <w:szCs w:val="16"/>
        </w:rPr>
      </w:pPr>
    </w:p>
    <w:p w14:paraId="78B46B65" w14:textId="77777777" w:rsidR="00084989" w:rsidRPr="003060F1" w:rsidRDefault="00084989" w:rsidP="00F31E55">
      <w:pPr>
        <w:rPr>
          <w:rFonts w:cs="Arial"/>
          <w:b/>
          <w:sz w:val="16"/>
          <w:szCs w:val="16"/>
        </w:rPr>
      </w:pPr>
    </w:p>
    <w:p w14:paraId="3C88EA84" w14:textId="77777777" w:rsidR="003060F1" w:rsidRDefault="0041488B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Fees:</w:t>
      </w:r>
    </w:p>
    <w:p w14:paraId="6B99A849" w14:textId="77777777" w:rsidR="00181E85" w:rsidRDefault="00181E85" w:rsidP="00F31E55">
      <w:pPr>
        <w:rPr>
          <w:rFonts w:cs="Arial"/>
          <w:b/>
          <w:sz w:val="22"/>
          <w:szCs w:val="22"/>
        </w:rPr>
      </w:pPr>
    </w:p>
    <w:p w14:paraId="00D9ECAA" w14:textId="77777777" w:rsidR="00A20AFE" w:rsidRPr="00A20AFE" w:rsidRDefault="00A20AFE" w:rsidP="00A20AFE">
      <w:pPr>
        <w:rPr>
          <w:rFonts w:cs="Arial"/>
          <w:sz w:val="22"/>
          <w:szCs w:val="22"/>
        </w:rPr>
      </w:pPr>
      <w:r w:rsidRPr="00A20AFE">
        <w:rPr>
          <w:rFonts w:cs="Arial"/>
          <w:sz w:val="22"/>
          <w:szCs w:val="22"/>
        </w:rPr>
        <w:t xml:space="preserve">Six weeks full gallery hire:  </w:t>
      </w:r>
      <w:r w:rsidRPr="00A20AFE">
        <w:rPr>
          <w:rFonts w:cs="Arial"/>
          <w:sz w:val="22"/>
          <w:szCs w:val="22"/>
        </w:rPr>
        <w:tab/>
        <w:t>Commercial rate £1</w:t>
      </w:r>
      <w:r w:rsidR="00156E4C">
        <w:rPr>
          <w:rFonts w:cs="Arial"/>
          <w:sz w:val="22"/>
          <w:szCs w:val="22"/>
        </w:rPr>
        <w:t>65</w:t>
      </w:r>
      <w:r w:rsidRPr="00A20AFE">
        <w:rPr>
          <w:rFonts w:cs="Arial"/>
          <w:sz w:val="22"/>
          <w:szCs w:val="22"/>
        </w:rPr>
        <w:t xml:space="preserve">  </w:t>
      </w:r>
    </w:p>
    <w:p w14:paraId="4358D7DA" w14:textId="77777777" w:rsidR="00A20AFE" w:rsidRPr="00156E4C" w:rsidRDefault="00A20AFE" w:rsidP="00A20AFE">
      <w:pPr>
        <w:ind w:left="2160"/>
        <w:rPr>
          <w:rFonts w:cs="Arial"/>
          <w:sz w:val="22"/>
          <w:szCs w:val="22"/>
        </w:rPr>
      </w:pPr>
      <w:r w:rsidRPr="00A20AFE">
        <w:rPr>
          <w:rFonts w:cs="Arial"/>
          <w:sz w:val="22"/>
          <w:szCs w:val="22"/>
        </w:rPr>
        <w:t xml:space="preserve">        </w:t>
      </w:r>
      <w:r w:rsidRPr="00A20AFE">
        <w:rPr>
          <w:rFonts w:cs="Arial"/>
          <w:sz w:val="22"/>
          <w:szCs w:val="22"/>
        </w:rPr>
        <w:tab/>
      </w:r>
      <w:r w:rsidRPr="00156E4C">
        <w:rPr>
          <w:rFonts w:cs="Arial"/>
          <w:sz w:val="22"/>
          <w:szCs w:val="22"/>
        </w:rPr>
        <w:t>Concessionary rate for non-profit individuals/organisations £</w:t>
      </w:r>
      <w:r w:rsidR="00156E4C">
        <w:rPr>
          <w:rFonts w:cs="Arial"/>
          <w:sz w:val="22"/>
          <w:szCs w:val="22"/>
        </w:rPr>
        <w:t>85</w:t>
      </w:r>
    </w:p>
    <w:p w14:paraId="425D9279" w14:textId="77777777" w:rsidR="00A20AFE" w:rsidRPr="00A20AFE" w:rsidRDefault="00A20AFE" w:rsidP="00A20AFE">
      <w:pPr>
        <w:rPr>
          <w:rFonts w:cs="Arial"/>
          <w:sz w:val="22"/>
          <w:szCs w:val="22"/>
        </w:rPr>
      </w:pPr>
      <w:r w:rsidRPr="00A20AFE">
        <w:rPr>
          <w:rFonts w:cs="Arial"/>
          <w:sz w:val="22"/>
          <w:szCs w:val="22"/>
        </w:rPr>
        <w:t>Three weeks full gallery hire:</w:t>
      </w:r>
      <w:r w:rsidRPr="00A20AFE">
        <w:rPr>
          <w:rFonts w:cs="Arial"/>
          <w:sz w:val="22"/>
          <w:szCs w:val="22"/>
        </w:rPr>
        <w:tab/>
        <w:t>Commercial rate £</w:t>
      </w:r>
      <w:r w:rsidR="00156E4C">
        <w:rPr>
          <w:rFonts w:cs="Arial"/>
          <w:sz w:val="22"/>
          <w:szCs w:val="22"/>
        </w:rPr>
        <w:t>95</w:t>
      </w:r>
    </w:p>
    <w:p w14:paraId="1AC90DD1" w14:textId="77777777" w:rsidR="00A20AFE" w:rsidRPr="00A20AFE" w:rsidRDefault="00A20AFE" w:rsidP="00A20AFE">
      <w:pPr>
        <w:ind w:left="2160"/>
        <w:rPr>
          <w:rFonts w:cs="Arial"/>
          <w:sz w:val="22"/>
          <w:szCs w:val="22"/>
        </w:rPr>
      </w:pPr>
      <w:r w:rsidRPr="00A20AFE">
        <w:rPr>
          <w:rFonts w:cs="Arial"/>
          <w:sz w:val="22"/>
          <w:szCs w:val="22"/>
        </w:rPr>
        <w:t xml:space="preserve">            Concessionary rate for non-profit individuals/organisations £</w:t>
      </w:r>
      <w:r w:rsidR="00156E4C">
        <w:rPr>
          <w:rFonts w:cs="Arial"/>
          <w:sz w:val="22"/>
          <w:szCs w:val="22"/>
        </w:rPr>
        <w:t>50</w:t>
      </w:r>
    </w:p>
    <w:p w14:paraId="2E23C6F2" w14:textId="77777777" w:rsidR="00A20AFE" w:rsidRPr="00A20AFE" w:rsidRDefault="00A20AFE" w:rsidP="00A20AFE">
      <w:pPr>
        <w:ind w:left="2880" w:hanging="2880"/>
        <w:rPr>
          <w:rFonts w:cs="Arial"/>
          <w:color w:val="000000"/>
          <w:sz w:val="22"/>
          <w:szCs w:val="22"/>
        </w:rPr>
      </w:pPr>
      <w:r w:rsidRPr="00A20AFE">
        <w:rPr>
          <w:rFonts w:cs="Arial"/>
          <w:sz w:val="22"/>
          <w:szCs w:val="22"/>
        </w:rPr>
        <w:t xml:space="preserve">Cabinet hire only: </w:t>
      </w:r>
      <w:r w:rsidRPr="00A20AFE">
        <w:rPr>
          <w:rFonts w:cs="Arial"/>
          <w:sz w:val="22"/>
          <w:szCs w:val="22"/>
        </w:rPr>
        <w:tab/>
        <w:t>£</w:t>
      </w:r>
      <w:r w:rsidR="00156E4C">
        <w:rPr>
          <w:rFonts w:cs="Arial"/>
          <w:sz w:val="22"/>
          <w:szCs w:val="22"/>
        </w:rPr>
        <w:t>10</w:t>
      </w:r>
      <w:r w:rsidRPr="00A20AFE">
        <w:rPr>
          <w:rFonts w:cs="Arial"/>
          <w:sz w:val="22"/>
          <w:szCs w:val="22"/>
        </w:rPr>
        <w:t xml:space="preserve"> per week </w:t>
      </w:r>
      <w:r w:rsidRPr="00A20AFE">
        <w:rPr>
          <w:rFonts w:cs="Arial"/>
          <w:color w:val="000000"/>
          <w:sz w:val="22"/>
          <w:szCs w:val="22"/>
        </w:rPr>
        <w:t>(applications for cabinet hire will be considered as part of the shared gallery hire process)</w:t>
      </w:r>
    </w:p>
    <w:p w14:paraId="2D93F859" w14:textId="77777777" w:rsidR="00A20AFE" w:rsidRPr="00A20AFE" w:rsidRDefault="00A20AFE" w:rsidP="00A20AFE">
      <w:pPr>
        <w:ind w:left="2880" w:hanging="2880"/>
        <w:rPr>
          <w:rFonts w:cs="Arial"/>
          <w:sz w:val="22"/>
          <w:szCs w:val="22"/>
        </w:rPr>
      </w:pPr>
    </w:p>
    <w:p w14:paraId="20AB3E48" w14:textId="77777777" w:rsidR="00A20AFE" w:rsidRPr="00A20AFE" w:rsidRDefault="00A20AFE" w:rsidP="00A20AFE">
      <w:pPr>
        <w:rPr>
          <w:rFonts w:cs="Arial"/>
          <w:sz w:val="22"/>
          <w:szCs w:val="22"/>
        </w:rPr>
      </w:pPr>
      <w:r w:rsidRPr="00A20AFE">
        <w:rPr>
          <w:rFonts w:cs="Arial"/>
          <w:sz w:val="22"/>
          <w:szCs w:val="22"/>
        </w:rPr>
        <w:t>Shared gallery hire – shared exhibition – negotiated rates</w:t>
      </w:r>
    </w:p>
    <w:p w14:paraId="648122BA" w14:textId="77777777" w:rsidR="003060F1" w:rsidRPr="00B31D1A" w:rsidRDefault="003060F1" w:rsidP="00F31E55">
      <w:pPr>
        <w:rPr>
          <w:rFonts w:cs="Arial"/>
          <w:b/>
          <w:sz w:val="16"/>
          <w:szCs w:val="16"/>
        </w:rPr>
      </w:pPr>
    </w:p>
    <w:p w14:paraId="491E19DA" w14:textId="77777777" w:rsidR="00181E85" w:rsidRDefault="0041488B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="003060F1">
        <w:rPr>
          <w:rFonts w:cs="Arial"/>
          <w:b/>
          <w:sz w:val="22"/>
          <w:szCs w:val="22"/>
        </w:rPr>
        <w:t>referred exhibition period:</w:t>
      </w:r>
    </w:p>
    <w:p w14:paraId="22D2A9B2" w14:textId="77777777" w:rsidR="003060F1" w:rsidRPr="00AE5DDB" w:rsidRDefault="00DA5918" w:rsidP="00F31E55">
      <w:pPr>
        <w:rPr>
          <w:rFonts w:cs="Arial"/>
          <w:i/>
          <w:sz w:val="20"/>
          <w:szCs w:val="20"/>
        </w:rPr>
      </w:pPr>
      <w:r w:rsidRPr="00AE5DDB">
        <w:rPr>
          <w:rFonts w:cs="Arial"/>
          <w:i/>
          <w:sz w:val="20"/>
          <w:szCs w:val="20"/>
        </w:rPr>
        <w:t>Please note that we</w:t>
      </w:r>
      <w:r w:rsidR="00AE5DDB" w:rsidRPr="00AE5DDB">
        <w:rPr>
          <w:rFonts w:cs="Arial"/>
          <w:i/>
          <w:sz w:val="20"/>
          <w:szCs w:val="20"/>
        </w:rPr>
        <w:t xml:space="preserve"> value your application, and</w:t>
      </w:r>
      <w:r w:rsidRPr="00AE5DDB">
        <w:rPr>
          <w:rFonts w:cs="Arial"/>
          <w:i/>
          <w:sz w:val="20"/>
          <w:szCs w:val="20"/>
        </w:rPr>
        <w:t xml:space="preserve"> will try an</w:t>
      </w:r>
      <w:r w:rsidR="00AE5DDB" w:rsidRPr="00AE5DDB">
        <w:rPr>
          <w:rFonts w:cs="Arial"/>
          <w:i/>
          <w:sz w:val="20"/>
          <w:szCs w:val="20"/>
        </w:rPr>
        <w:t xml:space="preserve">d consider </w:t>
      </w:r>
      <w:r w:rsidRPr="00AE5DDB">
        <w:rPr>
          <w:rFonts w:cs="Arial"/>
          <w:i/>
          <w:sz w:val="20"/>
          <w:szCs w:val="20"/>
        </w:rPr>
        <w:t xml:space="preserve">preferred </w:t>
      </w:r>
      <w:r w:rsidR="00AE5DDB" w:rsidRPr="00AE5DDB">
        <w:rPr>
          <w:rFonts w:cs="Arial"/>
          <w:i/>
          <w:sz w:val="20"/>
          <w:szCs w:val="20"/>
        </w:rPr>
        <w:t>exhibition periods,</w:t>
      </w:r>
      <w:r w:rsidRPr="00AE5DDB">
        <w:rPr>
          <w:rFonts w:cs="Arial"/>
          <w:i/>
          <w:sz w:val="20"/>
          <w:szCs w:val="20"/>
        </w:rPr>
        <w:t xml:space="preserve"> however</w:t>
      </w:r>
      <w:r w:rsidR="00AE5DDB" w:rsidRPr="00AE5DDB">
        <w:rPr>
          <w:rFonts w:cs="Arial"/>
          <w:i/>
          <w:sz w:val="20"/>
          <w:szCs w:val="20"/>
        </w:rPr>
        <w:t xml:space="preserve"> due to the number of applications and our series of programmed events, availability can’t be guaranteed.</w:t>
      </w:r>
    </w:p>
    <w:p w14:paraId="06C4E1EB" w14:textId="77777777" w:rsidR="00DA5918" w:rsidRPr="0050364C" w:rsidRDefault="00DA5918" w:rsidP="00F31E55">
      <w:pPr>
        <w:rPr>
          <w:rFonts w:cs="Arial"/>
          <w:sz w:val="16"/>
          <w:szCs w:val="16"/>
        </w:rPr>
      </w:pPr>
    </w:p>
    <w:tbl>
      <w:tblPr>
        <w:tblW w:w="10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55"/>
        <w:gridCol w:w="5130"/>
      </w:tblGrid>
      <w:tr w:rsidR="00F31E55" w:rsidRPr="003701E8" w14:paraId="512D832A" w14:textId="77777777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B9617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 xml:space="preserve">Please note any specific dates preferred if applicable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C028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5A0DCAC8" w14:textId="77777777" w:rsidR="00F31E55" w:rsidRDefault="00F31E55" w:rsidP="00F31E55">
      <w:pPr>
        <w:rPr>
          <w:rFonts w:cs="Arial"/>
          <w:sz w:val="16"/>
          <w:szCs w:val="16"/>
        </w:rPr>
      </w:pPr>
    </w:p>
    <w:p w14:paraId="5E294368" w14:textId="77777777" w:rsidR="003060F1" w:rsidRPr="0050364C" w:rsidRDefault="003060F1" w:rsidP="00F31E55">
      <w:pPr>
        <w:rPr>
          <w:rFonts w:cs="Arial"/>
          <w:sz w:val="16"/>
          <w:szCs w:val="16"/>
        </w:rPr>
      </w:pPr>
    </w:p>
    <w:p w14:paraId="700BC412" w14:textId="77777777" w:rsidR="00181E85" w:rsidRPr="003701E8" w:rsidRDefault="00F31E55" w:rsidP="00F31E55">
      <w:pPr>
        <w:rPr>
          <w:rFonts w:cs="Arial"/>
          <w:b/>
          <w:sz w:val="22"/>
          <w:szCs w:val="22"/>
        </w:rPr>
      </w:pPr>
      <w:r w:rsidRPr="003701E8">
        <w:rPr>
          <w:rFonts w:cs="Arial"/>
          <w:b/>
          <w:sz w:val="22"/>
          <w:szCs w:val="22"/>
        </w:rPr>
        <w:t>Exhibition/artist details:</w:t>
      </w:r>
    </w:p>
    <w:tbl>
      <w:tblPr>
        <w:tblW w:w="10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5665"/>
      </w:tblGrid>
      <w:tr w:rsidR="00F31E55" w:rsidRPr="003701E8" w14:paraId="727EADCF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DD7D6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Title of exhibition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D26F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F31E55" w:rsidRPr="003701E8" w14:paraId="25E55F0D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ED4F7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Description of exhibition (please note any previous stagings of the exhibition)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B775" w14:textId="77777777" w:rsidR="00F31E55" w:rsidRDefault="0057524A" w:rsidP="00BB39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  <w:p w14:paraId="3A36F865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69E4077E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6C004D94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62AD1AAE" w14:textId="77777777" w:rsidR="003060F1" w:rsidRPr="003701E8" w:rsidRDefault="003060F1" w:rsidP="00BB39E8">
            <w:pPr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39A13EEE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C4764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Art form(s)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C715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F31E55" w:rsidRPr="003701E8" w14:paraId="6039B3B6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8032E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Size &amp; scale of works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E9EE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  <w:p w14:paraId="7D8130CA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515C5EF3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0308D" w14:textId="77777777" w:rsidR="00F31E55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Details of </w:t>
            </w:r>
            <w:r w:rsidR="00F31E55" w:rsidRPr="003701E8">
              <w:rPr>
                <w:rFonts w:cs="Arial"/>
                <w:sz w:val="22"/>
                <w:szCs w:val="22"/>
              </w:rPr>
              <w:t xml:space="preserve">workshops/talks you would </w:t>
            </w:r>
            <w:r>
              <w:rPr>
                <w:rFonts w:cs="Arial"/>
                <w:sz w:val="22"/>
                <w:szCs w:val="22"/>
              </w:rPr>
              <w:t>be interested in</w:t>
            </w:r>
            <w:r w:rsidR="00BB39E8">
              <w:rPr>
                <w:rFonts w:cs="Arial"/>
                <w:sz w:val="22"/>
                <w:szCs w:val="22"/>
              </w:rPr>
              <w:t xml:space="preserve"> offer</w:t>
            </w:r>
            <w:r>
              <w:rPr>
                <w:rFonts w:cs="Arial"/>
                <w:sz w:val="22"/>
                <w:szCs w:val="22"/>
              </w:rPr>
              <w:t>ing</w:t>
            </w:r>
            <w:r w:rsidR="00F31E55" w:rsidRPr="003701E8">
              <w:rPr>
                <w:rFonts w:cs="Arial"/>
                <w:sz w:val="22"/>
                <w:szCs w:val="22"/>
              </w:rPr>
              <w:t xml:space="preserve"> during the hire</w:t>
            </w:r>
            <w:r w:rsidR="00AA0D6B">
              <w:rPr>
                <w:rFonts w:cs="Arial"/>
                <w:sz w:val="22"/>
                <w:szCs w:val="22"/>
              </w:rPr>
              <w:t>. (Additional room hire costs may apply)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4620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  <w:p w14:paraId="09E5F63F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56248057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5A2A3C48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65D8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Please provide a brief a summary of backgrou</w:t>
            </w:r>
            <w:r w:rsidR="0050364C">
              <w:rPr>
                <w:rFonts w:cs="Arial"/>
                <w:sz w:val="22"/>
                <w:szCs w:val="22"/>
              </w:rPr>
              <w:t>nd and experience of the artist/</w:t>
            </w:r>
            <w:r w:rsidRPr="003701E8">
              <w:rPr>
                <w:rFonts w:cs="Arial"/>
                <w:sz w:val="22"/>
                <w:szCs w:val="22"/>
              </w:rPr>
              <w:t>organisation</w:t>
            </w:r>
            <w:r w:rsidR="00BB39E8">
              <w:rPr>
                <w:rFonts w:cs="Arial"/>
                <w:sz w:val="22"/>
                <w:szCs w:val="22"/>
              </w:rPr>
              <w:t xml:space="preserve">, including details of previous </w:t>
            </w:r>
            <w:r w:rsidR="00265FD3">
              <w:rPr>
                <w:rFonts w:cs="Arial"/>
                <w:sz w:val="22"/>
                <w:szCs w:val="22"/>
              </w:rPr>
              <w:t>exhibitions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9F2" w14:textId="77777777" w:rsidR="003060F1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14:paraId="23BF70AA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0251E2A2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1A701D8C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BB39E8" w:rsidRPr="003701E8" w14:paraId="503B2A18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77E62" w14:textId="77777777" w:rsidR="00BB39E8" w:rsidRPr="003701E8" w:rsidRDefault="00BB39E8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provide a link to your website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27B" w14:textId="77777777" w:rsidR="00BB39E8" w:rsidRPr="003701E8" w:rsidRDefault="0057524A" w:rsidP="00E645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BB39E8" w:rsidRPr="003701E8" w14:paraId="1C92161E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CA84" w14:textId="77777777" w:rsidR="00BB39E8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BB39E8" w:rsidRPr="003701E8">
              <w:rPr>
                <w:rFonts w:cs="Arial"/>
                <w:sz w:val="22"/>
                <w:szCs w:val="22"/>
              </w:rPr>
              <w:t>omme</w:t>
            </w:r>
            <w:r w:rsidR="00A4153D">
              <w:rPr>
                <w:rFonts w:cs="Arial"/>
                <w:sz w:val="22"/>
                <w:szCs w:val="22"/>
              </w:rPr>
              <w:t>rcial or non-profit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B31D1A">
              <w:rPr>
                <w:rFonts w:cs="Arial"/>
                <w:sz w:val="22"/>
                <w:szCs w:val="22"/>
              </w:rPr>
              <w:t>individual/organisation</w:t>
            </w:r>
            <w:r>
              <w:rPr>
                <w:rFonts w:cs="Arial"/>
                <w:sz w:val="22"/>
                <w:szCs w:val="22"/>
              </w:rPr>
              <w:t xml:space="preserve"> (please state)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DDBA" w14:textId="77777777" w:rsidR="00BB39E8" w:rsidRPr="003701E8" w:rsidRDefault="0057524A" w:rsidP="00E645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2B6745CE" w14:textId="77777777" w:rsidR="00F66926" w:rsidRDefault="00F66926" w:rsidP="00F31E55">
      <w:pPr>
        <w:rPr>
          <w:rFonts w:cs="Arial"/>
          <w:b/>
          <w:sz w:val="22"/>
          <w:szCs w:val="22"/>
        </w:rPr>
      </w:pPr>
    </w:p>
    <w:p w14:paraId="33EDBF90" w14:textId="77777777" w:rsidR="00F66926" w:rsidRDefault="00F66926" w:rsidP="00F31E55">
      <w:pPr>
        <w:rPr>
          <w:rFonts w:cs="Arial"/>
          <w:b/>
          <w:sz w:val="22"/>
          <w:szCs w:val="22"/>
        </w:rPr>
      </w:pPr>
    </w:p>
    <w:p w14:paraId="42DAB4FB" w14:textId="77777777" w:rsidR="00B768D0" w:rsidRPr="00B31D1A" w:rsidRDefault="003060F1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Suppo</w:t>
      </w:r>
      <w:r w:rsidR="00BB39E8">
        <w:rPr>
          <w:rFonts w:cs="Arial"/>
          <w:b/>
          <w:sz w:val="22"/>
          <w:szCs w:val="22"/>
        </w:rPr>
        <w:t>rting information</w:t>
      </w:r>
      <w:r w:rsidR="00912AC4">
        <w:rPr>
          <w:rFonts w:cs="Arial"/>
          <w:b/>
          <w:sz w:val="22"/>
          <w:szCs w:val="22"/>
        </w:rPr>
        <w:t>:</w:t>
      </w:r>
    </w:p>
    <w:p w14:paraId="5B5DC777" w14:textId="77777777" w:rsidR="00BB39E8" w:rsidRDefault="00BB39E8" w:rsidP="00F31E55">
      <w:pPr>
        <w:rPr>
          <w:rFonts w:cs="Arial"/>
          <w:b/>
          <w:sz w:val="22"/>
          <w:szCs w:val="22"/>
        </w:rPr>
      </w:pPr>
    </w:p>
    <w:tbl>
      <w:tblPr>
        <w:tblpPr w:leftFromText="180" w:rightFromText="180" w:vertAnchor="text" w:horzAnchor="margin" w:tblpX="10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469"/>
      </w:tblGrid>
      <w:tr w:rsidR="00BB39E8" w:rsidRPr="0024621F" w14:paraId="63436DCB" w14:textId="77777777">
        <w:tc>
          <w:tcPr>
            <w:tcW w:w="9288" w:type="dxa"/>
          </w:tcPr>
          <w:p w14:paraId="37BA089B" w14:textId="77777777" w:rsidR="00BB39E8" w:rsidRPr="0024621F" w:rsidRDefault="00B768D0" w:rsidP="0024621F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I enclose</w:t>
            </w:r>
            <w:r w:rsidR="00BB39E8" w:rsidRPr="0024621F">
              <w:rPr>
                <w:rFonts w:cs="Arial"/>
                <w:sz w:val="22"/>
                <w:szCs w:val="22"/>
              </w:rPr>
              <w:t xml:space="preserve"> images of </w:t>
            </w:r>
            <w:r w:rsidR="00CE5228" w:rsidRPr="0024621F">
              <w:rPr>
                <w:rFonts w:cs="Arial"/>
                <w:sz w:val="22"/>
                <w:szCs w:val="22"/>
              </w:rPr>
              <w:t xml:space="preserve">my </w:t>
            </w:r>
            <w:r w:rsidR="00BB39E8" w:rsidRPr="0024621F">
              <w:rPr>
                <w:rFonts w:cs="Arial"/>
                <w:sz w:val="22"/>
                <w:szCs w:val="22"/>
              </w:rPr>
              <w:t>work</w:t>
            </w:r>
            <w:r w:rsidR="00CE5228" w:rsidRPr="0024621F">
              <w:rPr>
                <w:rFonts w:cs="Arial"/>
                <w:sz w:val="22"/>
                <w:szCs w:val="22"/>
              </w:rPr>
              <w:t xml:space="preserve">  (as jpegs by email or on CD</w:t>
            </w:r>
            <w:r w:rsidR="00912AC4" w:rsidRPr="0024621F">
              <w:rPr>
                <w:rFonts w:cs="Arial"/>
                <w:sz w:val="22"/>
                <w:szCs w:val="22"/>
              </w:rPr>
              <w:t>, or via a web link detailed above</w:t>
            </w:r>
            <w:r w:rsidR="00CE5228" w:rsidRPr="0024621F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60" w:type="dxa"/>
          </w:tcPr>
          <w:p w14:paraId="76E8FD1E" w14:textId="77777777" w:rsidR="00BB39E8" w:rsidRPr="0024621F" w:rsidRDefault="00BF04AD" w:rsidP="002462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2CD7F55D" w14:textId="77777777" w:rsidR="008459D6" w:rsidRDefault="008459D6" w:rsidP="00F31E55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X="10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469"/>
      </w:tblGrid>
      <w:tr w:rsidR="00B31D1A" w:rsidRPr="0024621F" w14:paraId="448B023F" w14:textId="77777777">
        <w:tc>
          <w:tcPr>
            <w:tcW w:w="9288" w:type="dxa"/>
          </w:tcPr>
          <w:p w14:paraId="73ECCAD9" w14:textId="77777777" w:rsidR="00B31D1A" w:rsidRPr="0024621F" w:rsidRDefault="00B31D1A" w:rsidP="0024621F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I enclose  example(s) of previous exhibition publicity</w:t>
            </w:r>
          </w:p>
        </w:tc>
        <w:tc>
          <w:tcPr>
            <w:tcW w:w="360" w:type="dxa"/>
          </w:tcPr>
          <w:p w14:paraId="5E2ECD68" w14:textId="77777777" w:rsidR="00B31D1A" w:rsidRPr="0024621F" w:rsidRDefault="00BF04AD" w:rsidP="002462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23E20135" w14:textId="77777777" w:rsidR="008459D6" w:rsidRDefault="008459D6" w:rsidP="00F31E55">
      <w:pPr>
        <w:rPr>
          <w:rFonts w:cs="Arial"/>
          <w:sz w:val="22"/>
          <w:szCs w:val="22"/>
        </w:rPr>
      </w:pPr>
    </w:p>
    <w:p w14:paraId="30550B52" w14:textId="77777777" w:rsidR="00ED7F22" w:rsidRPr="003060F1" w:rsidRDefault="00BB39E8" w:rsidP="00F31E5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9A0240D" w14:textId="77777777" w:rsidR="00263499" w:rsidRDefault="00263499" w:rsidP="00F31E55">
      <w:pPr>
        <w:rPr>
          <w:rFonts w:cs="Arial"/>
          <w:b/>
          <w:sz w:val="22"/>
          <w:szCs w:val="22"/>
        </w:rPr>
      </w:pPr>
      <w:r w:rsidRPr="00265FD3">
        <w:rPr>
          <w:rFonts w:cs="Arial"/>
          <w:b/>
          <w:sz w:val="22"/>
          <w:szCs w:val="22"/>
        </w:rPr>
        <w:t>Agreement:</w:t>
      </w:r>
    </w:p>
    <w:p w14:paraId="1F93E9B5" w14:textId="77777777" w:rsidR="003060F1" w:rsidRPr="00B768D0" w:rsidRDefault="003060F1" w:rsidP="00F31E55">
      <w:pPr>
        <w:rPr>
          <w:rFonts w:cs="Arial"/>
          <w:b/>
          <w:sz w:val="22"/>
          <w:szCs w:val="22"/>
        </w:rPr>
      </w:pPr>
    </w:p>
    <w:p w14:paraId="08797636" w14:textId="77777777" w:rsidR="00F31E55" w:rsidRPr="00F31E55" w:rsidRDefault="00F31E55" w:rsidP="00F31E55">
      <w:pPr>
        <w:rPr>
          <w:rFonts w:cs="Arial"/>
          <w:sz w:val="22"/>
          <w:szCs w:val="22"/>
        </w:rPr>
      </w:pPr>
      <w:r w:rsidRPr="00F31E55">
        <w:rPr>
          <w:rFonts w:cs="Arial"/>
          <w:sz w:val="22"/>
          <w:szCs w:val="22"/>
        </w:rPr>
        <w:t>By signing and returning this Application Form you con</w:t>
      </w:r>
      <w:r w:rsidR="00912AC4">
        <w:rPr>
          <w:rFonts w:cs="Arial"/>
          <w:sz w:val="22"/>
          <w:szCs w:val="22"/>
        </w:rPr>
        <w:t>firm that you (the Hirer) wish</w:t>
      </w:r>
      <w:r w:rsidRPr="00F31E55">
        <w:rPr>
          <w:rFonts w:cs="Arial"/>
          <w:sz w:val="22"/>
          <w:szCs w:val="22"/>
        </w:rPr>
        <w:t xml:space="preserve"> to </w:t>
      </w:r>
      <w:r w:rsidR="00263499">
        <w:rPr>
          <w:rFonts w:cs="Arial"/>
          <w:sz w:val="22"/>
          <w:szCs w:val="22"/>
        </w:rPr>
        <w:t xml:space="preserve">apply </w:t>
      </w:r>
      <w:r w:rsidR="00ED4971">
        <w:rPr>
          <w:rFonts w:cs="Arial"/>
          <w:sz w:val="22"/>
          <w:szCs w:val="22"/>
        </w:rPr>
        <w:t>to</w:t>
      </w:r>
      <w:r w:rsidR="00263499">
        <w:rPr>
          <w:rFonts w:cs="Arial"/>
          <w:sz w:val="22"/>
          <w:szCs w:val="22"/>
        </w:rPr>
        <w:t xml:space="preserve"> </w:t>
      </w:r>
      <w:r w:rsidRPr="00F31E55">
        <w:rPr>
          <w:rFonts w:cs="Arial"/>
          <w:sz w:val="22"/>
          <w:szCs w:val="22"/>
        </w:rPr>
        <w:t>hire</w:t>
      </w:r>
    </w:p>
    <w:p w14:paraId="36B8A499" w14:textId="77777777" w:rsidR="00912AC4" w:rsidRPr="0050364C" w:rsidRDefault="00F31E55" w:rsidP="00F31E55">
      <w:pPr>
        <w:rPr>
          <w:rFonts w:cs="Arial"/>
          <w:sz w:val="16"/>
          <w:szCs w:val="16"/>
        </w:rPr>
      </w:pPr>
      <w:r w:rsidRPr="00F31E55">
        <w:rPr>
          <w:rFonts w:cs="Arial"/>
          <w:sz w:val="22"/>
          <w:szCs w:val="22"/>
        </w:rPr>
        <w:t xml:space="preserve">the venue (as defined) from the </w:t>
      </w:r>
      <w:r w:rsidR="00265FD3">
        <w:rPr>
          <w:rFonts w:cs="Arial"/>
          <w:sz w:val="22"/>
          <w:szCs w:val="22"/>
        </w:rPr>
        <w:t>Council</w:t>
      </w:r>
      <w:r w:rsidR="00862781">
        <w:rPr>
          <w:rFonts w:cs="Arial"/>
          <w:sz w:val="22"/>
          <w:szCs w:val="22"/>
        </w:rPr>
        <w:t>, in accordance with the terms and conditions of library gallery hire (available on request).</w:t>
      </w:r>
    </w:p>
    <w:p w14:paraId="648F5726" w14:textId="77777777" w:rsidR="00862781" w:rsidRPr="0050364C" w:rsidRDefault="00862781" w:rsidP="00F31E55">
      <w:pPr>
        <w:rPr>
          <w:rFonts w:cs="Arial"/>
          <w:sz w:val="16"/>
          <w:szCs w:val="16"/>
        </w:rPr>
      </w:pPr>
    </w:p>
    <w:p w14:paraId="6A0F3747" w14:textId="77777777" w:rsidR="000E344C" w:rsidRPr="0050364C" w:rsidRDefault="00F31E55" w:rsidP="000E344C">
      <w:pPr>
        <w:rPr>
          <w:rFonts w:cs="Arial"/>
          <w:sz w:val="16"/>
          <w:szCs w:val="16"/>
        </w:rPr>
      </w:pPr>
      <w:r w:rsidRPr="00F31E55">
        <w:rPr>
          <w:rFonts w:cs="Arial"/>
          <w:sz w:val="22"/>
          <w:szCs w:val="22"/>
        </w:rPr>
        <w:t>I confirm I am over 18 years of age an</w:t>
      </w:r>
      <w:r w:rsidR="00265FD3">
        <w:rPr>
          <w:rFonts w:cs="Arial"/>
          <w:sz w:val="22"/>
          <w:szCs w:val="22"/>
        </w:rPr>
        <w:t xml:space="preserve">d understand that applications are </w:t>
      </w:r>
      <w:r w:rsidRPr="00F31E55">
        <w:rPr>
          <w:rFonts w:cs="Arial"/>
          <w:sz w:val="22"/>
          <w:szCs w:val="22"/>
        </w:rPr>
        <w:t>subject</w:t>
      </w:r>
      <w:r w:rsidR="00265FD3">
        <w:rPr>
          <w:rFonts w:cs="Arial"/>
          <w:sz w:val="22"/>
          <w:szCs w:val="22"/>
        </w:rPr>
        <w:t xml:space="preserve"> to</w:t>
      </w:r>
      <w:r w:rsidR="00786F06">
        <w:rPr>
          <w:rFonts w:cs="Arial"/>
          <w:sz w:val="22"/>
          <w:szCs w:val="22"/>
        </w:rPr>
        <w:t xml:space="preserve"> s</w:t>
      </w:r>
      <w:r w:rsidR="00684CE9">
        <w:rPr>
          <w:rFonts w:cs="Arial"/>
          <w:sz w:val="22"/>
          <w:szCs w:val="22"/>
        </w:rPr>
        <w:t>e</w:t>
      </w:r>
      <w:r w:rsidR="00862781">
        <w:rPr>
          <w:rFonts w:cs="Arial"/>
          <w:sz w:val="22"/>
          <w:szCs w:val="22"/>
        </w:rPr>
        <w:t>le</w:t>
      </w:r>
      <w:r w:rsidR="00684CE9">
        <w:rPr>
          <w:rFonts w:cs="Arial"/>
          <w:sz w:val="22"/>
          <w:szCs w:val="22"/>
        </w:rPr>
        <w:t>ction and a</w:t>
      </w:r>
      <w:r w:rsidR="00265FD3">
        <w:rPr>
          <w:rFonts w:cs="Arial"/>
          <w:sz w:val="22"/>
          <w:szCs w:val="22"/>
        </w:rPr>
        <w:t>vailability</w:t>
      </w:r>
      <w:r w:rsidR="00786F06">
        <w:rPr>
          <w:rFonts w:cs="Arial"/>
          <w:sz w:val="22"/>
          <w:szCs w:val="22"/>
        </w:rPr>
        <w:t>, and are only confirmed on</w:t>
      </w:r>
      <w:r w:rsidR="000E344C">
        <w:rPr>
          <w:rFonts w:cs="Arial"/>
          <w:sz w:val="22"/>
          <w:szCs w:val="22"/>
        </w:rPr>
        <w:t>:</w:t>
      </w:r>
    </w:p>
    <w:p w14:paraId="64C87CE7" w14:textId="77777777" w:rsidR="000E344C" w:rsidRPr="0050364C" w:rsidRDefault="000E344C" w:rsidP="000E344C">
      <w:pPr>
        <w:rPr>
          <w:rFonts w:cs="Arial"/>
          <w:sz w:val="16"/>
          <w:szCs w:val="16"/>
        </w:rPr>
      </w:pPr>
    </w:p>
    <w:p w14:paraId="7A6C8926" w14:textId="77777777" w:rsidR="000E344C" w:rsidRDefault="000E344C" w:rsidP="000E344C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63499">
        <w:rPr>
          <w:rFonts w:cs="Arial"/>
          <w:sz w:val="22"/>
          <w:szCs w:val="22"/>
        </w:rPr>
        <w:t xml:space="preserve">issue of </w:t>
      </w:r>
      <w:r w:rsidR="00F31E55" w:rsidRPr="00F31E55">
        <w:rPr>
          <w:rFonts w:cs="Arial"/>
          <w:sz w:val="22"/>
          <w:szCs w:val="22"/>
        </w:rPr>
        <w:t>confirmation from the</w:t>
      </w:r>
      <w:r w:rsidR="00265FD3">
        <w:rPr>
          <w:rFonts w:cs="Arial"/>
          <w:sz w:val="22"/>
          <w:szCs w:val="22"/>
        </w:rPr>
        <w:t xml:space="preserve"> </w:t>
      </w:r>
      <w:r w:rsidR="00263499">
        <w:rPr>
          <w:rFonts w:cs="Arial"/>
          <w:sz w:val="22"/>
          <w:szCs w:val="22"/>
        </w:rPr>
        <w:t>Council</w:t>
      </w:r>
      <w:r>
        <w:rPr>
          <w:rFonts w:cs="Arial"/>
          <w:sz w:val="22"/>
          <w:szCs w:val="22"/>
        </w:rPr>
        <w:t>, and following this:</w:t>
      </w:r>
    </w:p>
    <w:p w14:paraId="30D671D7" w14:textId="77777777" w:rsidR="00F31E55" w:rsidRDefault="000E344C" w:rsidP="00263499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receipt of </w:t>
      </w:r>
      <w:r w:rsidR="00263499">
        <w:rPr>
          <w:rFonts w:cs="Arial"/>
          <w:sz w:val="22"/>
          <w:szCs w:val="22"/>
        </w:rPr>
        <w:t xml:space="preserve">signed acceptance of the terms and conditions </w:t>
      </w:r>
      <w:r w:rsidR="00912AC4">
        <w:rPr>
          <w:rFonts w:cs="Arial"/>
          <w:sz w:val="22"/>
          <w:szCs w:val="22"/>
        </w:rPr>
        <w:t>to hire the library gallery</w:t>
      </w:r>
    </w:p>
    <w:p w14:paraId="2DDA0279" w14:textId="77777777" w:rsidR="00265FD3" w:rsidRDefault="00A702E3" w:rsidP="00263499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263499">
        <w:rPr>
          <w:rFonts w:cs="Arial"/>
          <w:sz w:val="22"/>
          <w:szCs w:val="22"/>
        </w:rPr>
        <w:t>eceipt of a copy of your public liability insurance</w:t>
      </w:r>
    </w:p>
    <w:p w14:paraId="75DFA680" w14:textId="77777777" w:rsidR="00592CA6" w:rsidRPr="0050364C" w:rsidRDefault="00592CA6" w:rsidP="00592CA6">
      <w:pPr>
        <w:numPr>
          <w:ilvl w:val="0"/>
          <w:numId w:val="4"/>
        </w:numPr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>receipt of 25% deposit</w:t>
      </w:r>
    </w:p>
    <w:p w14:paraId="7EF8546D" w14:textId="77777777" w:rsidR="00786F06" w:rsidRPr="0050364C" w:rsidRDefault="00786F06" w:rsidP="00F31E55">
      <w:pPr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6091"/>
      </w:tblGrid>
      <w:tr w:rsidR="00B768D0" w:rsidRPr="0024621F" w14:paraId="01B5029A" w14:textId="77777777">
        <w:trPr>
          <w:trHeight w:val="324"/>
        </w:trPr>
        <w:tc>
          <w:tcPr>
            <w:tcW w:w="1050" w:type="dxa"/>
          </w:tcPr>
          <w:p w14:paraId="17CBD947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6091" w:type="dxa"/>
          </w:tcPr>
          <w:p w14:paraId="025B400E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B768D0" w:rsidRPr="0024621F" w14:paraId="380399C1" w14:textId="77777777">
        <w:trPr>
          <w:trHeight w:val="305"/>
        </w:trPr>
        <w:tc>
          <w:tcPr>
            <w:tcW w:w="1050" w:type="dxa"/>
          </w:tcPr>
          <w:p w14:paraId="18317331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6091" w:type="dxa"/>
          </w:tcPr>
          <w:p w14:paraId="3C1CCD7A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B768D0" w:rsidRPr="0024621F" w14:paraId="54D9D133" w14:textId="77777777">
        <w:trPr>
          <w:trHeight w:val="324"/>
        </w:trPr>
        <w:tc>
          <w:tcPr>
            <w:tcW w:w="1050" w:type="dxa"/>
          </w:tcPr>
          <w:p w14:paraId="7D2E5FF8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6091" w:type="dxa"/>
          </w:tcPr>
          <w:p w14:paraId="7724ABA5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433B7FE6" w14:textId="77777777" w:rsidR="00263499" w:rsidRPr="00A4153D" w:rsidRDefault="00263499" w:rsidP="00F31E55">
      <w:pPr>
        <w:rPr>
          <w:rFonts w:cs="Arial"/>
          <w:sz w:val="16"/>
          <w:szCs w:val="16"/>
        </w:rPr>
      </w:pPr>
    </w:p>
    <w:p w14:paraId="5CA66362" w14:textId="77777777" w:rsidR="003060F1" w:rsidRDefault="003060F1" w:rsidP="00A9370B">
      <w:pPr>
        <w:rPr>
          <w:rFonts w:cs="Arial"/>
          <w:sz w:val="22"/>
          <w:szCs w:val="22"/>
        </w:rPr>
      </w:pPr>
    </w:p>
    <w:p w14:paraId="763F95B8" w14:textId="77777777" w:rsidR="00F53D35" w:rsidRDefault="00BF04AD" w:rsidP="00AA0D6B">
      <w:pPr>
        <w:rPr>
          <w:rFonts w:cs="Arial"/>
          <w:sz w:val="22"/>
          <w:szCs w:val="22"/>
        </w:rPr>
      </w:pPr>
      <w:r w:rsidRPr="003701E8">
        <w:rPr>
          <w:rFonts w:cs="Arial"/>
          <w:sz w:val="22"/>
          <w:szCs w:val="22"/>
        </w:rPr>
        <w:t>Pleas</w:t>
      </w:r>
      <w:r>
        <w:rPr>
          <w:rFonts w:cs="Arial"/>
          <w:sz w:val="22"/>
          <w:szCs w:val="22"/>
        </w:rPr>
        <w:t>e return this form along with supporting materials</w:t>
      </w:r>
      <w:r w:rsidR="00F53D35">
        <w:rPr>
          <w:rFonts w:cs="Arial"/>
          <w:sz w:val="22"/>
          <w:szCs w:val="22"/>
        </w:rPr>
        <w:t xml:space="preserve"> to</w:t>
      </w:r>
      <w:hyperlink r:id="rId8" w:history="1">
        <w:r w:rsidR="00A20AFE" w:rsidRPr="0009381B">
          <w:rPr>
            <w:rStyle w:val="Hyperlink"/>
            <w:rFonts w:cs="Arial"/>
            <w:sz w:val="22"/>
            <w:szCs w:val="22"/>
          </w:rPr>
          <w:t>: beeston.library@inspireculture.org.uk</w:t>
        </w:r>
      </w:hyperlink>
      <w:r w:rsidR="00F53D35">
        <w:rPr>
          <w:rFonts w:cs="Arial"/>
          <w:sz w:val="22"/>
          <w:szCs w:val="22"/>
        </w:rPr>
        <w:t xml:space="preserve"> </w:t>
      </w:r>
      <w:r w:rsidRPr="003701E8">
        <w:rPr>
          <w:rFonts w:cs="Arial"/>
          <w:sz w:val="22"/>
          <w:szCs w:val="22"/>
        </w:rPr>
        <w:t xml:space="preserve">or by post to </w:t>
      </w:r>
    </w:p>
    <w:p w14:paraId="005F9C00" w14:textId="77777777" w:rsidR="00CB070C" w:rsidRPr="00A9370B" w:rsidRDefault="00CB070C" w:rsidP="00CB070C">
      <w:r>
        <w:rPr>
          <w:rFonts w:cs="Arial"/>
          <w:sz w:val="22"/>
          <w:szCs w:val="22"/>
        </w:rPr>
        <w:t>Beeston Library Foster Avenue Beeston Notts NG9 1AE.</w:t>
      </w:r>
    </w:p>
    <w:p w14:paraId="6EF04BB1" w14:textId="77777777" w:rsidR="00CB070C" w:rsidRDefault="00CB070C" w:rsidP="00AA0D6B">
      <w:pPr>
        <w:rPr>
          <w:rFonts w:cs="Arial"/>
          <w:sz w:val="22"/>
          <w:szCs w:val="22"/>
        </w:rPr>
      </w:pPr>
    </w:p>
    <w:p w14:paraId="1394BF24" w14:textId="77777777" w:rsidR="00AA0D6B" w:rsidRPr="00BF42E9" w:rsidRDefault="00AA0D6B" w:rsidP="00AA0D6B">
      <w:pPr>
        <w:rPr>
          <w:rFonts w:cs="Arial"/>
          <w:sz w:val="22"/>
          <w:szCs w:val="22"/>
        </w:rPr>
      </w:pPr>
      <w:r w:rsidRPr="00BF42E9">
        <w:rPr>
          <w:rFonts w:cs="Arial"/>
          <w:sz w:val="22"/>
          <w:szCs w:val="22"/>
        </w:rPr>
        <w:t xml:space="preserve">We notify </w:t>
      </w:r>
      <w:r w:rsidRPr="00BF42E9">
        <w:rPr>
          <w:rFonts w:cs="Arial"/>
          <w:color w:val="000000"/>
          <w:sz w:val="22"/>
          <w:szCs w:val="22"/>
        </w:rPr>
        <w:t xml:space="preserve">applicants </w:t>
      </w:r>
      <w:r>
        <w:rPr>
          <w:rFonts w:cs="Arial"/>
          <w:color w:val="000000"/>
          <w:sz w:val="22"/>
          <w:szCs w:val="22"/>
        </w:rPr>
        <w:t xml:space="preserve">of the results of the selection panel as soon as possible, the panel meets at least 4 times a year. If </w:t>
      </w:r>
      <w:r w:rsidR="00A20AFE">
        <w:rPr>
          <w:rFonts w:cs="Arial"/>
          <w:color w:val="000000"/>
          <w:sz w:val="22"/>
          <w:szCs w:val="22"/>
        </w:rPr>
        <w:t>successful,</w:t>
      </w:r>
      <w:r>
        <w:rPr>
          <w:rFonts w:cs="Arial"/>
          <w:color w:val="000000"/>
          <w:sz w:val="22"/>
          <w:szCs w:val="22"/>
        </w:rPr>
        <w:t xml:space="preserve"> the applicant</w:t>
      </w:r>
      <w:r w:rsidRPr="00BF42E9">
        <w:rPr>
          <w:rFonts w:cs="Arial"/>
          <w:color w:val="000000"/>
          <w:sz w:val="22"/>
          <w:szCs w:val="22"/>
        </w:rPr>
        <w:t xml:space="preserve"> will receive a formal confirmation and </w:t>
      </w:r>
      <w:r>
        <w:rPr>
          <w:rFonts w:cs="Arial"/>
          <w:color w:val="000000"/>
          <w:sz w:val="22"/>
          <w:szCs w:val="22"/>
        </w:rPr>
        <w:t>terms of hire</w:t>
      </w:r>
      <w:r w:rsidRPr="00BF42E9">
        <w:rPr>
          <w:rFonts w:cs="Arial"/>
          <w:color w:val="000000"/>
          <w:sz w:val="22"/>
          <w:szCs w:val="22"/>
        </w:rPr>
        <w:t xml:space="preserve"> to review and sign.</w:t>
      </w:r>
    </w:p>
    <w:p w14:paraId="4C7570EA" w14:textId="77777777" w:rsidR="00AA0D6B" w:rsidRPr="00A9370B" w:rsidRDefault="00AA0D6B" w:rsidP="00AA0D6B"/>
    <w:p w14:paraId="50799A9F" w14:textId="77777777" w:rsidR="00AA0D6B" w:rsidRPr="00BF42E9" w:rsidRDefault="00AA0D6B" w:rsidP="00BF42E9">
      <w:pPr>
        <w:rPr>
          <w:rFonts w:cs="Arial"/>
          <w:sz w:val="22"/>
          <w:szCs w:val="22"/>
        </w:rPr>
      </w:pPr>
    </w:p>
    <w:p w14:paraId="642DA8E4" w14:textId="45C7165C" w:rsidR="00BF42E9" w:rsidRPr="00A9370B" w:rsidRDefault="001176D1" w:rsidP="00A9370B">
      <w:r>
        <w:rPr>
          <w:noProof/>
        </w:rPr>
        <w:drawing>
          <wp:anchor distT="0" distB="0" distL="114300" distR="114300" simplePos="0" relativeHeight="251657728" behindDoc="0" locked="0" layoutInCell="1" allowOverlap="1" wp14:anchorId="46B51895" wp14:editId="5B46CA2D">
            <wp:simplePos x="0" y="0"/>
            <wp:positionH relativeFrom="column">
              <wp:posOffset>-812800</wp:posOffset>
            </wp:positionH>
            <wp:positionV relativeFrom="paragraph">
              <wp:posOffset>3350895</wp:posOffset>
            </wp:positionV>
            <wp:extent cx="8215630" cy="13728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63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42E9" w:rsidRPr="00A9370B" w:rsidSect="000F03F9">
      <w:type w:val="continuous"/>
      <w:pgSz w:w="11906" w:h="16838"/>
      <w:pgMar w:top="56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5D0C" w14:textId="77777777" w:rsidR="00917DD0" w:rsidRDefault="00917DD0">
      <w:r>
        <w:separator/>
      </w:r>
    </w:p>
  </w:endnote>
  <w:endnote w:type="continuationSeparator" w:id="0">
    <w:p w14:paraId="250A4AC1" w14:textId="77777777" w:rsidR="00917DD0" w:rsidRDefault="0091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1845" w14:textId="77777777" w:rsidR="00917DD0" w:rsidRDefault="00917DD0">
      <w:r>
        <w:separator/>
      </w:r>
    </w:p>
  </w:footnote>
  <w:footnote w:type="continuationSeparator" w:id="0">
    <w:p w14:paraId="01626E2E" w14:textId="77777777" w:rsidR="00917DD0" w:rsidRDefault="0091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1C0B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62B17"/>
    <w:multiLevelType w:val="hybridMultilevel"/>
    <w:tmpl w:val="8DE4DB6A"/>
    <w:lvl w:ilvl="0" w:tplc="B6FA28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12C00"/>
    <w:multiLevelType w:val="hybridMultilevel"/>
    <w:tmpl w:val="86B655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636595449">
    <w:abstractNumId w:val="3"/>
  </w:num>
  <w:num w:numId="2" w16cid:durableId="170878811">
    <w:abstractNumId w:val="3"/>
  </w:num>
  <w:num w:numId="3" w16cid:durableId="1351763408">
    <w:abstractNumId w:val="3"/>
  </w:num>
  <w:num w:numId="4" w16cid:durableId="1879272808">
    <w:abstractNumId w:val="2"/>
  </w:num>
  <w:num w:numId="5" w16cid:durableId="2071728727">
    <w:abstractNumId w:val="1"/>
  </w:num>
  <w:num w:numId="6" w16cid:durableId="89936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23F9C"/>
    <w:rsid w:val="000359B2"/>
    <w:rsid w:val="00044834"/>
    <w:rsid w:val="00053CC9"/>
    <w:rsid w:val="000670B0"/>
    <w:rsid w:val="00084989"/>
    <w:rsid w:val="000857FD"/>
    <w:rsid w:val="00096F7C"/>
    <w:rsid w:val="000E0EA4"/>
    <w:rsid w:val="000E344C"/>
    <w:rsid w:val="000F03F9"/>
    <w:rsid w:val="00106761"/>
    <w:rsid w:val="00114A88"/>
    <w:rsid w:val="001176D1"/>
    <w:rsid w:val="0012490E"/>
    <w:rsid w:val="00156E4C"/>
    <w:rsid w:val="00162979"/>
    <w:rsid w:val="00181E85"/>
    <w:rsid w:val="001A4F51"/>
    <w:rsid w:val="0024621F"/>
    <w:rsid w:val="00246BEF"/>
    <w:rsid w:val="00263499"/>
    <w:rsid w:val="00265FD3"/>
    <w:rsid w:val="002C254A"/>
    <w:rsid w:val="002D7EE3"/>
    <w:rsid w:val="003060F1"/>
    <w:rsid w:val="003A36A2"/>
    <w:rsid w:val="003E0FCB"/>
    <w:rsid w:val="00402AE0"/>
    <w:rsid w:val="00403D02"/>
    <w:rsid w:val="0041488B"/>
    <w:rsid w:val="0042791D"/>
    <w:rsid w:val="004C66C6"/>
    <w:rsid w:val="0050364C"/>
    <w:rsid w:val="0050728F"/>
    <w:rsid w:val="0053489E"/>
    <w:rsid w:val="00542E9E"/>
    <w:rsid w:val="005452FD"/>
    <w:rsid w:val="0055708A"/>
    <w:rsid w:val="0057524A"/>
    <w:rsid w:val="00592CA6"/>
    <w:rsid w:val="005947FE"/>
    <w:rsid w:val="005B42C2"/>
    <w:rsid w:val="005B6983"/>
    <w:rsid w:val="005C24F3"/>
    <w:rsid w:val="005E3751"/>
    <w:rsid w:val="00604BAB"/>
    <w:rsid w:val="006542CB"/>
    <w:rsid w:val="00684CE9"/>
    <w:rsid w:val="006B6A42"/>
    <w:rsid w:val="007227D0"/>
    <w:rsid w:val="00734418"/>
    <w:rsid w:val="007400F2"/>
    <w:rsid w:val="00761392"/>
    <w:rsid w:val="00786F06"/>
    <w:rsid w:val="007A12C6"/>
    <w:rsid w:val="007A5A4A"/>
    <w:rsid w:val="007E42FB"/>
    <w:rsid w:val="007F0572"/>
    <w:rsid w:val="008459D6"/>
    <w:rsid w:val="00862781"/>
    <w:rsid w:val="008E5E81"/>
    <w:rsid w:val="008F1231"/>
    <w:rsid w:val="00912AC4"/>
    <w:rsid w:val="00917DD0"/>
    <w:rsid w:val="00983B97"/>
    <w:rsid w:val="00987A3F"/>
    <w:rsid w:val="009C51D1"/>
    <w:rsid w:val="009D683E"/>
    <w:rsid w:val="00A1444B"/>
    <w:rsid w:val="00A20AFE"/>
    <w:rsid w:val="00A23EE8"/>
    <w:rsid w:val="00A37FF3"/>
    <w:rsid w:val="00A4153D"/>
    <w:rsid w:val="00A702E3"/>
    <w:rsid w:val="00A80539"/>
    <w:rsid w:val="00A9370B"/>
    <w:rsid w:val="00A973BD"/>
    <w:rsid w:val="00AA0D6B"/>
    <w:rsid w:val="00AE54DF"/>
    <w:rsid w:val="00AE5DDB"/>
    <w:rsid w:val="00B31D1A"/>
    <w:rsid w:val="00B33AC0"/>
    <w:rsid w:val="00B40AD1"/>
    <w:rsid w:val="00B43C20"/>
    <w:rsid w:val="00B76578"/>
    <w:rsid w:val="00B768D0"/>
    <w:rsid w:val="00BA40D5"/>
    <w:rsid w:val="00BB39E8"/>
    <w:rsid w:val="00BC07CA"/>
    <w:rsid w:val="00BF04AD"/>
    <w:rsid w:val="00BF42E9"/>
    <w:rsid w:val="00C515A9"/>
    <w:rsid w:val="00C61FD3"/>
    <w:rsid w:val="00C92A6C"/>
    <w:rsid w:val="00C95666"/>
    <w:rsid w:val="00CB070C"/>
    <w:rsid w:val="00CC10C2"/>
    <w:rsid w:val="00CE5228"/>
    <w:rsid w:val="00D70171"/>
    <w:rsid w:val="00D8733A"/>
    <w:rsid w:val="00DA5918"/>
    <w:rsid w:val="00E11B05"/>
    <w:rsid w:val="00E57886"/>
    <w:rsid w:val="00E64502"/>
    <w:rsid w:val="00EC793C"/>
    <w:rsid w:val="00ED4971"/>
    <w:rsid w:val="00ED7F22"/>
    <w:rsid w:val="00F31E55"/>
    <w:rsid w:val="00F52FB2"/>
    <w:rsid w:val="00F53D35"/>
    <w:rsid w:val="00F66926"/>
    <w:rsid w:val="00F7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84FA0"/>
  <w15:chartTrackingRefBased/>
  <w15:docId w15:val="{CF25E0D5-0111-49F3-A257-E82B580A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1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3489E"/>
    <w:pPr>
      <w:keepNext/>
      <w:spacing w:before="120" w:after="240"/>
      <w:outlineLvl w:val="0"/>
    </w:pPr>
    <w:rPr>
      <w:rFonts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5B6983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aliases w:val="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31E55"/>
    <w:rPr>
      <w:color w:val="0000FF"/>
      <w:u w:val="single"/>
    </w:rPr>
  </w:style>
  <w:style w:type="paragraph" w:customStyle="1" w:styleId="CharCharChar">
    <w:name w:val=" Char Char Char"/>
    <w:basedOn w:val="Normal"/>
    <w:rsid w:val="0041488B"/>
    <w:pPr>
      <w:keepLines/>
      <w:spacing w:after="300" w:line="240" w:lineRule="atLeast"/>
    </w:pPr>
    <w:rPr>
      <w:lang w:val="en-US" w:eastAsia="en-US"/>
    </w:rPr>
  </w:style>
  <w:style w:type="paragraph" w:customStyle="1" w:styleId="CharChar1CharCharCharCharCharCharCharCharCharCharCharChar1CharCharCharCharCharCharCharCharCharChar">
    <w:name w:val=" Char Char1 Char Char Char Char Char Char Char Char Char Char Char Char1 Char Char Char Char Char Char Char Char Char Char"/>
    <w:basedOn w:val="Normal"/>
    <w:link w:val="DefaultParagraphFont"/>
    <w:rsid w:val="00BF04AD"/>
    <w:pPr>
      <w:keepLines/>
      <w:spacing w:after="300" w:line="240" w:lineRule="atLeast"/>
    </w:pPr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F53D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ston.library@inspirecultur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s%20and%20Settings\MD112\Local%20Settings\Temporary%20Internet%20Files\Content.IE5\AP567D8M\Blank%20Portrait%20(Colour)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C0B7-66BD-4D42-9A28-92EEC021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Portrait (Colour)[1]</Template>
  <TotalTime>1</TotalTime>
  <Pages>2</Pages>
  <Words>527</Words>
  <Characters>2866</Characters>
  <Application>Microsoft Office Word</Application>
  <DocSecurity>0</DocSecurity>
  <Lines>150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 Template (Colour)</vt:lpstr>
    </vt:vector>
  </TitlesOfParts>
  <Company>Nottinghamshire County Council</Company>
  <LinksUpToDate>false</LinksUpToDate>
  <CharactersWithSpaces>3294</CharactersWithSpaces>
  <SharedDoc>false</SharedDoc>
  <HLinks>
    <vt:vector size="6" baseType="variant">
      <vt:variant>
        <vt:i4>1376314</vt:i4>
      </vt:variant>
      <vt:variant>
        <vt:i4>66</vt:i4>
      </vt:variant>
      <vt:variant>
        <vt:i4>0</vt:i4>
      </vt:variant>
      <vt:variant>
        <vt:i4>5</vt:i4>
      </vt:variant>
      <vt:variant>
        <vt:lpwstr>mailto:beeston.library@inspireculture.org.uk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Portrait Template (Colour)</dc:title>
  <dc:subject>Information and Communications</dc:subject>
  <dc:creator>Michelle Dunstan</dc:creator>
  <cp:keywords/>
  <cp:lastModifiedBy>Helen Ackroyd</cp:lastModifiedBy>
  <cp:revision>3</cp:revision>
  <cp:lastPrinted>1601-01-01T00:00:00Z</cp:lastPrinted>
  <dcterms:created xsi:type="dcterms:W3CDTF">2026-06-05T13:55:00Z</dcterms:created>
  <dcterms:modified xsi:type="dcterms:W3CDTF">2026-06-05T13:56:00Z</dcterms:modified>
</cp:coreProperties>
</file>