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007D5" w14:textId="5184A048" w:rsidR="00ED75CD" w:rsidRDefault="00ED75CD" w:rsidP="000D052F">
      <w:pPr>
        <w:rPr>
          <w:b/>
          <w:bCs/>
        </w:rPr>
      </w:pPr>
    </w:p>
    <w:p w14:paraId="367A709B" w14:textId="5EEBC4B9" w:rsidR="007C7C22" w:rsidRDefault="007E56A9" w:rsidP="000D052F">
      <w:r>
        <w:rPr>
          <w:b/>
          <w:noProof/>
        </w:rPr>
        <w:drawing>
          <wp:inline distT="0" distB="0" distL="0" distR="0" wp14:anchorId="15E6D656" wp14:editId="2F9CEC11">
            <wp:extent cx="2028825" cy="781047"/>
            <wp:effectExtent l="0" t="0" r="0" b="63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57627" cy="7921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0D052F" w14:paraId="0ACCF071" w14:textId="77777777" w:rsidTr="00ED75CD">
        <w:trPr>
          <w:trHeight w:val="639"/>
        </w:trPr>
        <w:tc>
          <w:tcPr>
            <w:tcW w:w="9854" w:type="dxa"/>
          </w:tcPr>
          <w:p w14:paraId="3316AC18" w14:textId="5BAD3606" w:rsidR="00C8261F" w:rsidRPr="009341FA" w:rsidRDefault="00356BB1" w:rsidP="00107616">
            <w:pPr>
              <w:rPr>
                <w:b/>
                <w:sz w:val="24"/>
              </w:rPr>
            </w:pPr>
            <w:r w:rsidRPr="009341FA">
              <w:rPr>
                <w:b/>
                <w:sz w:val="24"/>
              </w:rPr>
              <w:t>20</w:t>
            </w:r>
            <w:r w:rsidR="00B443BF" w:rsidRPr="009341FA">
              <w:rPr>
                <w:b/>
                <w:sz w:val="24"/>
              </w:rPr>
              <w:t>2</w:t>
            </w:r>
            <w:r w:rsidR="00E71078">
              <w:rPr>
                <w:b/>
                <w:sz w:val="24"/>
              </w:rPr>
              <w:t>6</w:t>
            </w:r>
            <w:r w:rsidR="00506684" w:rsidRPr="009341FA">
              <w:rPr>
                <w:b/>
                <w:sz w:val="24"/>
              </w:rPr>
              <w:t xml:space="preserve">      </w:t>
            </w:r>
            <w:r w:rsidR="001857AB">
              <w:rPr>
                <w:b/>
                <w:sz w:val="24"/>
              </w:rPr>
              <w:t xml:space="preserve"> </w:t>
            </w:r>
            <w:r w:rsidR="00C8261F" w:rsidRPr="009341FA">
              <w:rPr>
                <w:b/>
                <w:sz w:val="24"/>
              </w:rPr>
              <w:t>West Mobile Route</w:t>
            </w:r>
            <w:r w:rsidR="0095122D" w:rsidRPr="009341FA">
              <w:rPr>
                <w:b/>
                <w:sz w:val="24"/>
              </w:rPr>
              <w:t xml:space="preserve"> Gotham</w:t>
            </w:r>
          </w:p>
          <w:p w14:paraId="1D1B0CE6" w14:textId="77777777" w:rsidR="00454EC9" w:rsidRPr="009341FA" w:rsidRDefault="00454EC9" w:rsidP="00454EC9">
            <w:pPr>
              <w:jc w:val="center"/>
              <w:rPr>
                <w:bCs/>
                <w:sz w:val="24"/>
              </w:rPr>
            </w:pPr>
          </w:p>
          <w:p w14:paraId="031EBDD2" w14:textId="2B2B91DE" w:rsidR="001013BA" w:rsidRPr="009341FA" w:rsidRDefault="000B714D" w:rsidP="00454EC9">
            <w:pPr>
              <w:jc w:val="center"/>
              <w:rPr>
                <w:bCs/>
                <w:sz w:val="24"/>
              </w:rPr>
            </w:pPr>
            <w:r w:rsidRPr="009341FA">
              <w:rPr>
                <w:bCs/>
                <w:sz w:val="24"/>
              </w:rPr>
              <w:t>E</w:t>
            </w:r>
            <w:r w:rsidR="001013BA" w:rsidRPr="009341FA">
              <w:rPr>
                <w:bCs/>
                <w:sz w:val="24"/>
              </w:rPr>
              <w:t>very</w:t>
            </w:r>
            <w:r w:rsidRPr="009341FA">
              <w:rPr>
                <w:bCs/>
                <w:sz w:val="24"/>
              </w:rPr>
              <w:t xml:space="preserve"> second Monday</w:t>
            </w:r>
            <w:r w:rsidR="001013BA" w:rsidRPr="009341FA">
              <w:rPr>
                <w:bCs/>
                <w:sz w:val="24"/>
              </w:rPr>
              <w:t xml:space="preserve"> except Bank Holidays</w:t>
            </w:r>
          </w:p>
          <w:p w14:paraId="272119E0" w14:textId="747A399D" w:rsidR="00D5458D" w:rsidRPr="009341FA" w:rsidRDefault="00506684" w:rsidP="00454EC9">
            <w:pPr>
              <w:jc w:val="center"/>
              <w:rPr>
                <w:bCs/>
                <w:sz w:val="24"/>
              </w:rPr>
            </w:pPr>
            <w:r w:rsidRPr="009341FA">
              <w:rPr>
                <w:bCs/>
                <w:sz w:val="24"/>
              </w:rPr>
              <w:t>Location</w:t>
            </w:r>
            <w:r w:rsidR="0095122D" w:rsidRPr="009341FA">
              <w:rPr>
                <w:bCs/>
                <w:sz w:val="24"/>
              </w:rPr>
              <w:t xml:space="preserve">: </w:t>
            </w:r>
            <w:r w:rsidR="008D7F1E">
              <w:rPr>
                <w:bCs/>
                <w:sz w:val="24"/>
              </w:rPr>
              <w:t>Opposite the Sun Inn within the Square Gotham NG11 0HX</w:t>
            </w:r>
          </w:p>
          <w:p w14:paraId="5197C027" w14:textId="222E45DE" w:rsidR="00506684" w:rsidRPr="009341FA" w:rsidRDefault="00D5458D" w:rsidP="00454EC9">
            <w:pPr>
              <w:jc w:val="center"/>
              <w:rPr>
                <w:bCs/>
                <w:sz w:val="24"/>
              </w:rPr>
            </w:pPr>
            <w:r w:rsidRPr="009341FA">
              <w:rPr>
                <w:bCs/>
                <w:sz w:val="24"/>
                <w:highlight w:val="yellow"/>
              </w:rPr>
              <w:t xml:space="preserve">Opening hours </w:t>
            </w:r>
            <w:r w:rsidR="00506684" w:rsidRPr="009341FA">
              <w:rPr>
                <w:bCs/>
                <w:sz w:val="24"/>
                <w:highlight w:val="yellow"/>
              </w:rPr>
              <w:t>10.15 to 13.15</w:t>
            </w:r>
          </w:p>
          <w:p w14:paraId="5101B686" w14:textId="77777777" w:rsidR="00651798" w:rsidRPr="009341FA" w:rsidRDefault="00651798" w:rsidP="00506684">
            <w:pPr>
              <w:jc w:val="center"/>
              <w:rPr>
                <w:bCs/>
                <w:sz w:val="24"/>
              </w:rPr>
            </w:pPr>
          </w:p>
          <w:tbl>
            <w:tblPr>
              <w:tblStyle w:val="TableGrid"/>
              <w:tblpPr w:leftFromText="180" w:rightFromText="180" w:vertAnchor="text" w:horzAnchor="margin" w:tblpY="100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356"/>
              <w:gridCol w:w="2341"/>
              <w:gridCol w:w="2359"/>
              <w:gridCol w:w="2356"/>
            </w:tblGrid>
            <w:tr w:rsidR="00F917BF" w:rsidRPr="009341FA" w14:paraId="5FE9B0AE" w14:textId="77777777" w:rsidTr="00BD6245">
              <w:tc>
                <w:tcPr>
                  <w:tcW w:w="2356" w:type="dxa"/>
                </w:tcPr>
                <w:p w14:paraId="679D8CEE" w14:textId="404860F6" w:rsidR="00F917BF" w:rsidRPr="007048F4" w:rsidRDefault="00F917BF" w:rsidP="00F917BF">
                  <w:pPr>
                    <w:tabs>
                      <w:tab w:val="left" w:pos="1200"/>
                    </w:tabs>
                    <w:rPr>
                      <w:b/>
                      <w:bCs/>
                      <w:szCs w:val="22"/>
                    </w:rPr>
                  </w:pPr>
                  <w:r w:rsidRPr="007048F4">
                    <w:rPr>
                      <w:b/>
                      <w:bCs/>
                      <w:szCs w:val="22"/>
                    </w:rPr>
                    <w:t>1</w:t>
                  </w:r>
                  <w:r w:rsidR="00E71078">
                    <w:rPr>
                      <w:b/>
                      <w:bCs/>
                      <w:szCs w:val="22"/>
                    </w:rPr>
                    <w:t>2</w:t>
                  </w:r>
                  <w:r w:rsidRPr="007048F4">
                    <w:rPr>
                      <w:b/>
                      <w:bCs/>
                      <w:szCs w:val="22"/>
                      <w:vertAlign w:val="superscript"/>
                    </w:rPr>
                    <w:t>th</w:t>
                  </w:r>
                  <w:r w:rsidRPr="007048F4">
                    <w:rPr>
                      <w:b/>
                      <w:bCs/>
                      <w:szCs w:val="22"/>
                    </w:rPr>
                    <w:t xml:space="preserve"> January</w:t>
                  </w:r>
                </w:p>
                <w:p w14:paraId="74DA6606" w14:textId="77777777" w:rsidR="00BD6245" w:rsidRPr="007048F4" w:rsidRDefault="00BD6245" w:rsidP="00F917BF">
                  <w:pPr>
                    <w:tabs>
                      <w:tab w:val="left" w:pos="1200"/>
                    </w:tabs>
                    <w:rPr>
                      <w:b/>
                      <w:bCs/>
                      <w:szCs w:val="22"/>
                    </w:rPr>
                  </w:pPr>
                </w:p>
                <w:p w14:paraId="5F89BD69" w14:textId="77777777" w:rsidR="00F917BF" w:rsidRPr="007048F4" w:rsidRDefault="00F917BF" w:rsidP="00D75FAF">
                  <w:pPr>
                    <w:tabs>
                      <w:tab w:val="left" w:pos="1200"/>
                    </w:tabs>
                    <w:rPr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2341" w:type="dxa"/>
                </w:tcPr>
                <w:p w14:paraId="42345A55" w14:textId="3278938A" w:rsidR="00F917BF" w:rsidRPr="007048F4" w:rsidRDefault="00F917BF" w:rsidP="00D75FAF">
                  <w:pPr>
                    <w:rPr>
                      <w:b/>
                      <w:bCs/>
                      <w:szCs w:val="22"/>
                    </w:rPr>
                  </w:pPr>
                  <w:r w:rsidRPr="007048F4">
                    <w:rPr>
                      <w:b/>
                      <w:bCs/>
                      <w:szCs w:val="22"/>
                    </w:rPr>
                    <w:t>2</w:t>
                  </w:r>
                  <w:r w:rsidR="00E71078">
                    <w:rPr>
                      <w:b/>
                      <w:bCs/>
                      <w:szCs w:val="22"/>
                    </w:rPr>
                    <w:t>6</w:t>
                  </w:r>
                  <w:r w:rsidRPr="007048F4">
                    <w:rPr>
                      <w:b/>
                      <w:bCs/>
                      <w:szCs w:val="22"/>
                      <w:vertAlign w:val="superscript"/>
                    </w:rPr>
                    <w:t>h</w:t>
                  </w:r>
                  <w:r w:rsidRPr="007048F4">
                    <w:rPr>
                      <w:b/>
                      <w:bCs/>
                      <w:szCs w:val="22"/>
                    </w:rPr>
                    <w:t xml:space="preserve"> January</w:t>
                  </w:r>
                </w:p>
              </w:tc>
              <w:tc>
                <w:tcPr>
                  <w:tcW w:w="2359" w:type="dxa"/>
                </w:tcPr>
                <w:p w14:paraId="6D7A4C03" w14:textId="6C7A1800" w:rsidR="00F917BF" w:rsidRPr="007048F4" w:rsidRDefault="00E71078" w:rsidP="00D75FAF">
                  <w:pPr>
                    <w:rPr>
                      <w:b/>
                      <w:bCs/>
                      <w:szCs w:val="22"/>
                    </w:rPr>
                  </w:pPr>
                  <w:r>
                    <w:rPr>
                      <w:b/>
                      <w:bCs/>
                      <w:szCs w:val="22"/>
                    </w:rPr>
                    <w:t>09</w:t>
                  </w:r>
                  <w:r w:rsidR="00F917BF" w:rsidRPr="007048F4">
                    <w:rPr>
                      <w:b/>
                      <w:bCs/>
                      <w:szCs w:val="22"/>
                      <w:vertAlign w:val="superscript"/>
                    </w:rPr>
                    <w:t>th</w:t>
                  </w:r>
                  <w:r w:rsidR="00F917BF" w:rsidRPr="007048F4">
                    <w:rPr>
                      <w:b/>
                      <w:bCs/>
                      <w:szCs w:val="22"/>
                    </w:rPr>
                    <w:t xml:space="preserve"> February</w:t>
                  </w:r>
                </w:p>
              </w:tc>
              <w:tc>
                <w:tcPr>
                  <w:tcW w:w="2356" w:type="dxa"/>
                </w:tcPr>
                <w:p w14:paraId="101F57A9" w14:textId="5D255902" w:rsidR="00F917BF" w:rsidRPr="007048F4" w:rsidRDefault="00F917BF" w:rsidP="00F917BF">
                  <w:pPr>
                    <w:tabs>
                      <w:tab w:val="left" w:pos="1200"/>
                    </w:tabs>
                    <w:rPr>
                      <w:b/>
                      <w:bCs/>
                      <w:szCs w:val="22"/>
                    </w:rPr>
                  </w:pPr>
                  <w:r w:rsidRPr="007048F4">
                    <w:rPr>
                      <w:b/>
                      <w:bCs/>
                      <w:szCs w:val="22"/>
                    </w:rPr>
                    <w:t>2</w:t>
                  </w:r>
                  <w:r w:rsidR="00D872F1">
                    <w:rPr>
                      <w:b/>
                      <w:bCs/>
                      <w:szCs w:val="22"/>
                    </w:rPr>
                    <w:t>3</w:t>
                  </w:r>
                  <w:r w:rsidR="00D872F1" w:rsidRPr="00D872F1">
                    <w:rPr>
                      <w:b/>
                      <w:bCs/>
                      <w:szCs w:val="22"/>
                      <w:vertAlign w:val="superscript"/>
                    </w:rPr>
                    <w:t>rd</w:t>
                  </w:r>
                  <w:r w:rsidR="00D872F1">
                    <w:rPr>
                      <w:b/>
                      <w:bCs/>
                      <w:szCs w:val="22"/>
                      <w:vertAlign w:val="superscript"/>
                    </w:rPr>
                    <w:t xml:space="preserve"> </w:t>
                  </w:r>
                  <w:r w:rsidRPr="007048F4">
                    <w:rPr>
                      <w:b/>
                      <w:bCs/>
                      <w:szCs w:val="22"/>
                    </w:rPr>
                    <w:t>February</w:t>
                  </w:r>
                </w:p>
                <w:p w14:paraId="07C306D4" w14:textId="77777777" w:rsidR="00F917BF" w:rsidRPr="007048F4" w:rsidRDefault="00F917BF" w:rsidP="00D75FAF">
                  <w:pPr>
                    <w:rPr>
                      <w:b/>
                      <w:bCs/>
                      <w:szCs w:val="22"/>
                    </w:rPr>
                  </w:pPr>
                </w:p>
              </w:tc>
            </w:tr>
            <w:tr w:rsidR="00F917BF" w:rsidRPr="009341FA" w14:paraId="526A6B8A" w14:textId="77777777" w:rsidTr="00BD6245">
              <w:tc>
                <w:tcPr>
                  <w:tcW w:w="2356" w:type="dxa"/>
                </w:tcPr>
                <w:p w14:paraId="0A5662E2" w14:textId="7AB3D76F" w:rsidR="00F917BF" w:rsidRPr="007048F4" w:rsidRDefault="00D872F1" w:rsidP="00F917BF">
                  <w:pPr>
                    <w:tabs>
                      <w:tab w:val="left" w:pos="1200"/>
                    </w:tabs>
                    <w:rPr>
                      <w:b/>
                      <w:bCs/>
                      <w:szCs w:val="22"/>
                    </w:rPr>
                  </w:pPr>
                  <w:r>
                    <w:rPr>
                      <w:b/>
                      <w:bCs/>
                      <w:szCs w:val="22"/>
                    </w:rPr>
                    <w:t>09</w:t>
                  </w:r>
                  <w:r w:rsidRPr="00D872F1">
                    <w:rPr>
                      <w:b/>
                      <w:bCs/>
                      <w:szCs w:val="22"/>
                      <w:vertAlign w:val="superscript"/>
                    </w:rPr>
                    <w:t>th</w:t>
                  </w:r>
                  <w:r w:rsidR="00F917BF" w:rsidRPr="007048F4">
                    <w:rPr>
                      <w:b/>
                      <w:bCs/>
                      <w:szCs w:val="22"/>
                    </w:rPr>
                    <w:t>March</w:t>
                  </w:r>
                </w:p>
                <w:p w14:paraId="14F4B249" w14:textId="77777777" w:rsidR="00BD6245" w:rsidRPr="007048F4" w:rsidRDefault="00BD6245" w:rsidP="00F917BF">
                  <w:pPr>
                    <w:tabs>
                      <w:tab w:val="left" w:pos="1200"/>
                    </w:tabs>
                    <w:rPr>
                      <w:b/>
                      <w:bCs/>
                      <w:szCs w:val="22"/>
                    </w:rPr>
                  </w:pPr>
                </w:p>
                <w:p w14:paraId="3B188CBA" w14:textId="77777777" w:rsidR="00F917BF" w:rsidRPr="007048F4" w:rsidRDefault="00F917BF" w:rsidP="00D75FAF">
                  <w:pPr>
                    <w:tabs>
                      <w:tab w:val="left" w:pos="1200"/>
                    </w:tabs>
                    <w:rPr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2341" w:type="dxa"/>
                </w:tcPr>
                <w:p w14:paraId="69FF590F" w14:textId="02A71471" w:rsidR="00F917BF" w:rsidRPr="007048F4" w:rsidRDefault="00F917BF" w:rsidP="00F917BF">
                  <w:pPr>
                    <w:tabs>
                      <w:tab w:val="left" w:pos="1200"/>
                    </w:tabs>
                    <w:rPr>
                      <w:b/>
                      <w:bCs/>
                      <w:szCs w:val="22"/>
                    </w:rPr>
                  </w:pPr>
                  <w:r w:rsidRPr="007048F4">
                    <w:rPr>
                      <w:b/>
                      <w:bCs/>
                      <w:szCs w:val="22"/>
                    </w:rPr>
                    <w:t>2</w:t>
                  </w:r>
                  <w:r w:rsidR="00D51B05">
                    <w:rPr>
                      <w:b/>
                      <w:bCs/>
                      <w:szCs w:val="22"/>
                    </w:rPr>
                    <w:t>3</w:t>
                  </w:r>
                  <w:r w:rsidR="00D51B05" w:rsidRPr="00D51B05">
                    <w:rPr>
                      <w:b/>
                      <w:bCs/>
                      <w:szCs w:val="22"/>
                      <w:vertAlign w:val="superscript"/>
                    </w:rPr>
                    <w:t>rd</w:t>
                  </w:r>
                  <w:r w:rsidR="00D51B05">
                    <w:rPr>
                      <w:b/>
                      <w:bCs/>
                      <w:szCs w:val="22"/>
                    </w:rPr>
                    <w:t xml:space="preserve"> </w:t>
                  </w:r>
                  <w:r w:rsidRPr="007048F4">
                    <w:rPr>
                      <w:b/>
                      <w:bCs/>
                      <w:szCs w:val="22"/>
                    </w:rPr>
                    <w:t>March</w:t>
                  </w:r>
                </w:p>
                <w:p w14:paraId="37DB8E4B" w14:textId="77777777" w:rsidR="00F917BF" w:rsidRPr="007048F4" w:rsidRDefault="00F917BF" w:rsidP="00D75FAF">
                  <w:pPr>
                    <w:rPr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2359" w:type="dxa"/>
                </w:tcPr>
                <w:p w14:paraId="57E84017" w14:textId="353CE238" w:rsidR="00F917BF" w:rsidRPr="007048F4" w:rsidRDefault="00F917BF" w:rsidP="00F917BF">
                  <w:pPr>
                    <w:rPr>
                      <w:b/>
                      <w:bCs/>
                      <w:szCs w:val="22"/>
                    </w:rPr>
                  </w:pPr>
                  <w:r w:rsidRPr="007048F4">
                    <w:rPr>
                      <w:b/>
                      <w:bCs/>
                      <w:szCs w:val="22"/>
                    </w:rPr>
                    <w:t>0</w:t>
                  </w:r>
                  <w:r w:rsidR="00D51B05">
                    <w:rPr>
                      <w:b/>
                      <w:bCs/>
                      <w:szCs w:val="22"/>
                    </w:rPr>
                    <w:t>6</w:t>
                  </w:r>
                  <w:r w:rsidRPr="007048F4">
                    <w:rPr>
                      <w:b/>
                      <w:bCs/>
                      <w:szCs w:val="22"/>
                      <w:vertAlign w:val="superscript"/>
                    </w:rPr>
                    <w:t xml:space="preserve">th </w:t>
                  </w:r>
                  <w:r w:rsidRPr="007048F4">
                    <w:rPr>
                      <w:b/>
                      <w:bCs/>
                      <w:szCs w:val="22"/>
                    </w:rPr>
                    <w:t>April</w:t>
                  </w:r>
                </w:p>
                <w:p w14:paraId="7CEE9B19" w14:textId="2F414284" w:rsidR="00F917BF" w:rsidRPr="007048F4" w:rsidRDefault="00D51B05" w:rsidP="00D75FAF">
                  <w:pPr>
                    <w:rPr>
                      <w:b/>
                      <w:bCs/>
                      <w:szCs w:val="22"/>
                    </w:rPr>
                  </w:pPr>
                  <w:r w:rsidRPr="00E95DED">
                    <w:rPr>
                      <w:b/>
                      <w:bCs/>
                      <w:szCs w:val="22"/>
                      <w:highlight w:val="yellow"/>
                    </w:rPr>
                    <w:t>Closed Easter Monday</w:t>
                  </w:r>
                </w:p>
              </w:tc>
              <w:tc>
                <w:tcPr>
                  <w:tcW w:w="2356" w:type="dxa"/>
                </w:tcPr>
                <w:p w14:paraId="187A84FC" w14:textId="0DF30878" w:rsidR="00F917BF" w:rsidRPr="00E95DED" w:rsidRDefault="00F917BF" w:rsidP="00F917BF">
                  <w:pPr>
                    <w:rPr>
                      <w:b/>
                      <w:bCs/>
                      <w:szCs w:val="22"/>
                      <w:highlight w:val="yellow"/>
                    </w:rPr>
                  </w:pPr>
                  <w:r w:rsidRPr="00E95DED">
                    <w:rPr>
                      <w:b/>
                      <w:bCs/>
                      <w:szCs w:val="22"/>
                      <w:highlight w:val="yellow"/>
                    </w:rPr>
                    <w:t>2</w:t>
                  </w:r>
                  <w:r w:rsidR="00D51B05">
                    <w:rPr>
                      <w:b/>
                      <w:bCs/>
                      <w:szCs w:val="22"/>
                      <w:highlight w:val="yellow"/>
                    </w:rPr>
                    <w:t>0</w:t>
                  </w:r>
                  <w:r w:rsidR="00D51B05" w:rsidRPr="00D51B05">
                    <w:rPr>
                      <w:b/>
                      <w:bCs/>
                      <w:szCs w:val="22"/>
                      <w:highlight w:val="yellow"/>
                      <w:vertAlign w:val="superscript"/>
                    </w:rPr>
                    <w:t>th</w:t>
                  </w:r>
                  <w:r w:rsidRPr="00E95DED">
                    <w:rPr>
                      <w:b/>
                      <w:bCs/>
                      <w:szCs w:val="22"/>
                      <w:highlight w:val="yellow"/>
                    </w:rPr>
                    <w:t>April</w:t>
                  </w:r>
                </w:p>
                <w:p w14:paraId="68C115B3" w14:textId="6DD5699B" w:rsidR="00E95DED" w:rsidRPr="007048F4" w:rsidRDefault="00E95DED" w:rsidP="00D75FAF">
                  <w:pPr>
                    <w:rPr>
                      <w:b/>
                      <w:bCs/>
                      <w:szCs w:val="22"/>
                    </w:rPr>
                  </w:pPr>
                </w:p>
              </w:tc>
            </w:tr>
            <w:tr w:rsidR="00811005" w:rsidRPr="009341FA" w14:paraId="6B3AA043" w14:textId="77777777" w:rsidTr="00BD6245">
              <w:tc>
                <w:tcPr>
                  <w:tcW w:w="2356" w:type="dxa"/>
                </w:tcPr>
                <w:p w14:paraId="1F10A172" w14:textId="5E97604D" w:rsidR="00811005" w:rsidRPr="007048F4" w:rsidRDefault="00811005" w:rsidP="00811005">
                  <w:pPr>
                    <w:rPr>
                      <w:b/>
                      <w:bCs/>
                      <w:szCs w:val="22"/>
                      <w:highlight w:val="yellow"/>
                    </w:rPr>
                  </w:pPr>
                  <w:r w:rsidRPr="007048F4">
                    <w:rPr>
                      <w:b/>
                      <w:bCs/>
                      <w:szCs w:val="22"/>
                      <w:highlight w:val="yellow"/>
                    </w:rPr>
                    <w:t>0</w:t>
                  </w:r>
                  <w:r w:rsidR="00D51B05">
                    <w:rPr>
                      <w:b/>
                      <w:bCs/>
                      <w:szCs w:val="22"/>
                      <w:highlight w:val="yellow"/>
                    </w:rPr>
                    <w:t>4</w:t>
                  </w:r>
                  <w:r w:rsidRPr="007048F4">
                    <w:rPr>
                      <w:b/>
                      <w:bCs/>
                      <w:szCs w:val="22"/>
                      <w:highlight w:val="yellow"/>
                      <w:vertAlign w:val="superscript"/>
                    </w:rPr>
                    <w:t>th</w:t>
                  </w:r>
                  <w:r w:rsidRPr="007048F4">
                    <w:rPr>
                      <w:b/>
                      <w:bCs/>
                      <w:szCs w:val="22"/>
                      <w:highlight w:val="yellow"/>
                    </w:rPr>
                    <w:t xml:space="preserve"> May closed.</w:t>
                  </w:r>
                </w:p>
                <w:p w14:paraId="5C0E460A" w14:textId="77777777" w:rsidR="00811005" w:rsidRPr="007048F4" w:rsidRDefault="00811005" w:rsidP="00811005">
                  <w:pPr>
                    <w:rPr>
                      <w:b/>
                      <w:bCs/>
                      <w:szCs w:val="22"/>
                    </w:rPr>
                  </w:pPr>
                  <w:r w:rsidRPr="007048F4">
                    <w:rPr>
                      <w:b/>
                      <w:bCs/>
                      <w:szCs w:val="22"/>
                      <w:highlight w:val="yellow"/>
                    </w:rPr>
                    <w:t>May Day</w:t>
                  </w:r>
                </w:p>
                <w:p w14:paraId="5D55C9C2" w14:textId="77777777" w:rsidR="00811005" w:rsidRPr="007048F4" w:rsidRDefault="00811005" w:rsidP="00D75FAF">
                  <w:pPr>
                    <w:tabs>
                      <w:tab w:val="left" w:pos="1200"/>
                    </w:tabs>
                    <w:rPr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2341" w:type="dxa"/>
                </w:tcPr>
                <w:p w14:paraId="1C4B94AC" w14:textId="3A431F6A" w:rsidR="00811005" w:rsidRPr="007048F4" w:rsidRDefault="00356D93" w:rsidP="00811005">
                  <w:pPr>
                    <w:rPr>
                      <w:b/>
                      <w:bCs/>
                      <w:szCs w:val="22"/>
                    </w:rPr>
                  </w:pPr>
                  <w:r>
                    <w:rPr>
                      <w:b/>
                      <w:bCs/>
                      <w:szCs w:val="22"/>
                    </w:rPr>
                    <w:t>1</w:t>
                  </w:r>
                  <w:r w:rsidR="00D51B05">
                    <w:rPr>
                      <w:b/>
                      <w:bCs/>
                      <w:szCs w:val="22"/>
                    </w:rPr>
                    <w:t>8</w:t>
                  </w:r>
                  <w:r w:rsidR="00811005" w:rsidRPr="007048F4">
                    <w:rPr>
                      <w:b/>
                      <w:bCs/>
                      <w:szCs w:val="22"/>
                      <w:vertAlign w:val="superscript"/>
                    </w:rPr>
                    <w:t>th</w:t>
                  </w:r>
                  <w:r w:rsidR="00811005" w:rsidRPr="007048F4">
                    <w:rPr>
                      <w:b/>
                      <w:bCs/>
                      <w:szCs w:val="22"/>
                    </w:rPr>
                    <w:t xml:space="preserve"> May </w:t>
                  </w:r>
                </w:p>
                <w:p w14:paraId="3F29F390" w14:textId="77777777" w:rsidR="00811005" w:rsidRPr="007048F4" w:rsidRDefault="00811005" w:rsidP="00F917BF">
                  <w:pPr>
                    <w:rPr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2359" w:type="dxa"/>
                </w:tcPr>
                <w:p w14:paraId="21DBC894" w14:textId="2EBC36B4" w:rsidR="00811005" w:rsidRPr="007048F4" w:rsidRDefault="00811005" w:rsidP="00811005">
                  <w:pPr>
                    <w:rPr>
                      <w:b/>
                      <w:bCs/>
                      <w:szCs w:val="22"/>
                    </w:rPr>
                  </w:pPr>
                  <w:r w:rsidRPr="007048F4">
                    <w:rPr>
                      <w:b/>
                      <w:bCs/>
                      <w:szCs w:val="22"/>
                    </w:rPr>
                    <w:t>0</w:t>
                  </w:r>
                  <w:r w:rsidR="00D51B05">
                    <w:rPr>
                      <w:b/>
                      <w:bCs/>
                      <w:szCs w:val="22"/>
                    </w:rPr>
                    <w:t>1</w:t>
                  </w:r>
                  <w:r w:rsidR="00D51B05" w:rsidRPr="00D51B05">
                    <w:rPr>
                      <w:b/>
                      <w:bCs/>
                      <w:szCs w:val="22"/>
                      <w:vertAlign w:val="superscript"/>
                    </w:rPr>
                    <w:t>st</w:t>
                  </w:r>
                  <w:r w:rsidR="00356D93">
                    <w:rPr>
                      <w:b/>
                      <w:bCs/>
                      <w:szCs w:val="22"/>
                      <w:vertAlign w:val="superscript"/>
                    </w:rPr>
                    <w:t xml:space="preserve"> </w:t>
                  </w:r>
                  <w:r w:rsidRPr="007048F4">
                    <w:rPr>
                      <w:b/>
                      <w:bCs/>
                      <w:szCs w:val="22"/>
                    </w:rPr>
                    <w:t>June</w:t>
                  </w:r>
                </w:p>
                <w:p w14:paraId="4771BE38" w14:textId="77777777" w:rsidR="00811005" w:rsidRPr="007048F4" w:rsidRDefault="00811005" w:rsidP="00D75FAF">
                  <w:pPr>
                    <w:rPr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2356" w:type="dxa"/>
                </w:tcPr>
                <w:p w14:paraId="719B3B30" w14:textId="61D3D1DE" w:rsidR="00811005" w:rsidRPr="007048F4" w:rsidRDefault="00811005" w:rsidP="00D75FAF">
                  <w:pPr>
                    <w:rPr>
                      <w:b/>
                      <w:bCs/>
                      <w:szCs w:val="22"/>
                    </w:rPr>
                  </w:pPr>
                  <w:r w:rsidRPr="007048F4">
                    <w:rPr>
                      <w:b/>
                      <w:bCs/>
                      <w:szCs w:val="22"/>
                    </w:rPr>
                    <w:t>1</w:t>
                  </w:r>
                  <w:r w:rsidR="00D51B05">
                    <w:rPr>
                      <w:b/>
                      <w:bCs/>
                      <w:szCs w:val="22"/>
                    </w:rPr>
                    <w:t>5</w:t>
                  </w:r>
                  <w:r w:rsidRPr="007048F4">
                    <w:rPr>
                      <w:b/>
                      <w:bCs/>
                      <w:szCs w:val="22"/>
                      <w:vertAlign w:val="superscript"/>
                    </w:rPr>
                    <w:t>h</w:t>
                  </w:r>
                  <w:r w:rsidRPr="007048F4">
                    <w:rPr>
                      <w:b/>
                      <w:bCs/>
                      <w:szCs w:val="22"/>
                    </w:rPr>
                    <w:t xml:space="preserve"> June</w:t>
                  </w:r>
                </w:p>
              </w:tc>
            </w:tr>
            <w:tr w:rsidR="00D75FAF" w:rsidRPr="009341FA" w14:paraId="5AF40F4A" w14:textId="77777777" w:rsidTr="00945F62">
              <w:trPr>
                <w:trHeight w:val="803"/>
              </w:trPr>
              <w:tc>
                <w:tcPr>
                  <w:tcW w:w="2356" w:type="dxa"/>
                </w:tcPr>
                <w:p w14:paraId="5E0686FF" w14:textId="57019B2D" w:rsidR="00D75FAF" w:rsidRPr="007048F4" w:rsidRDefault="00874B35" w:rsidP="00D75FAF">
                  <w:pPr>
                    <w:tabs>
                      <w:tab w:val="left" w:pos="1200"/>
                    </w:tabs>
                    <w:rPr>
                      <w:b/>
                      <w:bCs/>
                      <w:szCs w:val="22"/>
                    </w:rPr>
                  </w:pPr>
                  <w:r>
                    <w:rPr>
                      <w:b/>
                      <w:bCs/>
                      <w:szCs w:val="22"/>
                    </w:rPr>
                    <w:t>29</w:t>
                  </w:r>
                  <w:r w:rsidRPr="00874B35">
                    <w:rPr>
                      <w:b/>
                      <w:bCs/>
                      <w:szCs w:val="22"/>
                      <w:vertAlign w:val="superscript"/>
                    </w:rPr>
                    <w:t>th</w:t>
                  </w:r>
                  <w:r w:rsidR="00811005" w:rsidRPr="007048F4">
                    <w:rPr>
                      <w:b/>
                      <w:bCs/>
                      <w:szCs w:val="22"/>
                    </w:rPr>
                    <w:t>Ju</w:t>
                  </w:r>
                  <w:r w:rsidR="009A73C1">
                    <w:rPr>
                      <w:b/>
                      <w:bCs/>
                      <w:szCs w:val="22"/>
                    </w:rPr>
                    <w:t>ne</w:t>
                  </w:r>
                </w:p>
                <w:p w14:paraId="333530A9" w14:textId="77777777" w:rsidR="00BD6245" w:rsidRPr="007048F4" w:rsidRDefault="00BD6245" w:rsidP="00D75FAF">
                  <w:pPr>
                    <w:tabs>
                      <w:tab w:val="left" w:pos="1200"/>
                    </w:tabs>
                    <w:rPr>
                      <w:b/>
                      <w:bCs/>
                      <w:szCs w:val="22"/>
                    </w:rPr>
                  </w:pPr>
                </w:p>
                <w:p w14:paraId="6E4D92CB" w14:textId="3B75D9E6" w:rsidR="00BD6245" w:rsidRPr="007048F4" w:rsidRDefault="00BD6245" w:rsidP="00D75FAF">
                  <w:pPr>
                    <w:tabs>
                      <w:tab w:val="left" w:pos="1200"/>
                    </w:tabs>
                    <w:rPr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2341" w:type="dxa"/>
                </w:tcPr>
                <w:p w14:paraId="31057773" w14:textId="7F17C6BC" w:rsidR="00D75FAF" w:rsidRPr="007048F4" w:rsidRDefault="00BD6245" w:rsidP="00F917BF">
                  <w:pPr>
                    <w:rPr>
                      <w:b/>
                      <w:bCs/>
                      <w:szCs w:val="22"/>
                    </w:rPr>
                  </w:pPr>
                  <w:r w:rsidRPr="007048F4">
                    <w:rPr>
                      <w:b/>
                      <w:bCs/>
                      <w:szCs w:val="22"/>
                    </w:rPr>
                    <w:t>1</w:t>
                  </w:r>
                  <w:r w:rsidR="00874B35">
                    <w:rPr>
                      <w:b/>
                      <w:bCs/>
                      <w:szCs w:val="22"/>
                    </w:rPr>
                    <w:t>3</w:t>
                  </w:r>
                  <w:r w:rsidRPr="007048F4">
                    <w:rPr>
                      <w:b/>
                      <w:bCs/>
                      <w:szCs w:val="22"/>
                      <w:vertAlign w:val="superscript"/>
                    </w:rPr>
                    <w:t>th</w:t>
                  </w:r>
                  <w:r w:rsidRPr="007048F4">
                    <w:rPr>
                      <w:b/>
                      <w:bCs/>
                      <w:szCs w:val="22"/>
                    </w:rPr>
                    <w:t xml:space="preserve"> July</w:t>
                  </w:r>
                </w:p>
              </w:tc>
              <w:tc>
                <w:tcPr>
                  <w:tcW w:w="2359" w:type="dxa"/>
                </w:tcPr>
                <w:p w14:paraId="5753ACCD" w14:textId="25B1FB0B" w:rsidR="00D75FAF" w:rsidRPr="007048F4" w:rsidRDefault="00D75FAF" w:rsidP="00D75FAF">
                  <w:pPr>
                    <w:rPr>
                      <w:b/>
                      <w:bCs/>
                      <w:szCs w:val="22"/>
                    </w:rPr>
                  </w:pPr>
                  <w:r w:rsidRPr="007048F4">
                    <w:rPr>
                      <w:b/>
                      <w:bCs/>
                      <w:szCs w:val="22"/>
                    </w:rPr>
                    <w:t>2</w:t>
                  </w:r>
                  <w:r w:rsidR="00874B35">
                    <w:rPr>
                      <w:b/>
                      <w:bCs/>
                      <w:szCs w:val="22"/>
                    </w:rPr>
                    <w:t>7</w:t>
                  </w:r>
                  <w:r w:rsidRPr="007048F4">
                    <w:rPr>
                      <w:b/>
                      <w:bCs/>
                      <w:szCs w:val="22"/>
                      <w:vertAlign w:val="superscript"/>
                    </w:rPr>
                    <w:t xml:space="preserve">th </w:t>
                  </w:r>
                  <w:r w:rsidRPr="007048F4">
                    <w:rPr>
                      <w:b/>
                      <w:bCs/>
                      <w:szCs w:val="22"/>
                    </w:rPr>
                    <w:t>July</w:t>
                  </w:r>
                </w:p>
                <w:p w14:paraId="39C43A70" w14:textId="77777777" w:rsidR="00D75FAF" w:rsidRPr="007048F4" w:rsidRDefault="00D75FAF" w:rsidP="00D75FAF">
                  <w:pPr>
                    <w:rPr>
                      <w:b/>
                      <w:bCs/>
                      <w:szCs w:val="22"/>
                      <w:highlight w:val="yellow"/>
                    </w:rPr>
                  </w:pPr>
                </w:p>
              </w:tc>
              <w:tc>
                <w:tcPr>
                  <w:tcW w:w="2356" w:type="dxa"/>
                </w:tcPr>
                <w:p w14:paraId="3802B55A" w14:textId="5752DC34" w:rsidR="00D75FAF" w:rsidRPr="007048F4" w:rsidRDefault="00BD6245" w:rsidP="00D75FAF">
                  <w:pPr>
                    <w:rPr>
                      <w:b/>
                      <w:bCs/>
                      <w:szCs w:val="22"/>
                    </w:rPr>
                  </w:pPr>
                  <w:r w:rsidRPr="007048F4">
                    <w:rPr>
                      <w:b/>
                      <w:bCs/>
                      <w:szCs w:val="22"/>
                    </w:rPr>
                    <w:t>1</w:t>
                  </w:r>
                  <w:r w:rsidR="00874B35">
                    <w:rPr>
                      <w:b/>
                      <w:bCs/>
                      <w:szCs w:val="22"/>
                    </w:rPr>
                    <w:t>0</w:t>
                  </w:r>
                  <w:r w:rsidRPr="007048F4">
                    <w:rPr>
                      <w:b/>
                      <w:bCs/>
                      <w:szCs w:val="22"/>
                      <w:vertAlign w:val="superscript"/>
                    </w:rPr>
                    <w:t>th</w:t>
                  </w:r>
                  <w:r w:rsidRPr="007048F4">
                    <w:rPr>
                      <w:b/>
                      <w:bCs/>
                      <w:szCs w:val="22"/>
                    </w:rPr>
                    <w:t xml:space="preserve"> August</w:t>
                  </w:r>
                </w:p>
              </w:tc>
            </w:tr>
            <w:tr w:rsidR="00BD6245" w:rsidRPr="009341FA" w14:paraId="65982912" w14:textId="77777777" w:rsidTr="00BD6245">
              <w:tc>
                <w:tcPr>
                  <w:tcW w:w="2356" w:type="dxa"/>
                </w:tcPr>
                <w:p w14:paraId="1A22DE96" w14:textId="685EFC43" w:rsidR="00BD6245" w:rsidRPr="007048F4" w:rsidRDefault="00BD6245" w:rsidP="00BD6245">
                  <w:pPr>
                    <w:rPr>
                      <w:b/>
                      <w:bCs/>
                      <w:szCs w:val="22"/>
                      <w:highlight w:val="yellow"/>
                    </w:rPr>
                  </w:pPr>
                  <w:r w:rsidRPr="00945F62">
                    <w:rPr>
                      <w:b/>
                      <w:bCs/>
                      <w:szCs w:val="22"/>
                    </w:rPr>
                    <w:t>2</w:t>
                  </w:r>
                  <w:r w:rsidR="00945F62" w:rsidRPr="00945F62">
                    <w:rPr>
                      <w:b/>
                      <w:bCs/>
                      <w:szCs w:val="22"/>
                    </w:rPr>
                    <w:t>4</w:t>
                  </w:r>
                  <w:r w:rsidR="00945F62" w:rsidRPr="00945F62">
                    <w:rPr>
                      <w:b/>
                      <w:bCs/>
                      <w:szCs w:val="22"/>
                      <w:vertAlign w:val="superscript"/>
                    </w:rPr>
                    <w:t>th</w:t>
                  </w:r>
                  <w:r w:rsidRPr="00945F62">
                    <w:rPr>
                      <w:b/>
                      <w:bCs/>
                      <w:szCs w:val="22"/>
                    </w:rPr>
                    <w:t>Augus</w:t>
                  </w:r>
                  <w:r w:rsidRPr="007048F4">
                    <w:rPr>
                      <w:b/>
                      <w:bCs/>
                      <w:szCs w:val="22"/>
                      <w:highlight w:val="yellow"/>
                    </w:rPr>
                    <w:t>t</w:t>
                  </w:r>
                </w:p>
                <w:p w14:paraId="16970FA1" w14:textId="6F1182F0" w:rsidR="00BD6245" w:rsidRPr="00945F62" w:rsidRDefault="00BD6245" w:rsidP="00BD6245">
                  <w:pPr>
                    <w:rPr>
                      <w:b/>
                      <w:bCs/>
                      <w:szCs w:val="22"/>
                      <w:highlight w:val="yellow"/>
                    </w:rPr>
                  </w:pPr>
                </w:p>
                <w:p w14:paraId="051B3B83" w14:textId="4FA5DDB9" w:rsidR="00BD6245" w:rsidRPr="007048F4" w:rsidRDefault="00BD6245" w:rsidP="00BD6245">
                  <w:pPr>
                    <w:tabs>
                      <w:tab w:val="left" w:pos="1200"/>
                    </w:tabs>
                    <w:rPr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2341" w:type="dxa"/>
                </w:tcPr>
                <w:p w14:paraId="00C6C62B" w14:textId="002B9D8F" w:rsidR="00BD6245" w:rsidRPr="007048F4" w:rsidRDefault="00BD6245" w:rsidP="00BD6245">
                  <w:pPr>
                    <w:rPr>
                      <w:b/>
                      <w:bCs/>
                      <w:szCs w:val="22"/>
                    </w:rPr>
                  </w:pPr>
                  <w:r w:rsidRPr="007048F4">
                    <w:rPr>
                      <w:b/>
                      <w:bCs/>
                      <w:szCs w:val="22"/>
                    </w:rPr>
                    <w:t>0</w:t>
                  </w:r>
                  <w:r w:rsidR="00945F62">
                    <w:rPr>
                      <w:b/>
                      <w:bCs/>
                      <w:szCs w:val="22"/>
                    </w:rPr>
                    <w:t>7</w:t>
                  </w:r>
                  <w:r w:rsidRPr="007048F4">
                    <w:rPr>
                      <w:b/>
                      <w:bCs/>
                      <w:szCs w:val="22"/>
                      <w:vertAlign w:val="superscript"/>
                    </w:rPr>
                    <w:t>th</w:t>
                  </w:r>
                  <w:r w:rsidRPr="007048F4">
                    <w:rPr>
                      <w:b/>
                      <w:bCs/>
                      <w:szCs w:val="22"/>
                    </w:rPr>
                    <w:t>September</w:t>
                  </w:r>
                </w:p>
              </w:tc>
              <w:tc>
                <w:tcPr>
                  <w:tcW w:w="2359" w:type="dxa"/>
                </w:tcPr>
                <w:p w14:paraId="64AD0E39" w14:textId="03B4C7C0" w:rsidR="00BD6245" w:rsidRPr="007048F4" w:rsidRDefault="00BD6245" w:rsidP="00BD6245">
                  <w:pPr>
                    <w:rPr>
                      <w:b/>
                      <w:bCs/>
                      <w:szCs w:val="22"/>
                      <w:highlight w:val="yellow"/>
                    </w:rPr>
                  </w:pPr>
                  <w:r w:rsidRPr="007048F4">
                    <w:rPr>
                      <w:b/>
                      <w:bCs/>
                      <w:szCs w:val="22"/>
                    </w:rPr>
                    <w:t>2</w:t>
                  </w:r>
                  <w:r w:rsidR="00945F62">
                    <w:rPr>
                      <w:b/>
                      <w:bCs/>
                      <w:szCs w:val="22"/>
                    </w:rPr>
                    <w:t>1</w:t>
                  </w:r>
                  <w:r w:rsidR="00945F62" w:rsidRPr="00945F62">
                    <w:rPr>
                      <w:b/>
                      <w:bCs/>
                      <w:szCs w:val="22"/>
                      <w:vertAlign w:val="superscript"/>
                    </w:rPr>
                    <w:t>st</w:t>
                  </w:r>
                  <w:r w:rsidR="00945F62">
                    <w:rPr>
                      <w:b/>
                      <w:bCs/>
                      <w:szCs w:val="22"/>
                      <w:vertAlign w:val="superscript"/>
                    </w:rPr>
                    <w:t xml:space="preserve"> </w:t>
                  </w:r>
                  <w:r w:rsidRPr="007048F4">
                    <w:rPr>
                      <w:b/>
                      <w:bCs/>
                      <w:szCs w:val="22"/>
                    </w:rPr>
                    <w:t>September</w:t>
                  </w:r>
                </w:p>
              </w:tc>
              <w:tc>
                <w:tcPr>
                  <w:tcW w:w="2356" w:type="dxa"/>
                </w:tcPr>
                <w:p w14:paraId="5E07A029" w14:textId="7C72FA28" w:rsidR="00BD6245" w:rsidRPr="007048F4" w:rsidRDefault="00BD6245" w:rsidP="00BD6245">
                  <w:pPr>
                    <w:rPr>
                      <w:b/>
                      <w:bCs/>
                      <w:szCs w:val="22"/>
                    </w:rPr>
                  </w:pPr>
                  <w:r w:rsidRPr="007048F4">
                    <w:rPr>
                      <w:b/>
                      <w:bCs/>
                      <w:szCs w:val="22"/>
                    </w:rPr>
                    <w:t>0</w:t>
                  </w:r>
                  <w:r w:rsidR="00945F62">
                    <w:rPr>
                      <w:b/>
                      <w:bCs/>
                      <w:szCs w:val="22"/>
                    </w:rPr>
                    <w:t>5</w:t>
                  </w:r>
                  <w:r w:rsidRPr="007048F4">
                    <w:rPr>
                      <w:b/>
                      <w:bCs/>
                      <w:szCs w:val="22"/>
                      <w:vertAlign w:val="superscript"/>
                    </w:rPr>
                    <w:t>th</w:t>
                  </w:r>
                  <w:r w:rsidRPr="007048F4">
                    <w:rPr>
                      <w:b/>
                      <w:bCs/>
                      <w:szCs w:val="22"/>
                    </w:rPr>
                    <w:t xml:space="preserve"> October</w:t>
                  </w:r>
                </w:p>
              </w:tc>
            </w:tr>
            <w:tr w:rsidR="00BD6245" w:rsidRPr="009341FA" w14:paraId="3C01B5E5" w14:textId="77777777" w:rsidTr="00BD6245">
              <w:tc>
                <w:tcPr>
                  <w:tcW w:w="2356" w:type="dxa"/>
                </w:tcPr>
                <w:p w14:paraId="69F1EE31" w14:textId="37F662C6" w:rsidR="00BD6245" w:rsidRPr="007048F4" w:rsidRDefault="00DB75E7" w:rsidP="00BD6245">
                  <w:pPr>
                    <w:tabs>
                      <w:tab w:val="left" w:pos="1200"/>
                    </w:tabs>
                    <w:rPr>
                      <w:b/>
                      <w:bCs/>
                      <w:szCs w:val="22"/>
                    </w:rPr>
                  </w:pPr>
                  <w:r>
                    <w:rPr>
                      <w:b/>
                      <w:bCs/>
                      <w:szCs w:val="22"/>
                    </w:rPr>
                    <w:t>19</w:t>
                  </w:r>
                  <w:r w:rsidRPr="00DB75E7">
                    <w:rPr>
                      <w:b/>
                      <w:bCs/>
                      <w:szCs w:val="22"/>
                      <w:vertAlign w:val="superscript"/>
                    </w:rPr>
                    <w:t>th</w:t>
                  </w:r>
                  <w:r>
                    <w:rPr>
                      <w:b/>
                      <w:bCs/>
                      <w:szCs w:val="22"/>
                    </w:rPr>
                    <w:t xml:space="preserve"> </w:t>
                  </w:r>
                  <w:r w:rsidR="00BD6245" w:rsidRPr="007048F4">
                    <w:rPr>
                      <w:b/>
                      <w:bCs/>
                      <w:szCs w:val="22"/>
                    </w:rPr>
                    <w:t>October</w:t>
                  </w:r>
                </w:p>
                <w:p w14:paraId="545E8BB5" w14:textId="77777777" w:rsidR="00BD6245" w:rsidRPr="007048F4" w:rsidRDefault="00BD6245" w:rsidP="00BD6245">
                  <w:pPr>
                    <w:tabs>
                      <w:tab w:val="left" w:pos="1200"/>
                    </w:tabs>
                    <w:rPr>
                      <w:b/>
                      <w:bCs/>
                      <w:szCs w:val="22"/>
                    </w:rPr>
                  </w:pPr>
                </w:p>
                <w:p w14:paraId="48B049E2" w14:textId="014BCF5B" w:rsidR="00BD6245" w:rsidRPr="007048F4" w:rsidRDefault="00BD6245" w:rsidP="00BD6245">
                  <w:pPr>
                    <w:tabs>
                      <w:tab w:val="left" w:pos="1200"/>
                    </w:tabs>
                    <w:rPr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2341" w:type="dxa"/>
                </w:tcPr>
                <w:p w14:paraId="0623CE0C" w14:textId="2DE7C3D4" w:rsidR="00BD6245" w:rsidRPr="007048F4" w:rsidRDefault="00BD6245" w:rsidP="00BD6245">
                  <w:pPr>
                    <w:rPr>
                      <w:b/>
                      <w:bCs/>
                      <w:szCs w:val="22"/>
                    </w:rPr>
                  </w:pPr>
                  <w:r w:rsidRPr="007048F4">
                    <w:rPr>
                      <w:b/>
                      <w:bCs/>
                      <w:szCs w:val="22"/>
                    </w:rPr>
                    <w:t>0</w:t>
                  </w:r>
                  <w:r w:rsidR="005F047A">
                    <w:rPr>
                      <w:b/>
                      <w:bCs/>
                      <w:szCs w:val="22"/>
                    </w:rPr>
                    <w:t>2</w:t>
                  </w:r>
                  <w:r w:rsidR="005F047A" w:rsidRPr="005F047A">
                    <w:rPr>
                      <w:b/>
                      <w:bCs/>
                      <w:szCs w:val="22"/>
                      <w:vertAlign w:val="superscript"/>
                    </w:rPr>
                    <w:t>nd</w:t>
                  </w:r>
                  <w:r w:rsidR="005F047A">
                    <w:rPr>
                      <w:b/>
                      <w:bCs/>
                      <w:szCs w:val="22"/>
                    </w:rPr>
                    <w:t xml:space="preserve"> </w:t>
                  </w:r>
                  <w:r w:rsidRPr="007048F4">
                    <w:rPr>
                      <w:b/>
                      <w:bCs/>
                      <w:szCs w:val="22"/>
                    </w:rPr>
                    <w:t>November</w:t>
                  </w:r>
                </w:p>
                <w:p w14:paraId="2E0F31B4" w14:textId="77777777" w:rsidR="00BD6245" w:rsidRPr="007048F4" w:rsidRDefault="00BD6245" w:rsidP="00BD6245">
                  <w:pPr>
                    <w:rPr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2359" w:type="dxa"/>
                </w:tcPr>
                <w:p w14:paraId="23FD3C39" w14:textId="2BEC9282" w:rsidR="00BD6245" w:rsidRPr="007048F4" w:rsidRDefault="00BD6245" w:rsidP="00BD6245">
                  <w:pPr>
                    <w:tabs>
                      <w:tab w:val="left" w:pos="1200"/>
                    </w:tabs>
                    <w:rPr>
                      <w:b/>
                      <w:bCs/>
                      <w:szCs w:val="22"/>
                    </w:rPr>
                  </w:pPr>
                  <w:r w:rsidRPr="007048F4">
                    <w:rPr>
                      <w:b/>
                      <w:bCs/>
                      <w:szCs w:val="22"/>
                    </w:rPr>
                    <w:t>1</w:t>
                  </w:r>
                  <w:r w:rsidR="00CB649B">
                    <w:rPr>
                      <w:b/>
                      <w:bCs/>
                      <w:szCs w:val="22"/>
                    </w:rPr>
                    <w:t>6</w:t>
                  </w:r>
                  <w:r w:rsidRPr="007048F4">
                    <w:rPr>
                      <w:b/>
                      <w:bCs/>
                      <w:szCs w:val="22"/>
                      <w:vertAlign w:val="superscript"/>
                    </w:rPr>
                    <w:t>th</w:t>
                  </w:r>
                  <w:r w:rsidRPr="007048F4">
                    <w:rPr>
                      <w:b/>
                      <w:bCs/>
                      <w:szCs w:val="22"/>
                    </w:rPr>
                    <w:t xml:space="preserve"> November</w:t>
                  </w:r>
                </w:p>
                <w:p w14:paraId="17F28EA0" w14:textId="66CC2BEA" w:rsidR="00BD6245" w:rsidRPr="007048F4" w:rsidRDefault="00BD6245" w:rsidP="00BD6245">
                  <w:pPr>
                    <w:rPr>
                      <w:b/>
                      <w:bCs/>
                      <w:szCs w:val="22"/>
                      <w:highlight w:val="yellow"/>
                    </w:rPr>
                  </w:pPr>
                </w:p>
              </w:tc>
              <w:tc>
                <w:tcPr>
                  <w:tcW w:w="2356" w:type="dxa"/>
                </w:tcPr>
                <w:p w14:paraId="4F56477F" w14:textId="4290FDE0" w:rsidR="00BD6245" w:rsidRPr="007048F4" w:rsidRDefault="00C232FC" w:rsidP="00BD6245">
                  <w:pPr>
                    <w:rPr>
                      <w:b/>
                      <w:bCs/>
                      <w:szCs w:val="22"/>
                    </w:rPr>
                  </w:pPr>
                  <w:r>
                    <w:rPr>
                      <w:b/>
                      <w:bCs/>
                      <w:szCs w:val="22"/>
                    </w:rPr>
                    <w:t>30</w:t>
                  </w:r>
                  <w:r w:rsidRPr="00C232FC">
                    <w:rPr>
                      <w:b/>
                      <w:bCs/>
                      <w:szCs w:val="22"/>
                      <w:vertAlign w:val="superscript"/>
                    </w:rPr>
                    <w:t>th</w:t>
                  </w:r>
                  <w:r>
                    <w:rPr>
                      <w:b/>
                      <w:bCs/>
                      <w:szCs w:val="22"/>
                    </w:rPr>
                    <w:t>November</w:t>
                  </w:r>
                </w:p>
              </w:tc>
            </w:tr>
            <w:tr w:rsidR="00BD6245" w:rsidRPr="009341FA" w14:paraId="2B3E17CD" w14:textId="77777777" w:rsidTr="00BD6245">
              <w:tc>
                <w:tcPr>
                  <w:tcW w:w="2356" w:type="dxa"/>
                </w:tcPr>
                <w:p w14:paraId="6CDDC4C8" w14:textId="6E0F4F32" w:rsidR="00BD6245" w:rsidRPr="007048F4" w:rsidRDefault="00BD6245" w:rsidP="00BD6245">
                  <w:pPr>
                    <w:tabs>
                      <w:tab w:val="left" w:pos="1200"/>
                    </w:tabs>
                    <w:rPr>
                      <w:b/>
                      <w:bCs/>
                      <w:szCs w:val="22"/>
                    </w:rPr>
                  </w:pPr>
                  <w:r w:rsidRPr="007048F4">
                    <w:rPr>
                      <w:b/>
                      <w:bCs/>
                      <w:szCs w:val="22"/>
                    </w:rPr>
                    <w:t>1</w:t>
                  </w:r>
                  <w:r w:rsidR="00C232FC">
                    <w:rPr>
                      <w:b/>
                      <w:bCs/>
                      <w:szCs w:val="22"/>
                    </w:rPr>
                    <w:t>4</w:t>
                  </w:r>
                  <w:r w:rsidRPr="007048F4">
                    <w:rPr>
                      <w:b/>
                      <w:bCs/>
                      <w:szCs w:val="22"/>
                      <w:vertAlign w:val="superscript"/>
                    </w:rPr>
                    <w:t>th</w:t>
                  </w:r>
                  <w:r w:rsidRPr="007048F4">
                    <w:rPr>
                      <w:b/>
                      <w:bCs/>
                      <w:szCs w:val="22"/>
                    </w:rPr>
                    <w:t xml:space="preserve"> December</w:t>
                  </w:r>
                </w:p>
                <w:p w14:paraId="00C66586" w14:textId="77777777" w:rsidR="00BD6245" w:rsidRPr="007048F4" w:rsidRDefault="00BD6245" w:rsidP="00BD6245">
                  <w:pPr>
                    <w:tabs>
                      <w:tab w:val="left" w:pos="1200"/>
                    </w:tabs>
                    <w:rPr>
                      <w:b/>
                      <w:bCs/>
                      <w:szCs w:val="22"/>
                    </w:rPr>
                  </w:pPr>
                </w:p>
                <w:p w14:paraId="6EDAE0FF" w14:textId="1453C5F3" w:rsidR="00BD6245" w:rsidRPr="007048F4" w:rsidRDefault="00BD6245" w:rsidP="00BD6245">
                  <w:pPr>
                    <w:tabs>
                      <w:tab w:val="left" w:pos="1200"/>
                    </w:tabs>
                    <w:rPr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2341" w:type="dxa"/>
                </w:tcPr>
                <w:p w14:paraId="5DF699D6" w14:textId="0B4C2441" w:rsidR="00BD6245" w:rsidRPr="007048F4" w:rsidRDefault="00BD6245" w:rsidP="00BD6245">
                  <w:pPr>
                    <w:rPr>
                      <w:b/>
                      <w:bCs/>
                      <w:szCs w:val="22"/>
                    </w:rPr>
                  </w:pPr>
                  <w:r w:rsidRPr="007048F4">
                    <w:rPr>
                      <w:b/>
                      <w:bCs/>
                      <w:szCs w:val="22"/>
                    </w:rPr>
                    <w:t>1</w:t>
                  </w:r>
                  <w:r w:rsidR="003F2EFB">
                    <w:rPr>
                      <w:b/>
                      <w:bCs/>
                      <w:szCs w:val="22"/>
                    </w:rPr>
                    <w:t>1</w:t>
                  </w:r>
                  <w:r w:rsidRPr="007048F4">
                    <w:rPr>
                      <w:b/>
                      <w:bCs/>
                      <w:szCs w:val="22"/>
                      <w:vertAlign w:val="superscript"/>
                    </w:rPr>
                    <w:t>th</w:t>
                  </w:r>
                  <w:r w:rsidRPr="007048F4">
                    <w:rPr>
                      <w:b/>
                      <w:bCs/>
                      <w:szCs w:val="22"/>
                    </w:rPr>
                    <w:t xml:space="preserve"> January 202</w:t>
                  </w:r>
                  <w:r w:rsidR="003F2EFB">
                    <w:rPr>
                      <w:b/>
                      <w:bCs/>
                      <w:szCs w:val="22"/>
                    </w:rPr>
                    <w:t>7</w:t>
                  </w:r>
                </w:p>
              </w:tc>
              <w:tc>
                <w:tcPr>
                  <w:tcW w:w="2359" w:type="dxa"/>
                </w:tcPr>
                <w:p w14:paraId="587882AE" w14:textId="65BCEB96" w:rsidR="00BD6245" w:rsidRPr="007048F4" w:rsidRDefault="00BD6245" w:rsidP="00BD6245">
                  <w:pPr>
                    <w:rPr>
                      <w:b/>
                      <w:bCs/>
                      <w:szCs w:val="22"/>
                      <w:highlight w:val="yellow"/>
                    </w:rPr>
                  </w:pPr>
                </w:p>
              </w:tc>
              <w:tc>
                <w:tcPr>
                  <w:tcW w:w="2356" w:type="dxa"/>
                </w:tcPr>
                <w:p w14:paraId="223A222F" w14:textId="18C58935" w:rsidR="00BD6245" w:rsidRPr="007048F4" w:rsidRDefault="00BD6245" w:rsidP="00BD6245">
                  <w:pPr>
                    <w:rPr>
                      <w:b/>
                      <w:bCs/>
                      <w:szCs w:val="22"/>
                    </w:rPr>
                  </w:pPr>
                </w:p>
              </w:tc>
            </w:tr>
          </w:tbl>
          <w:p w14:paraId="1412A888" w14:textId="60636E98" w:rsidR="00651798" w:rsidRPr="009341FA" w:rsidRDefault="00651798" w:rsidP="00C8261F">
            <w:pPr>
              <w:rPr>
                <w:bCs/>
                <w:sz w:val="24"/>
              </w:rPr>
            </w:pPr>
          </w:p>
          <w:p w14:paraId="420A0264" w14:textId="77777777" w:rsidR="00651798" w:rsidRPr="009341FA" w:rsidRDefault="00651798" w:rsidP="00C8261F">
            <w:pPr>
              <w:rPr>
                <w:bCs/>
                <w:sz w:val="24"/>
              </w:rPr>
            </w:pPr>
          </w:p>
          <w:p w14:paraId="51F5315D" w14:textId="77777777" w:rsidR="00C8261F" w:rsidRPr="009341FA" w:rsidRDefault="00C8261F" w:rsidP="00C8261F">
            <w:pPr>
              <w:rPr>
                <w:sz w:val="24"/>
              </w:rPr>
            </w:pPr>
          </w:p>
          <w:p w14:paraId="123EB5B1" w14:textId="09A5D8E1" w:rsidR="000D052F" w:rsidRPr="009341FA" w:rsidRDefault="000D052F" w:rsidP="00A55487">
            <w:pPr>
              <w:rPr>
                <w:sz w:val="24"/>
              </w:rPr>
            </w:pPr>
          </w:p>
        </w:tc>
      </w:tr>
      <w:tr w:rsidR="00CA78E3" w14:paraId="09F88D8A" w14:textId="77777777" w:rsidTr="00ED75CD">
        <w:trPr>
          <w:trHeight w:val="639"/>
        </w:trPr>
        <w:tc>
          <w:tcPr>
            <w:tcW w:w="9854" w:type="dxa"/>
          </w:tcPr>
          <w:p w14:paraId="132B94CF" w14:textId="77777777" w:rsidR="00CA78E3" w:rsidRDefault="00CA78E3" w:rsidP="00C8261F">
            <w:pPr>
              <w:rPr>
                <w:b/>
                <w:sz w:val="32"/>
                <w:szCs w:val="32"/>
              </w:rPr>
            </w:pPr>
          </w:p>
        </w:tc>
      </w:tr>
    </w:tbl>
    <w:p w14:paraId="07C22522" w14:textId="2043FCFB" w:rsidR="00E5696D" w:rsidRDefault="00BC36C9" w:rsidP="000D052F">
      <w:pPr>
        <w:sectPr w:rsidR="00E5696D" w:rsidSect="006411C8">
          <w:footerReference w:type="default" r:id="rId15"/>
          <w:headerReference w:type="first" r:id="rId16"/>
          <w:footerReference w:type="first" r:id="rId17"/>
          <w:pgSz w:w="11906" w:h="16838" w:code="9"/>
          <w:pgMar w:top="567" w:right="1134" w:bottom="1134" w:left="1134" w:header="57" w:footer="567" w:gutter="0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75648" behindDoc="1" locked="1" layoutInCell="1" allowOverlap="1" wp14:anchorId="5C7DAF9C" wp14:editId="374235DF">
            <wp:simplePos x="0" y="0"/>
            <wp:positionH relativeFrom="page">
              <wp:posOffset>9525</wp:posOffset>
            </wp:positionH>
            <wp:positionV relativeFrom="page">
              <wp:posOffset>8098790</wp:posOffset>
            </wp:positionV>
            <wp:extent cx="7559040" cy="1078865"/>
            <wp:effectExtent l="0" t="0" r="381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7886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7A411D" w14:textId="77777777" w:rsidR="00B8000F" w:rsidRDefault="00B8000F" w:rsidP="00B8000F"/>
    <w:p w14:paraId="2B683F62" w14:textId="77777777" w:rsidR="00B8000F" w:rsidRDefault="00B8000F" w:rsidP="00B8000F"/>
    <w:p w14:paraId="575CCDE3" w14:textId="3D12E15C" w:rsidR="00B8000F" w:rsidRDefault="00B8000F" w:rsidP="00B8000F"/>
    <w:p w14:paraId="185C62BD" w14:textId="77777777" w:rsidR="007048F4" w:rsidRDefault="007048F4" w:rsidP="00B8000F"/>
    <w:p w14:paraId="02BE49AB" w14:textId="77777777" w:rsidR="00B8000F" w:rsidRDefault="00B8000F" w:rsidP="00B8000F"/>
    <w:p w14:paraId="44A540A0" w14:textId="77777777" w:rsidR="00B8000F" w:rsidRDefault="00B8000F" w:rsidP="00B8000F"/>
    <w:p w14:paraId="13AD4A5F" w14:textId="77777777" w:rsidR="00B8000F" w:rsidRDefault="00B8000F" w:rsidP="00B8000F"/>
    <w:p w14:paraId="0F8AC187" w14:textId="77777777" w:rsidR="00B8000F" w:rsidRDefault="00B8000F" w:rsidP="00B8000F"/>
    <w:p w14:paraId="7FFE9AC6" w14:textId="77777777" w:rsidR="00B8000F" w:rsidRDefault="00B8000F" w:rsidP="00B8000F"/>
    <w:p w14:paraId="2B2F160D" w14:textId="77777777" w:rsidR="00B8000F" w:rsidRDefault="00B8000F" w:rsidP="00B8000F"/>
    <w:p w14:paraId="40754E0F" w14:textId="77777777" w:rsidR="00BD6245" w:rsidRDefault="00BD6245" w:rsidP="0071683E"/>
    <w:p w14:paraId="16E03136" w14:textId="77777777" w:rsidR="00BD6245" w:rsidRDefault="00BD6245" w:rsidP="0071683E"/>
    <w:p w14:paraId="298C9E38" w14:textId="77777777" w:rsidR="00BD6245" w:rsidRDefault="00BD6245" w:rsidP="0071683E"/>
    <w:p w14:paraId="016461F1" w14:textId="5BEC4CCB" w:rsidR="00B8000F" w:rsidRPr="00553FAE" w:rsidRDefault="00B8000F" w:rsidP="0071683E">
      <w:r>
        <w:t>For information about requested titles or items of stock, please contact</w:t>
      </w:r>
      <w:r w:rsidRPr="00D34201">
        <w:rPr>
          <w:b/>
        </w:rPr>
        <w:t>: Kirkby Library</w:t>
      </w:r>
      <w:r>
        <w:t xml:space="preserve"> Tel No: 01623 677200</w:t>
      </w:r>
      <w:r w:rsidR="00D043B5">
        <w:t xml:space="preserve"> </w:t>
      </w:r>
      <w:r>
        <w:t xml:space="preserve">E-mail </w:t>
      </w:r>
      <w:hyperlink r:id="rId19" w:history="1">
        <w:r w:rsidRPr="00FB1BDA">
          <w:rPr>
            <w:rStyle w:val="Hyperlink"/>
          </w:rPr>
          <w:t>kirkby.library@inspireculture.org.uk</w:t>
        </w:r>
      </w:hyperlink>
      <w:r>
        <w:t xml:space="preserve"> </w:t>
      </w:r>
    </w:p>
    <w:sectPr w:rsidR="00B8000F" w:rsidRPr="00553FAE" w:rsidSect="009477C0">
      <w:type w:val="continuous"/>
      <w:pgSz w:w="11906" w:h="16838" w:code="9"/>
      <w:pgMar w:top="567" w:right="1134" w:bottom="1134" w:left="1134" w:header="709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335BF" w14:textId="77777777" w:rsidR="00D41F09" w:rsidRDefault="00D41F09">
      <w:r>
        <w:separator/>
      </w:r>
    </w:p>
  </w:endnote>
  <w:endnote w:type="continuationSeparator" w:id="0">
    <w:p w14:paraId="564250CE" w14:textId="77777777" w:rsidR="00D41F09" w:rsidRDefault="00D41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 L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D454A" w14:textId="77777777" w:rsidR="008D4089" w:rsidRDefault="008D4089">
    <w:pPr>
      <w:pStyle w:val="Footer"/>
    </w:pPr>
    <w:r>
      <w:t>Inspire, Glaisdale Parkway, Nottingham NG8 4GP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464E0" w14:textId="77777777" w:rsidR="008D4089" w:rsidRPr="000A1FFC" w:rsidRDefault="008D4089" w:rsidP="00A22465">
    <w:pPr>
      <w:pStyle w:val="Footer"/>
      <w:tabs>
        <w:tab w:val="center" w:pos="4957"/>
        <w:tab w:val="right" w:pos="9915"/>
      </w:tabs>
      <w:rPr>
        <w:rFonts w:ascii="Arial MT Lt" w:hAnsi="Arial MT Lt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8D039" w14:textId="77777777" w:rsidR="00D41F09" w:rsidRDefault="00D41F09">
      <w:r>
        <w:separator/>
      </w:r>
    </w:p>
  </w:footnote>
  <w:footnote w:type="continuationSeparator" w:id="0">
    <w:p w14:paraId="043522C5" w14:textId="77777777" w:rsidR="00D41F09" w:rsidRDefault="00D41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9D84F" w14:textId="77777777" w:rsidR="008D4089" w:rsidRPr="00E501AF" w:rsidRDefault="008D4089" w:rsidP="00451F19">
    <w:pPr>
      <w:pStyle w:val="Header"/>
      <w:rPr>
        <w:rFonts w:cs="Arial"/>
        <w:color w:val="FFFFFF" w:themeColor="background1"/>
        <w:sz w:val="16"/>
        <w:szCs w:val="16"/>
      </w:rPr>
    </w:pPr>
    <w:r w:rsidRPr="00E501AF">
      <w:rPr>
        <w:rFonts w:cs="Arial"/>
        <w:color w:val="FFFFFF" w:themeColor="background1"/>
        <w:sz w:val="16"/>
        <w:szCs w:val="16"/>
      </w:rPr>
      <w:t>##MAILMERGE</w:t>
    </w:r>
  </w:p>
  <w:p w14:paraId="7A4BF403" w14:textId="77777777" w:rsidR="008D4089" w:rsidRPr="00E501AF" w:rsidRDefault="008D4089" w:rsidP="00451F19">
    <w:pPr>
      <w:pStyle w:val="Header"/>
    </w:pPr>
    <w:r w:rsidRPr="00E501AF">
      <w:rPr>
        <w:rFonts w:cs="Arial"/>
        <w:b/>
        <w:color w:val="FFFFFF" w:themeColor="background1"/>
        <w:sz w:val="16"/>
        <w:szCs w:val="16"/>
      </w:rPr>
      <w:t xml:space="preserve">Do not </w:t>
    </w:r>
    <w:r w:rsidRPr="00E501AF">
      <w:rPr>
        <w:rFonts w:cs="Arial"/>
        <w:color w:val="FFFFFF" w:themeColor="background1"/>
        <w:sz w:val="16"/>
        <w:szCs w:val="16"/>
      </w:rPr>
      <w:t>delete this text or change the colour from white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62B"/>
    <w:multiLevelType w:val="hybridMultilevel"/>
    <w:tmpl w:val="4B22C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B5F4E"/>
    <w:multiLevelType w:val="hybridMultilevel"/>
    <w:tmpl w:val="B486004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2B7755"/>
    <w:multiLevelType w:val="hybridMultilevel"/>
    <w:tmpl w:val="B9522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E7637"/>
    <w:multiLevelType w:val="hybridMultilevel"/>
    <w:tmpl w:val="C8F63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85736"/>
    <w:multiLevelType w:val="hybridMultilevel"/>
    <w:tmpl w:val="3022D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B4AF0"/>
    <w:multiLevelType w:val="hybridMultilevel"/>
    <w:tmpl w:val="5D420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95EDF"/>
    <w:multiLevelType w:val="multilevel"/>
    <w:tmpl w:val="E4788B6E"/>
    <w:lvl w:ilvl="0">
      <w:start w:val="1"/>
      <w:numFmt w:val="decimal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1340308645">
    <w:abstractNumId w:val="6"/>
  </w:num>
  <w:num w:numId="2" w16cid:durableId="1440032426">
    <w:abstractNumId w:val="6"/>
  </w:num>
  <w:num w:numId="3" w16cid:durableId="882139495">
    <w:abstractNumId w:val="6"/>
  </w:num>
  <w:num w:numId="4" w16cid:durableId="1861889800">
    <w:abstractNumId w:val="4"/>
  </w:num>
  <w:num w:numId="5" w16cid:durableId="201870885">
    <w:abstractNumId w:val="1"/>
  </w:num>
  <w:num w:numId="6" w16cid:durableId="1509176951">
    <w:abstractNumId w:val="0"/>
  </w:num>
  <w:num w:numId="7" w16cid:durableId="1190920482">
    <w:abstractNumId w:val="3"/>
  </w:num>
  <w:num w:numId="8" w16cid:durableId="807480869">
    <w:abstractNumId w:val="5"/>
  </w:num>
  <w:num w:numId="9" w16cid:durableId="1367026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B3"/>
    <w:rsid w:val="00005540"/>
    <w:rsid w:val="00005960"/>
    <w:rsid w:val="00006817"/>
    <w:rsid w:val="00026BCA"/>
    <w:rsid w:val="00041493"/>
    <w:rsid w:val="00045F1E"/>
    <w:rsid w:val="000467D9"/>
    <w:rsid w:val="000526DE"/>
    <w:rsid w:val="00090009"/>
    <w:rsid w:val="000A1FFC"/>
    <w:rsid w:val="000B3CF8"/>
    <w:rsid w:val="000B6E60"/>
    <w:rsid w:val="000B714D"/>
    <w:rsid w:val="000C0F17"/>
    <w:rsid w:val="000D052F"/>
    <w:rsid w:val="000D0F47"/>
    <w:rsid w:val="000E4F23"/>
    <w:rsid w:val="000E5057"/>
    <w:rsid w:val="001013BA"/>
    <w:rsid w:val="00107616"/>
    <w:rsid w:val="0012767E"/>
    <w:rsid w:val="00131383"/>
    <w:rsid w:val="001330CC"/>
    <w:rsid w:val="00144BCD"/>
    <w:rsid w:val="00147A83"/>
    <w:rsid w:val="00152992"/>
    <w:rsid w:val="00156960"/>
    <w:rsid w:val="0016347B"/>
    <w:rsid w:val="001735D8"/>
    <w:rsid w:val="00184F4B"/>
    <w:rsid w:val="001857AB"/>
    <w:rsid w:val="00192CB6"/>
    <w:rsid w:val="00196E48"/>
    <w:rsid w:val="001A2B98"/>
    <w:rsid w:val="001C40AF"/>
    <w:rsid w:val="001C48CE"/>
    <w:rsid w:val="0020523D"/>
    <w:rsid w:val="00215392"/>
    <w:rsid w:val="0022177A"/>
    <w:rsid w:val="00242339"/>
    <w:rsid w:val="002457BC"/>
    <w:rsid w:val="002540FB"/>
    <w:rsid w:val="00254742"/>
    <w:rsid w:val="00271938"/>
    <w:rsid w:val="00277F5F"/>
    <w:rsid w:val="00297729"/>
    <w:rsid w:val="002C2473"/>
    <w:rsid w:val="002C3DEA"/>
    <w:rsid w:val="002D2B52"/>
    <w:rsid w:val="002E53C0"/>
    <w:rsid w:val="002E54CA"/>
    <w:rsid w:val="002E7E42"/>
    <w:rsid w:val="002F0D34"/>
    <w:rsid w:val="00306F70"/>
    <w:rsid w:val="00336057"/>
    <w:rsid w:val="00356BB1"/>
    <w:rsid w:val="00356D93"/>
    <w:rsid w:val="00361E90"/>
    <w:rsid w:val="003715BF"/>
    <w:rsid w:val="00377227"/>
    <w:rsid w:val="00390097"/>
    <w:rsid w:val="00390DC5"/>
    <w:rsid w:val="00395703"/>
    <w:rsid w:val="003A0727"/>
    <w:rsid w:val="003A6640"/>
    <w:rsid w:val="003A766C"/>
    <w:rsid w:val="003B262D"/>
    <w:rsid w:val="003C4836"/>
    <w:rsid w:val="003D1931"/>
    <w:rsid w:val="003D7A61"/>
    <w:rsid w:val="003D7E70"/>
    <w:rsid w:val="003F2EFB"/>
    <w:rsid w:val="00401B18"/>
    <w:rsid w:val="00402AE0"/>
    <w:rsid w:val="00405556"/>
    <w:rsid w:val="00406019"/>
    <w:rsid w:val="00413EF8"/>
    <w:rsid w:val="00417FE2"/>
    <w:rsid w:val="00433FA6"/>
    <w:rsid w:val="00435B51"/>
    <w:rsid w:val="00451F19"/>
    <w:rsid w:val="00454EC9"/>
    <w:rsid w:val="004764EC"/>
    <w:rsid w:val="00482DE1"/>
    <w:rsid w:val="00487D8D"/>
    <w:rsid w:val="00495473"/>
    <w:rsid w:val="004A00F4"/>
    <w:rsid w:val="004C2DA9"/>
    <w:rsid w:val="004C5607"/>
    <w:rsid w:val="004C7F10"/>
    <w:rsid w:val="004D3119"/>
    <w:rsid w:val="004E428C"/>
    <w:rsid w:val="004F6450"/>
    <w:rsid w:val="005026F8"/>
    <w:rsid w:val="00506684"/>
    <w:rsid w:val="005123BB"/>
    <w:rsid w:val="005452FD"/>
    <w:rsid w:val="00545D10"/>
    <w:rsid w:val="00546ECB"/>
    <w:rsid w:val="005501FA"/>
    <w:rsid w:val="00553FAE"/>
    <w:rsid w:val="0055476B"/>
    <w:rsid w:val="00556193"/>
    <w:rsid w:val="00570D4F"/>
    <w:rsid w:val="00576727"/>
    <w:rsid w:val="00584513"/>
    <w:rsid w:val="00587732"/>
    <w:rsid w:val="00593AC7"/>
    <w:rsid w:val="005947A5"/>
    <w:rsid w:val="00595FAB"/>
    <w:rsid w:val="005A0343"/>
    <w:rsid w:val="005A2525"/>
    <w:rsid w:val="005A27E8"/>
    <w:rsid w:val="005A7234"/>
    <w:rsid w:val="005B71D9"/>
    <w:rsid w:val="005C24F3"/>
    <w:rsid w:val="005E1078"/>
    <w:rsid w:val="005E11FD"/>
    <w:rsid w:val="005F047A"/>
    <w:rsid w:val="005F0F35"/>
    <w:rsid w:val="005F3707"/>
    <w:rsid w:val="006020CC"/>
    <w:rsid w:val="00606032"/>
    <w:rsid w:val="0061243F"/>
    <w:rsid w:val="0062600D"/>
    <w:rsid w:val="006262EE"/>
    <w:rsid w:val="00640F56"/>
    <w:rsid w:val="006411C8"/>
    <w:rsid w:val="006435E8"/>
    <w:rsid w:val="00651798"/>
    <w:rsid w:val="00651DBB"/>
    <w:rsid w:val="00662030"/>
    <w:rsid w:val="0067070F"/>
    <w:rsid w:val="00672162"/>
    <w:rsid w:val="00673016"/>
    <w:rsid w:val="006A1284"/>
    <w:rsid w:val="006D2327"/>
    <w:rsid w:val="006D360B"/>
    <w:rsid w:val="006D659F"/>
    <w:rsid w:val="006E252A"/>
    <w:rsid w:val="006F2F4C"/>
    <w:rsid w:val="00701403"/>
    <w:rsid w:val="00703E7E"/>
    <w:rsid w:val="007048F4"/>
    <w:rsid w:val="00712785"/>
    <w:rsid w:val="00712974"/>
    <w:rsid w:val="0071683E"/>
    <w:rsid w:val="00722B6B"/>
    <w:rsid w:val="007453FA"/>
    <w:rsid w:val="00746C78"/>
    <w:rsid w:val="00747166"/>
    <w:rsid w:val="0074736B"/>
    <w:rsid w:val="00750298"/>
    <w:rsid w:val="00752C39"/>
    <w:rsid w:val="007773CD"/>
    <w:rsid w:val="007801D6"/>
    <w:rsid w:val="00796233"/>
    <w:rsid w:val="00796AB3"/>
    <w:rsid w:val="00796D95"/>
    <w:rsid w:val="007C7C22"/>
    <w:rsid w:val="007D0D4E"/>
    <w:rsid w:val="007E56A9"/>
    <w:rsid w:val="007F1CF9"/>
    <w:rsid w:val="007F1ED8"/>
    <w:rsid w:val="00803EB9"/>
    <w:rsid w:val="00804472"/>
    <w:rsid w:val="00811005"/>
    <w:rsid w:val="00832660"/>
    <w:rsid w:val="00833AD9"/>
    <w:rsid w:val="00833BAA"/>
    <w:rsid w:val="00835957"/>
    <w:rsid w:val="00854B6F"/>
    <w:rsid w:val="00874B35"/>
    <w:rsid w:val="008A7BAD"/>
    <w:rsid w:val="008B4727"/>
    <w:rsid w:val="008B7041"/>
    <w:rsid w:val="008C6137"/>
    <w:rsid w:val="008C6F50"/>
    <w:rsid w:val="008C7E3F"/>
    <w:rsid w:val="008D4089"/>
    <w:rsid w:val="008D451E"/>
    <w:rsid w:val="008D645C"/>
    <w:rsid w:val="008D7CB7"/>
    <w:rsid w:val="008D7F1E"/>
    <w:rsid w:val="00905872"/>
    <w:rsid w:val="00905BDC"/>
    <w:rsid w:val="009168E9"/>
    <w:rsid w:val="00924893"/>
    <w:rsid w:val="009341FA"/>
    <w:rsid w:val="009454E5"/>
    <w:rsid w:val="00945F62"/>
    <w:rsid w:val="009477C0"/>
    <w:rsid w:val="0095122D"/>
    <w:rsid w:val="00970DE2"/>
    <w:rsid w:val="009711C2"/>
    <w:rsid w:val="00975999"/>
    <w:rsid w:val="00996DE2"/>
    <w:rsid w:val="009A73C1"/>
    <w:rsid w:val="009B114F"/>
    <w:rsid w:val="009B724D"/>
    <w:rsid w:val="009D328D"/>
    <w:rsid w:val="009D560F"/>
    <w:rsid w:val="009D6027"/>
    <w:rsid w:val="009E1AC0"/>
    <w:rsid w:val="009E71CB"/>
    <w:rsid w:val="009E7D09"/>
    <w:rsid w:val="009F7A5A"/>
    <w:rsid w:val="00A00972"/>
    <w:rsid w:val="00A02E46"/>
    <w:rsid w:val="00A05A22"/>
    <w:rsid w:val="00A12165"/>
    <w:rsid w:val="00A17078"/>
    <w:rsid w:val="00A2038B"/>
    <w:rsid w:val="00A22465"/>
    <w:rsid w:val="00A2731B"/>
    <w:rsid w:val="00A35A00"/>
    <w:rsid w:val="00A36379"/>
    <w:rsid w:val="00A36531"/>
    <w:rsid w:val="00A45758"/>
    <w:rsid w:val="00A51E44"/>
    <w:rsid w:val="00A55487"/>
    <w:rsid w:val="00A60C52"/>
    <w:rsid w:val="00A6236E"/>
    <w:rsid w:val="00A67A6E"/>
    <w:rsid w:val="00A8137A"/>
    <w:rsid w:val="00A82497"/>
    <w:rsid w:val="00A85708"/>
    <w:rsid w:val="00A909A5"/>
    <w:rsid w:val="00A97AD2"/>
    <w:rsid w:val="00AA325A"/>
    <w:rsid w:val="00AD1161"/>
    <w:rsid w:val="00AE6DE3"/>
    <w:rsid w:val="00AF13FB"/>
    <w:rsid w:val="00AF7239"/>
    <w:rsid w:val="00B03166"/>
    <w:rsid w:val="00B162C3"/>
    <w:rsid w:val="00B27372"/>
    <w:rsid w:val="00B30296"/>
    <w:rsid w:val="00B443BF"/>
    <w:rsid w:val="00B8000F"/>
    <w:rsid w:val="00B85F60"/>
    <w:rsid w:val="00B871CF"/>
    <w:rsid w:val="00BA6305"/>
    <w:rsid w:val="00BB12FE"/>
    <w:rsid w:val="00BB1389"/>
    <w:rsid w:val="00BB6C3C"/>
    <w:rsid w:val="00BC0E76"/>
    <w:rsid w:val="00BC1D0A"/>
    <w:rsid w:val="00BC36C9"/>
    <w:rsid w:val="00BD0894"/>
    <w:rsid w:val="00BD6245"/>
    <w:rsid w:val="00BE6B9B"/>
    <w:rsid w:val="00BF0602"/>
    <w:rsid w:val="00BF1BD1"/>
    <w:rsid w:val="00BF2B61"/>
    <w:rsid w:val="00C137C6"/>
    <w:rsid w:val="00C13C94"/>
    <w:rsid w:val="00C232FC"/>
    <w:rsid w:val="00C26FEC"/>
    <w:rsid w:val="00C41D05"/>
    <w:rsid w:val="00C51136"/>
    <w:rsid w:val="00C5273C"/>
    <w:rsid w:val="00C63C30"/>
    <w:rsid w:val="00C65E23"/>
    <w:rsid w:val="00C8261F"/>
    <w:rsid w:val="00C8445C"/>
    <w:rsid w:val="00C94AC0"/>
    <w:rsid w:val="00C97EE7"/>
    <w:rsid w:val="00CA2702"/>
    <w:rsid w:val="00CA41C1"/>
    <w:rsid w:val="00CA78E3"/>
    <w:rsid w:val="00CB649B"/>
    <w:rsid w:val="00CC4051"/>
    <w:rsid w:val="00CC524E"/>
    <w:rsid w:val="00CC72DB"/>
    <w:rsid w:val="00CD0004"/>
    <w:rsid w:val="00CE03FD"/>
    <w:rsid w:val="00CE213E"/>
    <w:rsid w:val="00D00FC8"/>
    <w:rsid w:val="00D043B5"/>
    <w:rsid w:val="00D16184"/>
    <w:rsid w:val="00D25DCE"/>
    <w:rsid w:val="00D30426"/>
    <w:rsid w:val="00D40785"/>
    <w:rsid w:val="00D41F09"/>
    <w:rsid w:val="00D4227A"/>
    <w:rsid w:val="00D479FA"/>
    <w:rsid w:val="00D51B05"/>
    <w:rsid w:val="00D537C6"/>
    <w:rsid w:val="00D5458D"/>
    <w:rsid w:val="00D5473E"/>
    <w:rsid w:val="00D7343D"/>
    <w:rsid w:val="00D7422C"/>
    <w:rsid w:val="00D75FAF"/>
    <w:rsid w:val="00D80481"/>
    <w:rsid w:val="00D83975"/>
    <w:rsid w:val="00D872F1"/>
    <w:rsid w:val="00D91FC9"/>
    <w:rsid w:val="00DA1FC8"/>
    <w:rsid w:val="00DA5610"/>
    <w:rsid w:val="00DA7E1C"/>
    <w:rsid w:val="00DB73A7"/>
    <w:rsid w:val="00DB75E7"/>
    <w:rsid w:val="00DC0466"/>
    <w:rsid w:val="00DD259D"/>
    <w:rsid w:val="00DF17B1"/>
    <w:rsid w:val="00DF37BF"/>
    <w:rsid w:val="00E018D7"/>
    <w:rsid w:val="00E03BAE"/>
    <w:rsid w:val="00E27FCE"/>
    <w:rsid w:val="00E501AF"/>
    <w:rsid w:val="00E5696D"/>
    <w:rsid w:val="00E71078"/>
    <w:rsid w:val="00E71EF4"/>
    <w:rsid w:val="00E72CFF"/>
    <w:rsid w:val="00E817ED"/>
    <w:rsid w:val="00E94814"/>
    <w:rsid w:val="00E95DED"/>
    <w:rsid w:val="00E963F2"/>
    <w:rsid w:val="00EA4DC6"/>
    <w:rsid w:val="00EB2A45"/>
    <w:rsid w:val="00EB3356"/>
    <w:rsid w:val="00EC5B1C"/>
    <w:rsid w:val="00ED1A9C"/>
    <w:rsid w:val="00ED75CD"/>
    <w:rsid w:val="00EE1D06"/>
    <w:rsid w:val="00EE30D2"/>
    <w:rsid w:val="00EE4190"/>
    <w:rsid w:val="00EF519C"/>
    <w:rsid w:val="00EF522C"/>
    <w:rsid w:val="00EF7E96"/>
    <w:rsid w:val="00F06843"/>
    <w:rsid w:val="00F0771E"/>
    <w:rsid w:val="00F166F0"/>
    <w:rsid w:val="00F24899"/>
    <w:rsid w:val="00F250DD"/>
    <w:rsid w:val="00F274B7"/>
    <w:rsid w:val="00F448F9"/>
    <w:rsid w:val="00F45F9A"/>
    <w:rsid w:val="00F505F0"/>
    <w:rsid w:val="00F548C3"/>
    <w:rsid w:val="00F81B83"/>
    <w:rsid w:val="00F83E7C"/>
    <w:rsid w:val="00F91105"/>
    <w:rsid w:val="00F917BF"/>
    <w:rsid w:val="00FB180F"/>
    <w:rsid w:val="00FB1A98"/>
    <w:rsid w:val="00FF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DB862E"/>
  <w15:docId w15:val="{3FDCD345-ADB4-40AC-A489-9897618A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052F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D052F"/>
    <w:rPr>
      <w:color w:val="0000FF"/>
      <w:u w:val="single"/>
    </w:rPr>
  </w:style>
  <w:style w:type="table" w:styleId="TableGrid">
    <w:name w:val="Table Grid"/>
    <w:basedOn w:val="TableNormal"/>
    <w:rsid w:val="000D0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D052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D052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7C0"/>
    <w:rPr>
      <w:rFonts w:ascii="Arial" w:hAnsi="Arial"/>
      <w:sz w:val="22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477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477C0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3C4836"/>
    <w:rPr>
      <w:rFonts w:ascii="Arial" w:hAnsi="Arial"/>
      <w:sz w:val="22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B26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3B262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95473"/>
    <w:rPr>
      <w:rFonts w:ascii="Times New Roman" w:eastAsiaTheme="minorHAnsi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4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image" Target="media/image2.jp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hyperlink" Target="mailto:kirkby.library@inspireculture.org.uk" TargetMode="Externa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C\Downloads\New%20Letterhead%20Template%20mail%20edition%20%20v0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fe4fe03ee043a891e5247f86bc811b xmlns="92bfb92f-bbf5-40d9-929c-4d18231ced2b">
      <Terms xmlns="http://schemas.microsoft.com/office/infopath/2007/PartnerControls"/>
    </fafe4fe03ee043a891e5247f86bc811b>
    <CSMeta2010Field xmlns="http://schemas.microsoft.com/sharepoint/v3" xsi:nil="true"/>
    <mc98c939301f4786b8dcad3491aeb6e8 xmlns="92bfb92f-bbf5-40d9-929c-4d18231ced2b">
      <Terms xmlns="http://schemas.microsoft.com/office/infopath/2007/PartnerControls"/>
    </mc98c939301f4786b8dcad3491aeb6e8>
    <n3085ecab7174dc68bde185ade3f32b9 xmlns="92bfb92f-bbf5-40d9-929c-4d18231ced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fbfd3d3b-379a-4ef9-a760-718cd7103326</TermId>
        </TermInfo>
      </Terms>
    </n3085ecab7174dc68bde185ade3f32b9>
    <oe012239d41845c58cd5da6331d25a21 xmlns="92bfb92f-bbf5-40d9-929c-4d18231ced2b">
      <Terms xmlns="http://schemas.microsoft.com/office/infopath/2007/PartnerControls"/>
    </oe012239d41845c58cd5da6331d25a21>
    <d511894b8e164ab581e46000ea18c6b0 xmlns="92bfb92f-bbf5-40d9-929c-4d18231ced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18b99fa1-bc8d-4007-81c1-75dac247c978</TermId>
        </TermInfo>
      </Terms>
    </d511894b8e164ab581e46000ea18c6b0>
    <TaxCatchAll xmlns="0defb683-ad47-44b8-91c0-b16753e7297d">
      <Value>2</Value>
      <Value>1</Value>
    </TaxCatchAll>
    <ba31a95c39794849ba6667a1dc8b9af7 xmlns="92bfb92f-bbf5-40d9-929c-4d18231ced2b">
      <Terms xmlns="http://schemas.microsoft.com/office/infopath/2007/PartnerControls"/>
    </ba31a95c39794849ba6667a1dc8b9af7>
    <l04aa84ccd2f4bf683c8770bd0805e99 xmlns="92bfb92f-bbf5-40d9-929c-4d18231ced2b">
      <Terms xmlns="http://schemas.microsoft.com/office/infopath/2007/PartnerControls"/>
    </l04aa84ccd2f4bf683c8770bd0805e99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CC Document" ma:contentTypeID="0x01010098A77BC932DF7A47999647AAD48BE41E006F20DD9AEE326842ABAB296CCCD9EDF1" ma:contentTypeVersion="2333" ma:contentTypeDescription="This is the base NCC document content type." ma:contentTypeScope="" ma:versionID="eb921b73938c2bb220dc77ff058eb232">
  <xsd:schema xmlns:xsd="http://www.w3.org/2001/XMLSchema" xmlns:xs="http://www.w3.org/2001/XMLSchema" xmlns:p="http://schemas.microsoft.com/office/2006/metadata/properties" xmlns:ns1="http://schemas.microsoft.com/sharepoint/v3" xmlns:ns2="92bfb92f-bbf5-40d9-929c-4d18231ced2b" xmlns:ns3="0defb683-ad47-44b8-91c0-b16753e7297d" targetNamespace="http://schemas.microsoft.com/office/2006/metadata/properties" ma:root="true" ma:fieldsID="ab32228e5cafe909e9562c88560a9a2d" ns1:_="" ns2:_="" ns3:_="">
    <xsd:import namespace="http://schemas.microsoft.com/sharepoint/v3"/>
    <xsd:import namespace="92bfb92f-bbf5-40d9-929c-4d18231ced2b"/>
    <xsd:import namespace="0defb683-ad47-44b8-91c0-b16753e7297d"/>
    <xsd:element name="properties">
      <xsd:complexType>
        <xsd:sequence>
          <xsd:element name="documentManagement">
            <xsd:complexType>
              <xsd:all>
                <xsd:element ref="ns2:oe012239d41845c58cd5da6331d25a21" minOccurs="0"/>
                <xsd:element ref="ns2:ba31a95c39794849ba6667a1dc8b9af7" minOccurs="0"/>
                <xsd:element ref="ns2:fafe4fe03ee043a891e5247f86bc811b" minOccurs="0"/>
                <xsd:element ref="ns2:d511894b8e164ab581e46000ea18c6b0" minOccurs="0"/>
                <xsd:element ref="ns2:l04aa84ccd2f4bf683c8770bd0805e99" minOccurs="0"/>
                <xsd:element ref="ns3:TaxCatchAll" minOccurs="0"/>
                <xsd:element ref="ns3:TaxCatchAllLabel" minOccurs="0"/>
                <xsd:element ref="ns2:n3085ecab7174dc68bde185ade3f32b9" minOccurs="0"/>
                <xsd:element ref="ns2:mc98c939301f4786b8dcad3491aeb6e8" minOccurs="0"/>
                <xsd:element ref="ns1:CSMeta2010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24" nillable="true" ma:displayName="Classification Status" ma:internalName="CSMeta2010Field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b92f-bbf5-40d9-929c-4d18231ced2b" elementFormDefault="qualified">
    <xsd:import namespace="http://schemas.microsoft.com/office/2006/documentManagement/types"/>
    <xsd:import namespace="http://schemas.microsoft.com/office/infopath/2007/PartnerControls"/>
    <xsd:element name="oe012239d41845c58cd5da6331d25a21" ma:index="10" nillable="true" ma:taxonomy="true" ma:internalName="oe012239d41845c58cd5da6331d25a21" ma:taxonomyFieldName="Document_Type" ma:displayName="Document Type" ma:default="" ma:fieldId="{8e012239-d418-45c5-8cd5-da6331d25a21}" ma:sspId="64c9d834-598d-44db-8280-f2a48873429d" ma:termSetId="e0a7f381-dc0a-4d18-a572-d174e23478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31a95c39794849ba6667a1dc8b9af7" ma:index="12" nillable="true" ma:taxonomy="true" ma:internalName="ba31a95c39794849ba6667a1dc8b9af7" ma:taxonomyFieldName="File_Plan" ma:displayName="File Plan" ma:default="" ma:fieldId="{ba31a95c-3979-4849-ba66-67a1dc8b9af7}" ma:taxonomyMulti="true" ma:sspId="64c9d834-598d-44db-8280-f2a48873429d" ma:termSetId="85a4d7db-0f76-460a-87eb-57ad36ae03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afe4fe03ee043a891e5247f86bc811b" ma:index="14" nillable="true" ma:taxonomy="true" ma:internalName="fafe4fe03ee043a891e5247f86bc811b" ma:taxonomyFieldName="Financial_Year" ma:displayName="Financial Year" ma:default="" ma:fieldId="{fafe4fe0-3ee0-43a8-91e5-247f86bc811b}" ma:taxonomyMulti="true" ma:sspId="64c9d834-598d-44db-8280-f2a48873429d" ma:termSetId="edc266e7-e925-4ff3-9bf8-4a9dad39b7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511894b8e164ab581e46000ea18c6b0" ma:index="16" nillable="true" ma:taxonomy="true" ma:internalName="d511894b8e164ab581e46000ea18c6b0" ma:taxonomyFieldName="Security_Classification" ma:displayName="Security Classification" ma:default="2;#OFFICIAL|18b99fa1-bc8d-4007-81c1-75dac247c978" ma:fieldId="{d511894b-8e16-4ab5-81e4-6000ea18c6b0}" ma:sspId="64c9d834-598d-44db-8280-f2a48873429d" ma:termSetId="4f753933-fbe9-4b8d-9f82-ff63e9aa95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4aa84ccd2f4bf683c8770bd0805e99" ma:index="19" nillable="true" ma:taxonomy="true" ma:internalName="l04aa84ccd2f4bf683c8770bd0805e99" ma:taxonomyFieldName="NCC_Audience" ma:displayName="NCC Audience" ma:default="" ma:fieldId="{504aa84c-cd2f-4bf6-83c8-770bd0805e99}" ma:taxonomyMulti="true" ma:sspId="64c9d834-598d-44db-8280-f2a48873429d" ma:termSetId="b94ed75c-002a-4bb8-9f19-0713357e89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3085ecab7174dc68bde185ade3f32b9" ma:index="22" nillable="true" ma:taxonomy="true" ma:internalName="n3085ecab7174dc68bde185ade3f32b9" ma:taxonomyFieldName="NCC_Status" ma:displayName="Doc Status" ma:default="1;#Draft|fbfd3d3b-379a-4ef9-a760-718cd7103326" ma:fieldId="{73085eca-b717-4dc6-8bde-185ade3f32b9}" ma:sspId="64c9d834-598d-44db-8280-f2a48873429d" ma:termSetId="e5e3b9af-3c2f-4c77-901d-295b696646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c98c939301f4786b8dcad3491aeb6e8" ma:index="23" nillable="true" ma:taxonomy="true" ma:internalName="mc98c939301f4786b8dcad3491aeb6e8" ma:taxonomyFieldName="Authoring_Team" ma:displayName="Authoring Team" ma:default="" ma:fieldId="{6c98c939-301f-4786-b8dc-ad3491aeb6e8}" ma:sspId="64c9d834-598d-44db-8280-f2a48873429d" ma:termSetId="7c8bfc01-3c61-4992-8382-4bbc43bc060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fb683-ad47-44b8-91c0-b16753e7297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bb89c25-6810-4d02-a0f7-b7320d60a02e}" ma:internalName="TaxCatchAll" ma:showField="CatchAllData" ma:web="49aa1497-7dd5-47ba-a137-cae3726b7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5bb89c25-6810-4d02-a0f7-b7320d60a02e}" ma:internalName="TaxCatchAllLabel" ma:readOnly="true" ma:showField="CatchAllDataLabel" ma:web="49aa1497-7dd5-47ba-a137-cae3726b7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64c9d834-598d-44db-8280-f2a48873429d" ContentTypeId="0x01010098A77BC932DF7A47999647AAD48BE41E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spe:Receivers xmlns:spe="http://schemas.microsoft.com/sharepoint/events">
  <Receiver>
    <Name>ItemUpdatedEventHandlerForConceptSearch</Name>
    <Synchronization>Asynchronous</Synchronization>
    <Type>10002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ItemUpdatingEventHandlerForConceptSearch</Name>
    <Synchronization>Synchronous</Synchronization>
    <Type>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Props1.xml><?xml version="1.0" encoding="utf-8"?>
<ds:datastoreItem xmlns:ds="http://schemas.openxmlformats.org/officeDocument/2006/customXml" ds:itemID="{E562BAB4-E511-43F9-8E9C-0479387E9C32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597F6F40-55FA-4011-85D5-A893C1CCBC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B91A1-9439-477B-8BF8-727964948EE3}">
  <ds:schemaRefs>
    <ds:schemaRef ds:uri="http://schemas.microsoft.com/office/2006/metadata/properties"/>
    <ds:schemaRef ds:uri="http://schemas.microsoft.com/office/infopath/2007/PartnerControls"/>
    <ds:schemaRef ds:uri="92bfb92f-bbf5-40d9-929c-4d18231ced2b"/>
    <ds:schemaRef ds:uri="http://schemas.microsoft.com/sharepoint/v3"/>
    <ds:schemaRef ds:uri="0defb683-ad47-44b8-91c0-b16753e7297d"/>
  </ds:schemaRefs>
</ds:datastoreItem>
</file>

<file path=customXml/itemProps4.xml><?xml version="1.0" encoding="utf-8"?>
<ds:datastoreItem xmlns:ds="http://schemas.openxmlformats.org/officeDocument/2006/customXml" ds:itemID="{027F7188-8AE2-4DAA-A1F9-C2AC4B0D7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bfb92f-bbf5-40d9-929c-4d18231ced2b"/>
    <ds:schemaRef ds:uri="0defb683-ad47-44b8-91c0-b16753e72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2E24BC2-3CE1-407F-AB06-DEBBC74C8B05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11EBC8B0-F0B5-4D20-B818-B94114156CB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7CEDEEF7-8412-4C07-8287-6EBA8B5236F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Letterhead Template mail edition  v011.dotx</Template>
  <TotalTime>58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 (Colour)</vt:lpstr>
    </vt:vector>
  </TitlesOfParts>
  <Company>Nottinghamshire County Council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 (Colour)</dc:title>
  <dc:subject>Information and Communications</dc:subject>
  <dc:creator>MeRC</dc:creator>
  <cp:lastModifiedBy>Kirkby Mobile Library</cp:lastModifiedBy>
  <cp:revision>22</cp:revision>
  <cp:lastPrinted>2022-11-17T09:52:00Z</cp:lastPrinted>
  <dcterms:created xsi:type="dcterms:W3CDTF">2023-11-17T10:42:00Z</dcterms:created>
  <dcterms:modified xsi:type="dcterms:W3CDTF">2025-10-10T14:07:00Z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0x01010098A77BC932DF7A47999647AAD48BE41E006F20DD9AEE326842ABAB296CCCD9EDF1</vt:lpwstr>
  </property>
  <property fmtid="{D5CDD505-2E9C-101B-9397-08002B2CF9AE}" pid="3" name="NCC_Status">
    <vt:lpwstr>1;#Draft|fbfd3d3b-379a-4ef9-a760-718cd7103326</vt:lpwstr>
  </property>
  <property fmtid="{D5CDD505-2E9C-101B-9397-08002B2CF9AE}" pid="4" name="Security_Classification">
    <vt:lpwstr>2;#OFFICIAL|18b99fa1-bc8d-4007-81c1-75dac247c978</vt:lpwstr>
  </property>
  <property fmtid="{D5CDD505-2E9C-101B-9397-08002B2CF9AE}" pid="5" name="NCC_Audience">
    <vt:lpwstr/>
  </property>
  <property fmtid="{D5CDD505-2E9C-101B-9397-08002B2CF9AE}" pid="6" name="Authoring_Team">
    <vt:lpwstr/>
  </property>
  <property fmtid="{D5CDD505-2E9C-101B-9397-08002B2CF9AE}" pid="7" name="Financial_Year">
    <vt:lpwstr/>
  </property>
  <property fmtid="{D5CDD505-2E9C-101B-9397-08002B2CF9AE}" pid="8" name="Document_Type">
    <vt:lpwstr/>
  </property>
  <property fmtid="{D5CDD505-2E9C-101B-9397-08002B2CF9AE}" pid="9" name="File_Plan">
    <vt:lpwstr/>
  </property>
</Properties>
</file>