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551" w:tblpY="349"/>
        <w:tblW w:w="0" w:type="auto"/>
        <w:tblLook w:val="04A0" w:firstRow="1" w:lastRow="0" w:firstColumn="1" w:lastColumn="0" w:noHBand="0" w:noVBand="1"/>
      </w:tblPr>
      <w:tblGrid>
        <w:gridCol w:w="1555"/>
      </w:tblGrid>
      <w:tr w:rsidR="00DC39BB" w14:paraId="44F86D6A" w14:textId="77777777" w:rsidTr="00DC39BB">
        <w:tc>
          <w:tcPr>
            <w:tcW w:w="1555" w:type="dxa"/>
          </w:tcPr>
          <w:p w14:paraId="26131424" w14:textId="64CE19FC" w:rsidR="00DC39BB" w:rsidRDefault="00DC39BB" w:rsidP="00DC39BB">
            <w:pPr>
              <w:jc w:val="right"/>
            </w:pPr>
            <w:r>
              <w:rPr>
                <w:b/>
                <w:sz w:val="32"/>
                <w:szCs w:val="32"/>
              </w:rPr>
              <w:t>202</w:t>
            </w:r>
            <w:r w:rsidR="00DD0CF0">
              <w:rPr>
                <w:b/>
                <w:sz w:val="32"/>
                <w:szCs w:val="32"/>
              </w:rPr>
              <w:t>6</w:t>
            </w:r>
          </w:p>
        </w:tc>
      </w:tr>
    </w:tbl>
    <w:p w14:paraId="49EED929" w14:textId="3548A811" w:rsidR="0090358A" w:rsidRPr="008E5C9F" w:rsidRDefault="00DC39BB" w:rsidP="000D052F">
      <w:pPr>
        <w:rPr>
          <w:b/>
          <w:bCs/>
        </w:rPr>
      </w:pPr>
      <w:r>
        <w:rPr>
          <w:b/>
          <w:noProof/>
        </w:rPr>
        <w:drawing>
          <wp:inline distT="0" distB="0" distL="0" distR="0" wp14:anchorId="5BC5B2BD" wp14:editId="51ECAC10">
            <wp:extent cx="1531931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8166" cy="513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B68D2">
        <w:rPr>
          <w:b/>
          <w:bCs/>
        </w:rPr>
        <w:t xml:space="preserve">                                                                </w:t>
      </w:r>
    </w:p>
    <w:tbl>
      <w:tblPr>
        <w:tblStyle w:val="TableGrid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26"/>
      </w:tblGrid>
      <w:tr w:rsidR="000D052F" w:rsidRPr="00841561" w14:paraId="0ACCF071" w14:textId="77777777" w:rsidTr="00D75C70">
        <w:trPr>
          <w:trHeight w:val="577"/>
        </w:trPr>
        <w:tc>
          <w:tcPr>
            <w:tcW w:w="10226" w:type="dxa"/>
          </w:tcPr>
          <w:p w14:paraId="1D1B0CE6" w14:textId="6751B834" w:rsidR="00454EC9" w:rsidRPr="00F761F3" w:rsidRDefault="003C6B72" w:rsidP="00AC4A0F">
            <w:pPr>
              <w:rPr>
                <w:b/>
                <w:sz w:val="32"/>
                <w:szCs w:val="32"/>
              </w:rPr>
            </w:pPr>
            <w:r w:rsidRPr="00F761F3">
              <w:rPr>
                <w:b/>
                <w:sz w:val="32"/>
                <w:szCs w:val="32"/>
              </w:rPr>
              <w:t xml:space="preserve">Tuxford </w:t>
            </w:r>
            <w:r w:rsidR="00AC4A0F" w:rsidRPr="00F761F3">
              <w:rPr>
                <w:b/>
                <w:sz w:val="32"/>
                <w:szCs w:val="32"/>
              </w:rPr>
              <w:t>e</w:t>
            </w:r>
            <w:r w:rsidR="005D4273" w:rsidRPr="00F761F3">
              <w:rPr>
                <w:b/>
                <w:sz w:val="32"/>
                <w:szCs w:val="32"/>
              </w:rPr>
              <w:t xml:space="preserve">very Monday </w:t>
            </w:r>
            <w:r w:rsidRPr="00F761F3">
              <w:rPr>
                <w:b/>
                <w:sz w:val="32"/>
                <w:szCs w:val="32"/>
              </w:rPr>
              <w:t xml:space="preserve">serviced by </w:t>
            </w:r>
            <w:r w:rsidR="00C8261F" w:rsidRPr="00F761F3">
              <w:rPr>
                <w:b/>
                <w:sz w:val="32"/>
                <w:szCs w:val="32"/>
                <w:highlight w:val="yellow"/>
              </w:rPr>
              <w:t>West Mobil</w:t>
            </w:r>
            <w:r w:rsidR="00B97DC9" w:rsidRPr="00F761F3">
              <w:rPr>
                <w:b/>
                <w:sz w:val="32"/>
                <w:szCs w:val="32"/>
                <w:highlight w:val="yellow"/>
              </w:rPr>
              <w:t>e</w:t>
            </w:r>
            <w:r w:rsidR="00B97DC9" w:rsidRPr="00F761F3">
              <w:rPr>
                <w:b/>
                <w:sz w:val="32"/>
                <w:szCs w:val="32"/>
              </w:rPr>
              <w:t xml:space="preserve"> </w:t>
            </w:r>
            <w:r w:rsidRPr="00F761F3">
              <w:rPr>
                <w:b/>
                <w:sz w:val="32"/>
                <w:szCs w:val="32"/>
              </w:rPr>
              <w:t xml:space="preserve">and </w:t>
            </w:r>
            <w:r w:rsidRPr="00F761F3">
              <w:rPr>
                <w:b/>
                <w:sz w:val="32"/>
                <w:szCs w:val="32"/>
                <w:highlight w:val="lightGray"/>
              </w:rPr>
              <w:t>North Mobile</w:t>
            </w:r>
            <w:r w:rsidR="005D4273" w:rsidRPr="00F761F3">
              <w:rPr>
                <w:b/>
                <w:sz w:val="32"/>
                <w:szCs w:val="32"/>
              </w:rPr>
              <w:t xml:space="preserve"> </w:t>
            </w:r>
            <w:r w:rsidR="00C471C0" w:rsidRPr="00F761F3">
              <w:rPr>
                <w:b/>
                <w:sz w:val="32"/>
                <w:szCs w:val="32"/>
              </w:rPr>
              <w:t>libraries.</w:t>
            </w:r>
          </w:p>
          <w:p w14:paraId="389433CA" w14:textId="321422F1" w:rsidR="004246CB" w:rsidRPr="00D226B3" w:rsidRDefault="0051179C" w:rsidP="004246CB">
            <w:pPr>
              <w:rPr>
                <w:b/>
                <w:szCs w:val="22"/>
              </w:rPr>
            </w:pPr>
            <w:r w:rsidRPr="00D226B3">
              <w:rPr>
                <w:bCs/>
                <w:szCs w:val="22"/>
              </w:rPr>
              <w:t xml:space="preserve">Every </w:t>
            </w:r>
            <w:r w:rsidR="001013BA" w:rsidRPr="00D226B3">
              <w:rPr>
                <w:bCs/>
                <w:szCs w:val="22"/>
              </w:rPr>
              <w:t xml:space="preserve">Monday except Bank </w:t>
            </w:r>
            <w:r w:rsidR="003E67EA" w:rsidRPr="00D226B3">
              <w:rPr>
                <w:bCs/>
                <w:szCs w:val="22"/>
              </w:rPr>
              <w:t>Holidays:</w:t>
            </w:r>
            <w:r w:rsidRPr="00D226B3">
              <w:rPr>
                <w:bCs/>
                <w:szCs w:val="22"/>
              </w:rPr>
              <w:t xml:space="preserve"> </w:t>
            </w:r>
            <w:r w:rsidR="00506684" w:rsidRPr="00D226B3">
              <w:rPr>
                <w:bCs/>
                <w:szCs w:val="22"/>
              </w:rPr>
              <w:t>Location Sun Inn car park</w:t>
            </w:r>
            <w:r w:rsidR="00DD259D" w:rsidRPr="00D226B3">
              <w:rPr>
                <w:bCs/>
                <w:szCs w:val="22"/>
              </w:rPr>
              <w:t xml:space="preserve"> </w:t>
            </w:r>
            <w:r w:rsidR="00DD259D" w:rsidRPr="00D226B3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1 Newcastle St</w:t>
            </w:r>
            <w:r w:rsidRPr="00D226B3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 xml:space="preserve">reet </w:t>
            </w:r>
            <w:r w:rsidR="00DD259D" w:rsidRPr="00D226B3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Tuxford, Newark NG22 0LN</w:t>
            </w:r>
            <w:r w:rsidR="00506684" w:rsidRPr="00D226B3">
              <w:rPr>
                <w:bCs/>
                <w:szCs w:val="22"/>
              </w:rPr>
              <w:t xml:space="preserve"> </w:t>
            </w:r>
            <w:r w:rsidR="004246CB" w:rsidRPr="00D226B3">
              <w:rPr>
                <w:b/>
                <w:szCs w:val="22"/>
              </w:rPr>
              <w:t xml:space="preserve">Opening hours 10.15 to </w:t>
            </w:r>
            <w:r w:rsidR="003E67EA" w:rsidRPr="00D226B3">
              <w:rPr>
                <w:b/>
                <w:szCs w:val="22"/>
              </w:rPr>
              <w:t>13.15.</w:t>
            </w:r>
          </w:p>
          <w:p w14:paraId="1412A888" w14:textId="289391D8" w:rsidR="00651798" w:rsidRPr="00D226B3" w:rsidRDefault="00651798" w:rsidP="004246CB">
            <w:pPr>
              <w:jc w:val="center"/>
              <w:rPr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horzAnchor="margin" w:tblpY="-223"/>
              <w:tblOverlap w:val="never"/>
              <w:tblW w:w="9209" w:type="dxa"/>
              <w:tblLook w:val="04A0" w:firstRow="1" w:lastRow="0" w:firstColumn="1" w:lastColumn="0" w:noHBand="0" w:noVBand="1"/>
            </w:tblPr>
            <w:tblGrid>
              <w:gridCol w:w="1127"/>
              <w:gridCol w:w="1291"/>
              <w:gridCol w:w="1112"/>
              <w:gridCol w:w="1051"/>
              <w:gridCol w:w="1066"/>
              <w:gridCol w:w="1146"/>
              <w:gridCol w:w="1141"/>
              <w:gridCol w:w="1275"/>
            </w:tblGrid>
            <w:tr w:rsidR="00024D67" w:rsidRPr="008F2872" w14:paraId="522168C7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BA991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4E091" w14:textId="78776A94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DD0CF0">
                    <w:rPr>
                      <w:b/>
                      <w:bCs/>
                      <w:highlight w:val="yellow"/>
                    </w:rPr>
                    <w:t>5</w:t>
                  </w:r>
                  <w:r w:rsidRPr="00780FA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Jan</w:t>
                  </w:r>
                </w:p>
                <w:p w14:paraId="0617D9B2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72BEC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</w:t>
                  </w:r>
                  <w:r>
                    <w:rPr>
                      <w:b/>
                      <w:bCs/>
                      <w:highlight w:val="yellow"/>
                    </w:rPr>
                    <w:t>bile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E7A9" w14:textId="68334DC9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06298F">
                    <w:rPr>
                      <w:b/>
                      <w:bCs/>
                      <w:highlight w:val="yellow"/>
                    </w:rPr>
                    <w:t>6</w:t>
                  </w:r>
                  <w:r w:rsidRPr="004357F5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July</w:t>
                  </w:r>
                </w:p>
                <w:p w14:paraId="47BFF996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6DC5D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0FD0B2B5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71D7" w14:textId="74E13ABC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1</w:t>
                  </w:r>
                  <w:r w:rsidR="006765B8">
                    <w:rPr>
                      <w:b/>
                      <w:bCs/>
                      <w:highlight w:val="lightGray"/>
                    </w:rPr>
                    <w:t>2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Jan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025C4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65658FD1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B26F0" w14:textId="106286C2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1</w:t>
                  </w:r>
                  <w:r w:rsidR="00253BDD">
                    <w:rPr>
                      <w:b/>
                      <w:bCs/>
                      <w:highlight w:val="lightGray"/>
                    </w:rPr>
                    <w:t>3</w:t>
                  </w:r>
                  <w:r w:rsidRPr="00F761F3">
                    <w:rPr>
                      <w:b/>
                      <w:bCs/>
                      <w:highlight w:val="lightGray"/>
                    </w:rPr>
                    <w:t>th July</w:t>
                  </w:r>
                </w:p>
              </w:tc>
            </w:tr>
            <w:tr w:rsidR="00024D67" w:rsidRPr="008F2872" w14:paraId="286C32DE" w14:textId="77777777" w:rsidTr="00024D67">
              <w:trPr>
                <w:trHeight w:val="46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D7ED8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81B88" w14:textId="7A606DEA" w:rsidR="00024D67" w:rsidRPr="008F2872" w:rsidRDefault="00DD0CF0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19</w:t>
                  </w:r>
                  <w:r w:rsidR="00024D67" w:rsidRPr="0099598E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="00024D67">
                    <w:rPr>
                      <w:b/>
                      <w:bCs/>
                      <w:highlight w:val="yellow"/>
                    </w:rPr>
                    <w:t xml:space="preserve"> Jan</w:t>
                  </w:r>
                </w:p>
                <w:p w14:paraId="4804FBEF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1DD44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21A39" w14:textId="6870A62E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06298F">
                    <w:rPr>
                      <w:b/>
                      <w:bCs/>
                      <w:highlight w:val="yellow"/>
                    </w:rPr>
                    <w:t>0</w:t>
                  </w:r>
                  <w:r w:rsidR="0006298F" w:rsidRPr="0006298F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="0006298F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July</w:t>
                  </w:r>
                </w:p>
                <w:p w14:paraId="1E44D01B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06CA8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3285427F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4D755" w14:textId="63F897B4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2</w:t>
                  </w:r>
                  <w:r w:rsidR="006765B8">
                    <w:rPr>
                      <w:b/>
                      <w:bCs/>
                      <w:highlight w:val="lightGray"/>
                    </w:rPr>
                    <w:t>6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Jan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59F82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705530F0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36AFD" w14:textId="4371ABF5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2</w:t>
                  </w:r>
                  <w:r w:rsidR="00253BDD">
                    <w:rPr>
                      <w:b/>
                      <w:bCs/>
                      <w:highlight w:val="lightGray"/>
                    </w:rPr>
                    <w:t>7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>July</w:t>
                  </w:r>
                </w:p>
              </w:tc>
            </w:tr>
            <w:tr w:rsidR="00024D67" w:rsidRPr="008F2872" w14:paraId="40F52A4D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84903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5D42D" w14:textId="583FB813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DD0CF0">
                    <w:rPr>
                      <w:b/>
                      <w:bCs/>
                      <w:highlight w:val="yellow"/>
                    </w:rPr>
                    <w:t>2</w:t>
                  </w:r>
                  <w:r w:rsidR="00DD0CF0" w:rsidRPr="00DD0CF0">
                    <w:rPr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="00DD0CF0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Feb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9A540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57F76" w14:textId="0D227629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06298F">
                    <w:rPr>
                      <w:b/>
                      <w:bCs/>
                      <w:highlight w:val="yellow"/>
                    </w:rPr>
                    <w:t>3</w:t>
                  </w:r>
                  <w:proofErr w:type="gramStart"/>
                  <w:r w:rsidR="0006298F" w:rsidRPr="0006298F">
                    <w:rPr>
                      <w:b/>
                      <w:bCs/>
                      <w:highlight w:val="yellow"/>
                      <w:vertAlign w:val="superscript"/>
                    </w:rPr>
                    <w:t>rd</w:t>
                  </w:r>
                  <w:r w:rsidR="0006298F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 xml:space="preserve"> Aug</w:t>
                  </w:r>
                  <w:proofErr w:type="gramEnd"/>
                </w:p>
                <w:p w14:paraId="30A7AB68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790F2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3F30576D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6BD53" w14:textId="4ABD6FB5" w:rsidR="00024D67" w:rsidRPr="00F761F3" w:rsidRDefault="006765B8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09</w:t>
                  </w:r>
                  <w:r w:rsidRPr="006765B8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="00024D67" w:rsidRPr="00F761F3">
                    <w:rPr>
                      <w:b/>
                      <w:bCs/>
                      <w:highlight w:val="lightGray"/>
                    </w:rPr>
                    <w:t>Feb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9F2FD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31BCBF3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DC74" w14:textId="49C53D65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1</w:t>
                  </w:r>
                  <w:r w:rsidR="00253BDD">
                    <w:rPr>
                      <w:b/>
                      <w:bCs/>
                      <w:highlight w:val="lightGray"/>
                    </w:rPr>
                    <w:t>0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Aug</w:t>
                  </w:r>
                </w:p>
              </w:tc>
            </w:tr>
            <w:tr w:rsidR="00024D67" w:rsidRPr="008F2872" w14:paraId="7FCFB44E" w14:textId="77777777" w:rsidTr="00024D67">
              <w:trPr>
                <w:trHeight w:val="46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4B5D9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128E" w14:textId="60B571DE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DD0CF0">
                    <w:rPr>
                      <w:b/>
                      <w:bCs/>
                      <w:highlight w:val="yellow"/>
                    </w:rPr>
                    <w:t>6</w:t>
                  </w:r>
                  <w:r w:rsidRPr="00C471C0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Feb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1D1CA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A040F" w14:textId="0783B3F2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06298F">
                    <w:rPr>
                      <w:b/>
                      <w:bCs/>
                      <w:highlight w:val="yellow"/>
                    </w:rPr>
                    <w:t>7</w:t>
                  </w:r>
                  <w:r w:rsidRPr="00E611F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Aug</w:t>
                  </w:r>
                </w:p>
                <w:p w14:paraId="35AA667A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A248B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CC8DA9D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78503" w14:textId="5BA4526F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2</w:t>
                  </w:r>
                  <w:r w:rsidR="006765B8">
                    <w:rPr>
                      <w:b/>
                      <w:bCs/>
                      <w:highlight w:val="lightGray"/>
                    </w:rPr>
                    <w:t>3</w:t>
                  </w:r>
                  <w:r w:rsidR="006765B8" w:rsidRPr="006765B8">
                    <w:rPr>
                      <w:b/>
                      <w:bCs/>
                      <w:highlight w:val="lightGray"/>
                      <w:vertAlign w:val="superscript"/>
                    </w:rPr>
                    <w:t>rd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Feb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6A4F8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F63B8FA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C2476" w14:textId="5C9D6806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2</w:t>
                  </w:r>
                  <w:r w:rsidR="00253BDD">
                    <w:rPr>
                      <w:b/>
                      <w:bCs/>
                      <w:highlight w:val="lightGray"/>
                    </w:rPr>
                    <w:t>4</w:t>
                  </w:r>
                  <w:r w:rsidRPr="00665CC7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Aug </w:t>
                  </w:r>
                </w:p>
              </w:tc>
            </w:tr>
            <w:tr w:rsidR="00024D67" w:rsidRPr="008F2872" w14:paraId="6E69BA83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514B0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783A0" w14:textId="23581CD2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DD0CF0">
                    <w:rPr>
                      <w:b/>
                      <w:bCs/>
                      <w:highlight w:val="yellow"/>
                    </w:rPr>
                    <w:t>2</w:t>
                  </w:r>
                  <w:r w:rsidR="00DD0CF0" w:rsidRPr="00DD0CF0">
                    <w:rPr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highlight w:val="yellow"/>
                    </w:rPr>
                    <w:t>Mar</w:t>
                  </w:r>
                </w:p>
                <w:p w14:paraId="3BC142E1" w14:textId="77777777" w:rsidR="00024D67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F7C99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B984E" w14:textId="2CE674A1" w:rsidR="00024D67" w:rsidRDefault="0006298F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31st</w:t>
                  </w:r>
                  <w:r w:rsidR="00024D67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Aug</w:t>
                  </w:r>
                </w:p>
                <w:p w14:paraId="60E97FD9" w14:textId="3402CF95" w:rsidR="0006298F" w:rsidRPr="008F2872" w:rsidRDefault="0006298F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Bank holiday closed</w:t>
                  </w:r>
                </w:p>
                <w:p w14:paraId="759EADF1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3FB52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94D73E5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402BE" w14:textId="1BA770BA" w:rsidR="00024D67" w:rsidRPr="00F761F3" w:rsidRDefault="006765B8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09</w:t>
                  </w:r>
                  <w:r w:rsidRPr="006765B8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="00024D67" w:rsidRPr="00F761F3">
                    <w:rPr>
                      <w:b/>
                      <w:bCs/>
                      <w:highlight w:val="lightGray"/>
                    </w:rPr>
                    <w:t>Mar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9F1BE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C4BBAC6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912F9" w14:textId="02D62C5C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0</w:t>
                  </w:r>
                  <w:r w:rsidR="00253BDD">
                    <w:rPr>
                      <w:b/>
                      <w:bCs/>
                      <w:highlight w:val="lightGray"/>
                    </w:rPr>
                    <w:t>7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Sept</w:t>
                  </w:r>
                </w:p>
              </w:tc>
            </w:tr>
            <w:tr w:rsidR="00024D67" w:rsidRPr="008F2872" w14:paraId="601DF078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52E8C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78D8B" w14:textId="3B0FB941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DD0CF0">
                    <w:rPr>
                      <w:b/>
                      <w:bCs/>
                      <w:highlight w:val="yellow"/>
                    </w:rPr>
                    <w:t>6</w:t>
                  </w:r>
                  <w:r w:rsidRPr="00C471C0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Mar</w:t>
                  </w:r>
                </w:p>
                <w:p w14:paraId="4F7E01C9" w14:textId="77777777" w:rsidR="00024D67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75243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B0CE" w14:textId="090DE303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06298F">
                    <w:rPr>
                      <w:b/>
                      <w:bCs/>
                      <w:highlight w:val="yellow"/>
                    </w:rPr>
                    <w:t>4</w:t>
                  </w:r>
                  <w:r w:rsidRPr="00826BC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Sept</w:t>
                  </w:r>
                </w:p>
                <w:p w14:paraId="007A87DC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ABF29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2448999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F81C8" w14:textId="60DA00E5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2</w:t>
                  </w:r>
                  <w:r w:rsidR="006765B8">
                    <w:rPr>
                      <w:b/>
                      <w:bCs/>
                      <w:highlight w:val="lightGray"/>
                    </w:rPr>
                    <w:t>3</w:t>
                  </w:r>
                  <w:r w:rsidR="006765B8" w:rsidRPr="006765B8">
                    <w:rPr>
                      <w:b/>
                      <w:bCs/>
                      <w:highlight w:val="lightGray"/>
                      <w:vertAlign w:val="superscript"/>
                    </w:rPr>
                    <w:t>rd</w:t>
                  </w:r>
                  <w:r w:rsidR="006765B8"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Pr="00F761F3">
                    <w:rPr>
                      <w:b/>
                      <w:bCs/>
                      <w:highlight w:val="lightGray"/>
                    </w:rPr>
                    <w:t>Mar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2AF46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B0ACD32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EDCEB" w14:textId="3897F53D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2</w:t>
                  </w:r>
                  <w:r w:rsidR="00253BDD">
                    <w:rPr>
                      <w:b/>
                      <w:bCs/>
                      <w:highlight w:val="lightGray"/>
                    </w:rPr>
                    <w:t>1</w:t>
                  </w:r>
                  <w:r w:rsidR="00253BDD" w:rsidRPr="00253BDD">
                    <w:rPr>
                      <w:b/>
                      <w:bCs/>
                      <w:highlight w:val="lightGray"/>
                      <w:vertAlign w:val="superscript"/>
                    </w:rPr>
                    <w:t>st</w:t>
                  </w:r>
                  <w:r w:rsidR="00253BDD"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Pr="00F761F3">
                    <w:rPr>
                      <w:b/>
                      <w:bCs/>
                      <w:highlight w:val="lightGray"/>
                    </w:rPr>
                    <w:t>Sept</w:t>
                  </w:r>
                </w:p>
              </w:tc>
            </w:tr>
            <w:tr w:rsidR="00024D67" w:rsidRPr="008F2872" w14:paraId="53AB778C" w14:textId="77777777" w:rsidTr="00024D67">
              <w:trPr>
                <w:trHeight w:val="521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F2845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lightGray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8E8DC" w14:textId="7910F3FC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3</w:t>
                  </w:r>
                  <w:r w:rsidR="00DD0CF0">
                    <w:rPr>
                      <w:b/>
                      <w:bCs/>
                      <w:highlight w:val="yellow"/>
                    </w:rPr>
                    <w:t>0</w:t>
                  </w:r>
                  <w:r w:rsidR="00DD0CF0" w:rsidRPr="00DD0CF0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="00DD0CF0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Mar</w:t>
                  </w:r>
                </w:p>
                <w:p w14:paraId="2F6A1B43" w14:textId="77777777" w:rsidR="00024D67" w:rsidRPr="008F2872" w:rsidRDefault="00024D67" w:rsidP="00024D67">
                  <w:pPr>
                    <w:rPr>
                      <w:highlight w:val="lightGray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49CEE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503CC" w14:textId="1C1714D5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06298F">
                    <w:rPr>
                      <w:b/>
                      <w:bCs/>
                      <w:highlight w:val="yellow"/>
                    </w:rPr>
                    <w:t>8</w:t>
                  </w:r>
                  <w:r w:rsidRPr="00E611F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Sept</w:t>
                  </w:r>
                </w:p>
                <w:p w14:paraId="490F5877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19F46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B083CA9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BFF87" w14:textId="163A8DAD" w:rsidR="00024D67" w:rsidRPr="00F761F3" w:rsidRDefault="006765B8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06</w:t>
                  </w:r>
                  <w:r w:rsidRPr="006765B8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="00024D67" w:rsidRPr="00F761F3">
                    <w:rPr>
                      <w:b/>
                      <w:bCs/>
                      <w:highlight w:val="lightGray"/>
                    </w:rPr>
                    <w:t>April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6B99A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B1B47CD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4AE2" w14:textId="3F0CD50F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0</w:t>
                  </w:r>
                  <w:r w:rsidR="00433415">
                    <w:rPr>
                      <w:b/>
                      <w:bCs/>
                      <w:highlight w:val="lightGray"/>
                    </w:rPr>
                    <w:t>5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Oct</w:t>
                  </w:r>
                </w:p>
              </w:tc>
            </w:tr>
            <w:tr w:rsidR="00024D67" w:rsidRPr="008F2872" w14:paraId="44F1274E" w14:textId="77777777" w:rsidTr="00024D67">
              <w:trPr>
                <w:trHeight w:val="46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61F95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687C0" w14:textId="4CC26C59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E21D66">
                    <w:rPr>
                      <w:b/>
                      <w:bCs/>
                      <w:highlight w:val="yellow"/>
                    </w:rPr>
                    <w:t>3</w:t>
                  </w:r>
                  <w:r w:rsidRPr="004357F5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April</w:t>
                  </w:r>
                </w:p>
                <w:p w14:paraId="4E528486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F639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CD7FA" w14:textId="20F597FD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06298F">
                    <w:rPr>
                      <w:b/>
                      <w:bCs/>
                      <w:highlight w:val="yellow"/>
                    </w:rPr>
                    <w:t>2</w:t>
                  </w:r>
                  <w:r w:rsidRPr="00E611F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Oct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6618C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73A8F586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0254" w14:textId="7E6D835D" w:rsidR="00024D67" w:rsidRPr="00024D67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024D67">
                    <w:rPr>
                      <w:b/>
                      <w:bCs/>
                      <w:highlight w:val="lightGray"/>
                    </w:rPr>
                    <w:t>2</w:t>
                  </w:r>
                  <w:r w:rsidR="006765B8">
                    <w:rPr>
                      <w:b/>
                      <w:bCs/>
                      <w:highlight w:val="lightGray"/>
                    </w:rPr>
                    <w:t>0</w:t>
                  </w:r>
                  <w:r w:rsidR="006765B8" w:rsidRPr="006765B8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024D67">
                    <w:rPr>
                      <w:b/>
                      <w:bCs/>
                      <w:highlight w:val="lightGray"/>
                    </w:rPr>
                    <w:t xml:space="preserve">April 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612AE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0C75F99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B47E1" w14:textId="5C77470A" w:rsidR="00024D67" w:rsidRPr="00F761F3" w:rsidRDefault="00433415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19</w:t>
                  </w:r>
                  <w:r w:rsidRPr="00433415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="00024D67" w:rsidRPr="00F761F3">
                    <w:rPr>
                      <w:b/>
                      <w:bCs/>
                      <w:highlight w:val="lightGray"/>
                    </w:rPr>
                    <w:t>Oct</w:t>
                  </w:r>
                </w:p>
              </w:tc>
            </w:tr>
            <w:tr w:rsidR="00024D67" w:rsidRPr="008F2872" w14:paraId="62CD1A51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DA763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West mobile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B68D0" w14:textId="1B556EBD" w:rsidR="00024D67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E21D66">
                    <w:rPr>
                      <w:b/>
                      <w:bCs/>
                      <w:highlight w:val="yellow"/>
                    </w:rPr>
                    <w:t>7</w:t>
                  </w:r>
                  <w:r w:rsidR="00E21D66" w:rsidRPr="00E21D66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="00E21D66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April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0EA79" w14:textId="77777777" w:rsidR="00024D67" w:rsidRPr="008F2872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07E9" w14:textId="5A65FC46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06298F">
                    <w:rPr>
                      <w:b/>
                      <w:bCs/>
                      <w:highlight w:val="yellow"/>
                    </w:rPr>
                    <w:t>6</w:t>
                  </w:r>
                  <w:r w:rsidRPr="00E611F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Oct</w:t>
                  </w:r>
                </w:p>
                <w:p w14:paraId="39EC5B53" w14:textId="77777777" w:rsidR="00024D67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4549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006DBF6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1290E" w14:textId="2F4FC082" w:rsidR="00024D67" w:rsidRPr="00024D67" w:rsidRDefault="006765B8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04</w:t>
                  </w:r>
                  <w:r w:rsidRPr="006765B8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proofErr w:type="gramStart"/>
                  <w:r w:rsidR="00024D67" w:rsidRPr="00024D67">
                    <w:rPr>
                      <w:b/>
                      <w:bCs/>
                      <w:highlight w:val="lightGray"/>
                    </w:rPr>
                    <w:t>May  closed</w:t>
                  </w:r>
                  <w:proofErr w:type="gramEnd"/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1033B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38E5E618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903A1" w14:textId="32F9037E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proofErr w:type="gramStart"/>
                  <w:r w:rsidRPr="00F761F3">
                    <w:rPr>
                      <w:b/>
                      <w:bCs/>
                      <w:highlight w:val="lightGray"/>
                    </w:rPr>
                    <w:t>0</w:t>
                  </w:r>
                  <w:r w:rsidR="00433415">
                    <w:rPr>
                      <w:b/>
                      <w:bCs/>
                      <w:highlight w:val="lightGray"/>
                    </w:rPr>
                    <w:t>2</w:t>
                  </w:r>
                  <w:r w:rsidRPr="00904652">
                    <w:rPr>
                      <w:b/>
                      <w:bCs/>
                      <w:highlight w:val="lightGray"/>
                      <w:vertAlign w:val="superscript"/>
                    </w:rPr>
                    <w:t>rd</w:t>
                  </w:r>
                  <w:proofErr w:type="gramEnd"/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Pr="00F761F3">
                    <w:rPr>
                      <w:b/>
                      <w:bCs/>
                      <w:highlight w:val="lightGray"/>
                    </w:rPr>
                    <w:t>Nov</w:t>
                  </w:r>
                </w:p>
              </w:tc>
            </w:tr>
            <w:tr w:rsidR="00024D67" w:rsidRPr="008F2872" w14:paraId="603615FA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785AA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FCEB6" w14:textId="2B1DD144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1</w:t>
                  </w:r>
                  <w:r w:rsidR="00E21D66">
                    <w:rPr>
                      <w:b/>
                      <w:bCs/>
                      <w:highlight w:val="yellow"/>
                    </w:rPr>
                    <w:t>1</w:t>
                  </w:r>
                  <w:r w:rsidRPr="004357F5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May</w:t>
                  </w:r>
                </w:p>
                <w:p w14:paraId="3DB9CAA6" w14:textId="77777777" w:rsidR="00024D67" w:rsidRPr="008F2872" w:rsidRDefault="00024D67" w:rsidP="00024D67">
                  <w:pPr>
                    <w:rPr>
                      <w:highlight w:val="lightGray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0146E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C766F" w14:textId="6DEB23A9" w:rsidR="00024D67" w:rsidRPr="008F2872" w:rsidRDefault="00BB3B8B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09</w:t>
                  </w:r>
                  <w:r w:rsidRPr="00BB3B8B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="00024D67">
                    <w:rPr>
                      <w:b/>
                      <w:bCs/>
                      <w:highlight w:val="yellow"/>
                    </w:rPr>
                    <w:t>Nov</w:t>
                  </w:r>
                </w:p>
                <w:p w14:paraId="15985C30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56B71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7DC784E5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243E5" w14:textId="05772522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1</w:t>
                  </w:r>
                  <w:r w:rsidR="006765B8">
                    <w:rPr>
                      <w:b/>
                      <w:bCs/>
                      <w:highlight w:val="lightGray"/>
                    </w:rPr>
                    <w:t>8</w:t>
                  </w:r>
                  <w:r w:rsidRPr="00904652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</w:t>
                  </w:r>
                  <w:r w:rsidRPr="00F761F3">
                    <w:rPr>
                      <w:b/>
                      <w:bCs/>
                      <w:highlight w:val="lightGray"/>
                    </w:rPr>
                    <w:t>May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38807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2F6343B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EA468" w14:textId="42928074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1</w:t>
                  </w:r>
                  <w:r w:rsidR="00433415">
                    <w:rPr>
                      <w:b/>
                      <w:bCs/>
                      <w:highlight w:val="lightGray"/>
                    </w:rPr>
                    <w:t>6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Nov</w:t>
                  </w:r>
                </w:p>
              </w:tc>
            </w:tr>
            <w:tr w:rsidR="00024D67" w:rsidRPr="00D226B3" w14:paraId="02C12592" w14:textId="77777777" w:rsidTr="00024D67">
              <w:trPr>
                <w:trHeight w:val="1138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5FCC0" w14:textId="77777777" w:rsidR="00024D67" w:rsidRPr="00D226B3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E1EEE" w14:textId="1F3792D5" w:rsidR="00024D67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E21D66">
                    <w:rPr>
                      <w:b/>
                      <w:bCs/>
                      <w:highlight w:val="yellow"/>
                    </w:rPr>
                    <w:t>5</w:t>
                  </w:r>
                  <w:r w:rsidR="00E21D66" w:rsidRPr="00E21D66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 w:rsidR="00E21D66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May</w:t>
                  </w:r>
                </w:p>
                <w:p w14:paraId="02254763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Bank holiday closed.</w:t>
                  </w:r>
                </w:p>
                <w:p w14:paraId="6B3059E8" w14:textId="77777777" w:rsidR="00024D67" w:rsidRPr="00D226B3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61B49" w14:textId="77777777" w:rsidR="00024D67" w:rsidRPr="00D226B3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18F9E" w14:textId="7631CC32" w:rsidR="00024D67" w:rsidRPr="008F2872" w:rsidRDefault="00BB3B8B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23</w:t>
                  </w:r>
                  <w:r w:rsidRPr="00BB3B8B">
                    <w:rPr>
                      <w:b/>
                      <w:bCs/>
                      <w:highlight w:val="yellow"/>
                      <w:vertAlign w:val="superscript"/>
                    </w:rPr>
                    <w:t>rd</w:t>
                  </w:r>
                  <w:r w:rsidR="00024D67">
                    <w:rPr>
                      <w:b/>
                      <w:bCs/>
                      <w:highlight w:val="yellow"/>
                    </w:rPr>
                    <w:t>Nov</w:t>
                  </w:r>
                </w:p>
                <w:p w14:paraId="096F80E9" w14:textId="77777777" w:rsidR="00024D67" w:rsidRPr="00D226B3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11C53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4698600A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928D6" w14:textId="6B078839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0</w:t>
                  </w:r>
                  <w:r w:rsidR="006765B8">
                    <w:rPr>
                      <w:b/>
                      <w:bCs/>
                      <w:highlight w:val="lightGray"/>
                    </w:rPr>
                    <w:t>1</w:t>
                  </w:r>
                  <w:r w:rsidR="006765B8" w:rsidRPr="006765B8">
                    <w:rPr>
                      <w:b/>
                      <w:bCs/>
                      <w:highlight w:val="lightGray"/>
                      <w:vertAlign w:val="superscript"/>
                    </w:rPr>
                    <w:t>st</w:t>
                  </w:r>
                  <w:r w:rsidRPr="00F761F3">
                    <w:rPr>
                      <w:b/>
                      <w:bCs/>
                      <w:highlight w:val="lightGray"/>
                    </w:rPr>
                    <w:t>June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08558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35582E27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F55F4" w14:textId="16458CF1" w:rsidR="00024D67" w:rsidRPr="00F761F3" w:rsidRDefault="00433415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30</w:t>
                  </w:r>
                  <w:r w:rsidRPr="00433415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Nov</w:t>
                  </w:r>
                </w:p>
              </w:tc>
            </w:tr>
            <w:tr w:rsidR="00024D67" w:rsidRPr="008F2872" w14:paraId="4937153B" w14:textId="77777777" w:rsidTr="00024D67">
              <w:trPr>
                <w:trHeight w:val="626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00CB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A52C6" w14:textId="14450893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E21D66">
                    <w:rPr>
                      <w:b/>
                      <w:bCs/>
                      <w:highlight w:val="yellow"/>
                    </w:rPr>
                    <w:t>8</w:t>
                  </w:r>
                  <w:r w:rsidRPr="004357F5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</w:rPr>
                    <w:t xml:space="preserve"> June</w:t>
                  </w:r>
                </w:p>
                <w:p w14:paraId="5C765D67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32C7" w14:textId="77777777" w:rsidR="00024D67" w:rsidRPr="008F2872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AC786" w14:textId="41D05011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0</w:t>
                  </w:r>
                  <w:r w:rsidR="00BB3B8B">
                    <w:rPr>
                      <w:b/>
                      <w:bCs/>
                      <w:highlight w:val="yellow"/>
                    </w:rPr>
                    <w:t>7</w:t>
                  </w:r>
                  <w:r w:rsidRPr="00E611F8">
                    <w:rPr>
                      <w:b/>
                      <w:bCs/>
                      <w:highlight w:val="yellow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yellow"/>
                      <w:vertAlign w:val="superscript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>Dec</w:t>
                  </w:r>
                </w:p>
                <w:p w14:paraId="54B5213E" w14:textId="77777777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lightGray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91EE4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5B2E2BA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0C181" w14:textId="6F175B96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1</w:t>
                  </w:r>
                  <w:r w:rsidR="006765B8">
                    <w:rPr>
                      <w:b/>
                      <w:bCs/>
                      <w:highlight w:val="lightGray"/>
                    </w:rPr>
                    <w:t>5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>June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C33BA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1B593373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78431" w14:textId="752FB044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1</w:t>
                  </w:r>
                  <w:r w:rsidR="001428A1">
                    <w:rPr>
                      <w:b/>
                      <w:bCs/>
                      <w:highlight w:val="lightGray"/>
                    </w:rPr>
                    <w:t>4</w:t>
                  </w:r>
                  <w:r w:rsidRPr="00F761F3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Pr="00F761F3">
                    <w:rPr>
                      <w:b/>
                      <w:bCs/>
                      <w:highlight w:val="lightGray"/>
                    </w:rPr>
                    <w:t xml:space="preserve"> Dec</w:t>
                  </w:r>
                </w:p>
              </w:tc>
            </w:tr>
            <w:tr w:rsidR="00024D67" w:rsidRPr="00D226B3" w14:paraId="1073C83A" w14:textId="77777777" w:rsidTr="00024D67">
              <w:trPr>
                <w:trHeight w:val="447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65292" w14:textId="77777777" w:rsidR="00024D67" w:rsidRPr="00D226B3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A9895" w14:textId="5FEC0A11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E21D66">
                    <w:rPr>
                      <w:b/>
                      <w:bCs/>
                      <w:highlight w:val="yellow"/>
                    </w:rPr>
                    <w:t>2</w:t>
                  </w:r>
                  <w:r w:rsidR="00E21D66" w:rsidRPr="00E21D66">
                    <w:rPr>
                      <w:b/>
                      <w:bCs/>
                      <w:highlight w:val="yellow"/>
                      <w:vertAlign w:val="superscript"/>
                    </w:rPr>
                    <w:t>nd</w:t>
                  </w:r>
                  <w:r w:rsidR="00E21D66">
                    <w:rPr>
                      <w:b/>
                      <w:bCs/>
                      <w:highlight w:val="yellow"/>
                    </w:rPr>
                    <w:t xml:space="preserve"> </w:t>
                  </w:r>
                  <w:r>
                    <w:rPr>
                      <w:b/>
                      <w:bCs/>
                      <w:highlight w:val="yellow"/>
                    </w:rPr>
                    <w:t xml:space="preserve">    June</w:t>
                  </w:r>
                </w:p>
                <w:p w14:paraId="3D8C7B66" w14:textId="77777777" w:rsidR="00024D67" w:rsidRPr="00D226B3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6C7DA" w14:textId="77777777" w:rsidR="00024D67" w:rsidRPr="00D226B3" w:rsidRDefault="00024D67" w:rsidP="00024D67">
                  <w:pPr>
                    <w:rPr>
                      <w:b/>
                      <w:bCs/>
                      <w:highlight w:val="yellow"/>
                    </w:rPr>
                  </w:pPr>
                  <w:r w:rsidRPr="008F2872">
                    <w:rPr>
                      <w:b/>
                      <w:bCs/>
                      <w:highlight w:val="yellow"/>
                    </w:rPr>
                    <w:t>West mob</w:t>
                  </w:r>
                  <w:r>
                    <w:rPr>
                      <w:b/>
                      <w:bCs/>
                      <w:highlight w:val="yellow"/>
                    </w:rPr>
                    <w:t>ile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DE131" w14:textId="20974A45" w:rsidR="00024D67" w:rsidRPr="008F2872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  <w:highlight w:val="yellow"/>
                    </w:rPr>
                    <w:t>2</w:t>
                  </w:r>
                  <w:r w:rsidR="00BB3B8B">
                    <w:rPr>
                      <w:b/>
                      <w:bCs/>
                      <w:highlight w:val="yellow"/>
                    </w:rPr>
                    <w:t>1</w:t>
                  </w:r>
                  <w:r w:rsidR="00BB3B8B" w:rsidRPr="00BB3B8B">
                    <w:rPr>
                      <w:b/>
                      <w:bCs/>
                      <w:highlight w:val="yellow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highlight w:val="yellow"/>
                    </w:rPr>
                    <w:t>Dec</w:t>
                  </w:r>
                </w:p>
                <w:p w14:paraId="0284FD54" w14:textId="77777777" w:rsidR="00024D67" w:rsidRPr="00D226B3" w:rsidRDefault="00024D67" w:rsidP="00024D67">
                  <w:pPr>
                    <w:tabs>
                      <w:tab w:val="left" w:pos="1200"/>
                    </w:tabs>
                    <w:rPr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741FA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22AAF216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5ED71" w14:textId="3C8CCA65" w:rsidR="00024D67" w:rsidRPr="00F761F3" w:rsidRDefault="006765B8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29</w:t>
                  </w:r>
                  <w:r w:rsidRPr="006765B8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 w:rsidR="00024D67" w:rsidRPr="00F761F3">
                    <w:rPr>
                      <w:b/>
                      <w:bCs/>
                      <w:highlight w:val="lightGray"/>
                    </w:rPr>
                    <w:t>Ju</w:t>
                  </w:r>
                  <w:r w:rsidR="00024D67">
                    <w:rPr>
                      <w:b/>
                      <w:bCs/>
                      <w:highlight w:val="lightGray"/>
                    </w:rPr>
                    <w:t>ne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2CB69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 xml:space="preserve">North </w:t>
                  </w:r>
                </w:p>
                <w:p w14:paraId="5C82604C" w14:textId="77777777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 w:rsidRPr="00F761F3">
                    <w:rPr>
                      <w:b/>
                      <w:bCs/>
                      <w:highlight w:val="lightGray"/>
                    </w:rPr>
                    <w:t>mobile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525B2" w14:textId="5C48B6EE" w:rsidR="00024D67" w:rsidRPr="00F761F3" w:rsidRDefault="00024D67" w:rsidP="00024D67">
                  <w:pPr>
                    <w:rPr>
                      <w:b/>
                      <w:bCs/>
                      <w:highlight w:val="lightGray"/>
                    </w:rPr>
                  </w:pPr>
                  <w:r>
                    <w:rPr>
                      <w:b/>
                      <w:bCs/>
                      <w:highlight w:val="lightGray"/>
                    </w:rPr>
                    <w:t>1</w:t>
                  </w:r>
                  <w:r w:rsidR="007364B2">
                    <w:rPr>
                      <w:b/>
                      <w:bCs/>
                      <w:highlight w:val="lightGray"/>
                    </w:rPr>
                    <w:t>1</w:t>
                  </w:r>
                  <w:r w:rsidRPr="007E36D9">
                    <w:rPr>
                      <w:b/>
                      <w:bCs/>
                      <w:highlight w:val="lightGray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highlight w:val="lightGray"/>
                    </w:rPr>
                    <w:t xml:space="preserve"> Jan 202</w:t>
                  </w:r>
                  <w:r w:rsidR="007364B2">
                    <w:rPr>
                      <w:b/>
                      <w:bCs/>
                      <w:highlight w:val="lightGray"/>
                    </w:rPr>
                    <w:t>7</w:t>
                  </w:r>
                </w:p>
              </w:tc>
            </w:tr>
          </w:tbl>
          <w:p w14:paraId="09A4C5D6" w14:textId="114654F3" w:rsidR="004965E1" w:rsidRDefault="004965E1" w:rsidP="004246CB">
            <w:pPr>
              <w:rPr>
                <w:b/>
              </w:rPr>
            </w:pPr>
          </w:p>
          <w:p w14:paraId="52359637" w14:textId="6CD08EB3" w:rsidR="004965E1" w:rsidRDefault="004965E1" w:rsidP="004246CB">
            <w:pPr>
              <w:rPr>
                <w:b/>
              </w:rPr>
            </w:pPr>
          </w:p>
          <w:p w14:paraId="75BBCA63" w14:textId="081C9400" w:rsidR="000D052F" w:rsidRDefault="00106558" w:rsidP="00A55487"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4B666F29" wp14:editId="227A9B10">
                  <wp:simplePos x="0" y="0"/>
                  <wp:positionH relativeFrom="page">
                    <wp:posOffset>220980</wp:posOffset>
                  </wp:positionH>
                  <wp:positionV relativeFrom="margin">
                    <wp:posOffset>8368665</wp:posOffset>
                  </wp:positionV>
                  <wp:extent cx="6210300" cy="7239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er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7239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851271" w14:textId="77777777" w:rsidR="00697FAF" w:rsidRDefault="00697FAF" w:rsidP="00A55487"/>
          <w:p w14:paraId="44B4D825" w14:textId="77777777" w:rsidR="00697FAF" w:rsidRDefault="00697FAF" w:rsidP="00A55487"/>
          <w:p w14:paraId="4998C08F" w14:textId="77777777" w:rsidR="00697FAF" w:rsidRDefault="00697FAF" w:rsidP="00A55487"/>
          <w:p w14:paraId="5E6424B2" w14:textId="77777777" w:rsidR="00697FAF" w:rsidRDefault="00697FAF" w:rsidP="00A55487"/>
          <w:p w14:paraId="410C5093" w14:textId="77777777" w:rsidR="00697FAF" w:rsidRDefault="00697FAF" w:rsidP="00A55487"/>
          <w:p w14:paraId="7CB4D6C5" w14:textId="77777777" w:rsidR="00697FAF" w:rsidRDefault="00697FAF" w:rsidP="00A55487"/>
          <w:p w14:paraId="60DE7C85" w14:textId="77777777" w:rsidR="00697FAF" w:rsidRDefault="00697FAF" w:rsidP="00A55487"/>
          <w:p w14:paraId="2976623A" w14:textId="77777777" w:rsidR="00697FAF" w:rsidRDefault="00697FAF" w:rsidP="00A55487"/>
          <w:p w14:paraId="123EB5B1" w14:textId="525BDE92" w:rsidR="00697FAF" w:rsidRPr="00841561" w:rsidRDefault="00697FAF" w:rsidP="00A55487"/>
        </w:tc>
      </w:tr>
    </w:tbl>
    <w:p w14:paraId="06CF3E35" w14:textId="45FD1D51" w:rsidR="00665AF7" w:rsidRPr="00D226B3" w:rsidRDefault="00665AF7" w:rsidP="00665AF7">
      <w:r w:rsidRPr="00665AF7">
        <w:rPr>
          <w:b/>
          <w:color w:val="000000" w:themeColor="text1"/>
        </w:rPr>
        <w:t xml:space="preserve">           </w:t>
      </w:r>
      <w:r w:rsidRPr="00D226B3">
        <w:rPr>
          <w:b/>
          <w:color w:val="000000" w:themeColor="text1"/>
          <w:highlight w:val="yellow"/>
        </w:rPr>
        <w:t xml:space="preserve">Kirkby </w:t>
      </w:r>
      <w:r w:rsidR="00047B93" w:rsidRPr="00D226B3">
        <w:rPr>
          <w:b/>
          <w:color w:val="000000" w:themeColor="text1"/>
          <w:highlight w:val="yellow"/>
        </w:rPr>
        <w:t>Library</w:t>
      </w:r>
      <w:r w:rsidR="00047B93" w:rsidRPr="00D226B3">
        <w:rPr>
          <w:color w:val="000000" w:themeColor="text1"/>
          <w:highlight w:val="yellow"/>
        </w:rPr>
        <w:t xml:space="preserve"> Tel</w:t>
      </w:r>
      <w:r w:rsidRPr="00D226B3">
        <w:rPr>
          <w:color w:val="000000" w:themeColor="text1"/>
          <w:highlight w:val="yellow"/>
        </w:rPr>
        <w:t xml:space="preserve"> </w:t>
      </w:r>
      <w:r w:rsidRPr="00D226B3">
        <w:rPr>
          <w:highlight w:val="yellow"/>
        </w:rPr>
        <w:t xml:space="preserve">01623 677200 E-mail  </w:t>
      </w:r>
      <w:hyperlink r:id="rId16" w:history="1">
        <w:r w:rsidRPr="00D226B3">
          <w:rPr>
            <w:rStyle w:val="Hyperlink"/>
            <w:highlight w:val="yellow"/>
          </w:rPr>
          <w:t>kirkby.library@inspireculture.org.uk</w:t>
        </w:r>
      </w:hyperlink>
      <w:r w:rsidRPr="00D226B3">
        <w:rPr>
          <w:highlight w:val="yellow"/>
        </w:rPr>
        <w:t xml:space="preserve"> </w:t>
      </w:r>
      <w:r w:rsidRPr="00D226B3">
        <w:rPr>
          <w:b/>
          <w:bCs/>
          <w:highlight w:val="yellow"/>
        </w:rPr>
        <w:t>West mobile</w:t>
      </w:r>
    </w:p>
    <w:p w14:paraId="1B62E1E7" w14:textId="490BF557" w:rsidR="00626ED8" w:rsidRPr="00626ED8" w:rsidRDefault="00626ED8" w:rsidP="00626ED8">
      <w:pPr>
        <w:rPr>
          <w:sz w:val="20"/>
          <w:szCs w:val="20"/>
        </w:rPr>
      </w:pPr>
      <w:r w:rsidRPr="00626ED8">
        <w:rPr>
          <w:b/>
          <w:sz w:val="20"/>
          <w:szCs w:val="20"/>
        </w:rPr>
        <w:t xml:space="preserve">               </w:t>
      </w:r>
      <w:r w:rsidRPr="00F761F3">
        <w:rPr>
          <w:b/>
          <w:sz w:val="20"/>
          <w:szCs w:val="20"/>
          <w:highlight w:val="lightGray"/>
        </w:rPr>
        <w:t>Worksop Library</w:t>
      </w:r>
      <w:r w:rsidRPr="00F761F3">
        <w:rPr>
          <w:sz w:val="20"/>
          <w:szCs w:val="20"/>
          <w:highlight w:val="lightGray"/>
        </w:rPr>
        <w:t xml:space="preserve"> Tel 01158 042361 E-mail  </w:t>
      </w:r>
      <w:hyperlink r:id="rId17" w:history="1">
        <w:r w:rsidRPr="00F761F3">
          <w:rPr>
            <w:rStyle w:val="Hyperlink"/>
            <w:sz w:val="20"/>
            <w:szCs w:val="20"/>
            <w:highlight w:val="lightGray"/>
          </w:rPr>
          <w:t>worksop.library@inspireculture.org.uk</w:t>
        </w:r>
      </w:hyperlink>
      <w:r w:rsidRPr="00F761F3">
        <w:rPr>
          <w:sz w:val="20"/>
          <w:szCs w:val="20"/>
          <w:highlight w:val="lightGray"/>
        </w:rPr>
        <w:t xml:space="preserve"> North mobile</w:t>
      </w:r>
    </w:p>
    <w:p w14:paraId="3B812865" w14:textId="77777777" w:rsidR="00626ED8" w:rsidRPr="00626ED8" w:rsidRDefault="00626ED8" w:rsidP="00626ED8">
      <w:pPr>
        <w:rPr>
          <w:sz w:val="20"/>
          <w:szCs w:val="20"/>
        </w:rPr>
      </w:pPr>
    </w:p>
    <w:p w14:paraId="579232E5" w14:textId="77777777" w:rsidR="00665AF7" w:rsidRDefault="00665AF7" w:rsidP="00665AF7">
      <w:pPr>
        <w:rPr>
          <w:b/>
        </w:rPr>
      </w:pPr>
    </w:p>
    <w:p w14:paraId="14AB7AE8" w14:textId="77777777" w:rsidR="00697FAF" w:rsidRPr="00553FAE" w:rsidRDefault="00697FAF" w:rsidP="003E67EA"/>
    <w:sectPr w:rsidR="00697FAF" w:rsidRPr="00553FAE" w:rsidSect="009477C0">
      <w:headerReference w:type="first" r:id="rId18"/>
      <w:footerReference w:type="first" r:id="rId19"/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CC5D" w14:textId="77777777" w:rsidR="00DB738F" w:rsidRDefault="00DB738F">
      <w:r>
        <w:separator/>
      </w:r>
    </w:p>
  </w:endnote>
  <w:endnote w:type="continuationSeparator" w:id="0">
    <w:p w14:paraId="1D36A38A" w14:textId="77777777" w:rsidR="00DB738F" w:rsidRDefault="00DB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5E41" w14:textId="77777777" w:rsidR="00DB738F" w:rsidRDefault="00DB738F">
      <w:r>
        <w:separator/>
      </w:r>
    </w:p>
  </w:footnote>
  <w:footnote w:type="continuationSeparator" w:id="0">
    <w:p w14:paraId="72A1B018" w14:textId="77777777" w:rsidR="00DB738F" w:rsidRDefault="00DB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24484008">
    <w:abstractNumId w:val="6"/>
  </w:num>
  <w:num w:numId="2" w16cid:durableId="1318800019">
    <w:abstractNumId w:val="6"/>
  </w:num>
  <w:num w:numId="3" w16cid:durableId="764618481">
    <w:abstractNumId w:val="6"/>
  </w:num>
  <w:num w:numId="4" w16cid:durableId="62804123">
    <w:abstractNumId w:val="4"/>
  </w:num>
  <w:num w:numId="5" w16cid:durableId="552271977">
    <w:abstractNumId w:val="1"/>
  </w:num>
  <w:num w:numId="6" w16cid:durableId="370497179">
    <w:abstractNumId w:val="0"/>
  </w:num>
  <w:num w:numId="7" w16cid:durableId="745036987">
    <w:abstractNumId w:val="3"/>
  </w:num>
  <w:num w:numId="8" w16cid:durableId="501556145">
    <w:abstractNumId w:val="5"/>
  </w:num>
  <w:num w:numId="9" w16cid:durableId="101445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4D2D"/>
    <w:rsid w:val="00005540"/>
    <w:rsid w:val="00006817"/>
    <w:rsid w:val="00024D67"/>
    <w:rsid w:val="00026BCA"/>
    <w:rsid w:val="0002758B"/>
    <w:rsid w:val="00041493"/>
    <w:rsid w:val="00044040"/>
    <w:rsid w:val="00045F1E"/>
    <w:rsid w:val="000467D9"/>
    <w:rsid w:val="00047B93"/>
    <w:rsid w:val="000526DE"/>
    <w:rsid w:val="0006298F"/>
    <w:rsid w:val="00090009"/>
    <w:rsid w:val="00096084"/>
    <w:rsid w:val="000A1FFC"/>
    <w:rsid w:val="000B3CF8"/>
    <w:rsid w:val="000B6E60"/>
    <w:rsid w:val="000D052F"/>
    <w:rsid w:val="000D0F47"/>
    <w:rsid w:val="000E4F23"/>
    <w:rsid w:val="000E5057"/>
    <w:rsid w:val="001013BA"/>
    <w:rsid w:val="00106558"/>
    <w:rsid w:val="00107616"/>
    <w:rsid w:val="0012767E"/>
    <w:rsid w:val="00131383"/>
    <w:rsid w:val="001428A1"/>
    <w:rsid w:val="00144BCD"/>
    <w:rsid w:val="00147300"/>
    <w:rsid w:val="00152992"/>
    <w:rsid w:val="00156960"/>
    <w:rsid w:val="0016347B"/>
    <w:rsid w:val="001735D8"/>
    <w:rsid w:val="00180010"/>
    <w:rsid w:val="00192CB6"/>
    <w:rsid w:val="00196E48"/>
    <w:rsid w:val="001A2B98"/>
    <w:rsid w:val="001C40AF"/>
    <w:rsid w:val="001C48CE"/>
    <w:rsid w:val="0020523D"/>
    <w:rsid w:val="00215392"/>
    <w:rsid w:val="0022177A"/>
    <w:rsid w:val="00242339"/>
    <w:rsid w:val="002457BC"/>
    <w:rsid w:val="00253BDD"/>
    <w:rsid w:val="002540FB"/>
    <w:rsid w:val="00254742"/>
    <w:rsid w:val="00271938"/>
    <w:rsid w:val="00273A34"/>
    <w:rsid w:val="00277F5F"/>
    <w:rsid w:val="00287479"/>
    <w:rsid w:val="00297729"/>
    <w:rsid w:val="002B68D2"/>
    <w:rsid w:val="002C21E0"/>
    <w:rsid w:val="002C2473"/>
    <w:rsid w:val="002C3DEA"/>
    <w:rsid w:val="002E0183"/>
    <w:rsid w:val="002E53C0"/>
    <w:rsid w:val="002E54CA"/>
    <w:rsid w:val="002E7E42"/>
    <w:rsid w:val="002F0D34"/>
    <w:rsid w:val="00306F70"/>
    <w:rsid w:val="00356BB1"/>
    <w:rsid w:val="00361E90"/>
    <w:rsid w:val="003715BF"/>
    <w:rsid w:val="00390097"/>
    <w:rsid w:val="00390DC5"/>
    <w:rsid w:val="003A0727"/>
    <w:rsid w:val="003A0AA9"/>
    <w:rsid w:val="003A6640"/>
    <w:rsid w:val="003A766C"/>
    <w:rsid w:val="003B262D"/>
    <w:rsid w:val="003C4836"/>
    <w:rsid w:val="003C6B72"/>
    <w:rsid w:val="003D1931"/>
    <w:rsid w:val="003D7A61"/>
    <w:rsid w:val="003D7E70"/>
    <w:rsid w:val="003E227F"/>
    <w:rsid w:val="003E67EA"/>
    <w:rsid w:val="00402AE0"/>
    <w:rsid w:val="00405556"/>
    <w:rsid w:val="00406019"/>
    <w:rsid w:val="00417FE2"/>
    <w:rsid w:val="004246CB"/>
    <w:rsid w:val="00433415"/>
    <w:rsid w:val="004357F5"/>
    <w:rsid w:val="00435B51"/>
    <w:rsid w:val="00451F19"/>
    <w:rsid w:val="00454EC9"/>
    <w:rsid w:val="004764EC"/>
    <w:rsid w:val="00482DE1"/>
    <w:rsid w:val="00487D8D"/>
    <w:rsid w:val="00495473"/>
    <w:rsid w:val="004965E1"/>
    <w:rsid w:val="004A2C03"/>
    <w:rsid w:val="004C2DA9"/>
    <w:rsid w:val="004C5607"/>
    <w:rsid w:val="004C7F10"/>
    <w:rsid w:val="004D3119"/>
    <w:rsid w:val="004E428C"/>
    <w:rsid w:val="004F6450"/>
    <w:rsid w:val="005026F8"/>
    <w:rsid w:val="00506684"/>
    <w:rsid w:val="00506F03"/>
    <w:rsid w:val="0051179C"/>
    <w:rsid w:val="005123BB"/>
    <w:rsid w:val="005452FD"/>
    <w:rsid w:val="00545D10"/>
    <w:rsid w:val="00546ECB"/>
    <w:rsid w:val="005501FA"/>
    <w:rsid w:val="00553FAE"/>
    <w:rsid w:val="0055476B"/>
    <w:rsid w:val="00556193"/>
    <w:rsid w:val="00570D4F"/>
    <w:rsid w:val="00576727"/>
    <w:rsid w:val="00584513"/>
    <w:rsid w:val="00587732"/>
    <w:rsid w:val="005947A5"/>
    <w:rsid w:val="00595FAB"/>
    <w:rsid w:val="005A0343"/>
    <w:rsid w:val="005A2525"/>
    <w:rsid w:val="005A27E8"/>
    <w:rsid w:val="005A7234"/>
    <w:rsid w:val="005C24F3"/>
    <w:rsid w:val="005D4273"/>
    <w:rsid w:val="005E1078"/>
    <w:rsid w:val="005E49E7"/>
    <w:rsid w:val="005F0F35"/>
    <w:rsid w:val="005F3707"/>
    <w:rsid w:val="006020CC"/>
    <w:rsid w:val="00606032"/>
    <w:rsid w:val="00606EF9"/>
    <w:rsid w:val="0061243F"/>
    <w:rsid w:val="00621E38"/>
    <w:rsid w:val="0062600D"/>
    <w:rsid w:val="006262EE"/>
    <w:rsid w:val="00626ED8"/>
    <w:rsid w:val="00640F56"/>
    <w:rsid w:val="006411C8"/>
    <w:rsid w:val="00651798"/>
    <w:rsid w:val="00651DBB"/>
    <w:rsid w:val="00662030"/>
    <w:rsid w:val="00665AF7"/>
    <w:rsid w:val="00665CC7"/>
    <w:rsid w:val="00667418"/>
    <w:rsid w:val="0067070F"/>
    <w:rsid w:val="00671EB6"/>
    <w:rsid w:val="00673016"/>
    <w:rsid w:val="006765B8"/>
    <w:rsid w:val="00697FAF"/>
    <w:rsid w:val="006A1274"/>
    <w:rsid w:val="006A1284"/>
    <w:rsid w:val="006A1BCB"/>
    <w:rsid w:val="006B1118"/>
    <w:rsid w:val="006C7C7B"/>
    <w:rsid w:val="006D2327"/>
    <w:rsid w:val="006D659F"/>
    <w:rsid w:val="006E04EC"/>
    <w:rsid w:val="006F2F4C"/>
    <w:rsid w:val="00701403"/>
    <w:rsid w:val="00703E7E"/>
    <w:rsid w:val="00712785"/>
    <w:rsid w:val="00712974"/>
    <w:rsid w:val="0071683E"/>
    <w:rsid w:val="007364B2"/>
    <w:rsid w:val="007453FA"/>
    <w:rsid w:val="00746C78"/>
    <w:rsid w:val="00747166"/>
    <w:rsid w:val="0074736B"/>
    <w:rsid w:val="00752C39"/>
    <w:rsid w:val="007773CD"/>
    <w:rsid w:val="007801D6"/>
    <w:rsid w:val="00780FA8"/>
    <w:rsid w:val="00796233"/>
    <w:rsid w:val="00796AB3"/>
    <w:rsid w:val="00796D95"/>
    <w:rsid w:val="007B6751"/>
    <w:rsid w:val="007C7C22"/>
    <w:rsid w:val="007E36D9"/>
    <w:rsid w:val="007E56A9"/>
    <w:rsid w:val="007F1CF9"/>
    <w:rsid w:val="007F1ED8"/>
    <w:rsid w:val="00803EB9"/>
    <w:rsid w:val="00804472"/>
    <w:rsid w:val="008054F3"/>
    <w:rsid w:val="00826BC8"/>
    <w:rsid w:val="00832660"/>
    <w:rsid w:val="00833AD9"/>
    <w:rsid w:val="00833BAA"/>
    <w:rsid w:val="00841561"/>
    <w:rsid w:val="00854B6F"/>
    <w:rsid w:val="00860904"/>
    <w:rsid w:val="00864606"/>
    <w:rsid w:val="008847E4"/>
    <w:rsid w:val="008A7BAD"/>
    <w:rsid w:val="008B3CBC"/>
    <w:rsid w:val="008B4727"/>
    <w:rsid w:val="008B7041"/>
    <w:rsid w:val="008C6137"/>
    <w:rsid w:val="008C6F50"/>
    <w:rsid w:val="008D4089"/>
    <w:rsid w:val="008D451E"/>
    <w:rsid w:val="008D645C"/>
    <w:rsid w:val="008D7CB7"/>
    <w:rsid w:val="008E5C9F"/>
    <w:rsid w:val="008F2872"/>
    <w:rsid w:val="0090358A"/>
    <w:rsid w:val="00904652"/>
    <w:rsid w:val="00905872"/>
    <w:rsid w:val="00905BDC"/>
    <w:rsid w:val="00924893"/>
    <w:rsid w:val="009301F3"/>
    <w:rsid w:val="009454E5"/>
    <w:rsid w:val="009477C0"/>
    <w:rsid w:val="00970DE2"/>
    <w:rsid w:val="00975999"/>
    <w:rsid w:val="0099598E"/>
    <w:rsid w:val="00996DE2"/>
    <w:rsid w:val="009B114F"/>
    <w:rsid w:val="009B724D"/>
    <w:rsid w:val="009C2638"/>
    <w:rsid w:val="009D560F"/>
    <w:rsid w:val="009D6027"/>
    <w:rsid w:val="009E1AC0"/>
    <w:rsid w:val="009E7D09"/>
    <w:rsid w:val="009F0076"/>
    <w:rsid w:val="009F5F36"/>
    <w:rsid w:val="009F7A5A"/>
    <w:rsid w:val="00A00972"/>
    <w:rsid w:val="00A02E46"/>
    <w:rsid w:val="00A05A22"/>
    <w:rsid w:val="00A17078"/>
    <w:rsid w:val="00A2038B"/>
    <w:rsid w:val="00A22465"/>
    <w:rsid w:val="00A2731B"/>
    <w:rsid w:val="00A35A00"/>
    <w:rsid w:val="00A36531"/>
    <w:rsid w:val="00A45758"/>
    <w:rsid w:val="00A51E44"/>
    <w:rsid w:val="00A52877"/>
    <w:rsid w:val="00A5389B"/>
    <w:rsid w:val="00A55487"/>
    <w:rsid w:val="00A60C52"/>
    <w:rsid w:val="00A61A6A"/>
    <w:rsid w:val="00A6236E"/>
    <w:rsid w:val="00A67A6E"/>
    <w:rsid w:val="00A8137A"/>
    <w:rsid w:val="00A82497"/>
    <w:rsid w:val="00A85708"/>
    <w:rsid w:val="00A97AD2"/>
    <w:rsid w:val="00AA325A"/>
    <w:rsid w:val="00AB1A15"/>
    <w:rsid w:val="00AC4A0F"/>
    <w:rsid w:val="00AD64DE"/>
    <w:rsid w:val="00AE6DE3"/>
    <w:rsid w:val="00AF13FB"/>
    <w:rsid w:val="00AF7239"/>
    <w:rsid w:val="00B03166"/>
    <w:rsid w:val="00B162C3"/>
    <w:rsid w:val="00B27372"/>
    <w:rsid w:val="00B30296"/>
    <w:rsid w:val="00B443BF"/>
    <w:rsid w:val="00B6144E"/>
    <w:rsid w:val="00B6531E"/>
    <w:rsid w:val="00B83454"/>
    <w:rsid w:val="00B85F60"/>
    <w:rsid w:val="00B871CF"/>
    <w:rsid w:val="00B9740D"/>
    <w:rsid w:val="00B97DC9"/>
    <w:rsid w:val="00BB1389"/>
    <w:rsid w:val="00BB3B8B"/>
    <w:rsid w:val="00BB6C3C"/>
    <w:rsid w:val="00BC0E76"/>
    <w:rsid w:val="00BC1D0A"/>
    <w:rsid w:val="00BC36C9"/>
    <w:rsid w:val="00BD0894"/>
    <w:rsid w:val="00BD0D8F"/>
    <w:rsid w:val="00BE3DB9"/>
    <w:rsid w:val="00BE6B9B"/>
    <w:rsid w:val="00BF1BD1"/>
    <w:rsid w:val="00BF2B61"/>
    <w:rsid w:val="00C03066"/>
    <w:rsid w:val="00C114C7"/>
    <w:rsid w:val="00C137C6"/>
    <w:rsid w:val="00C13C94"/>
    <w:rsid w:val="00C26FEC"/>
    <w:rsid w:val="00C41D05"/>
    <w:rsid w:val="00C471C0"/>
    <w:rsid w:val="00C51136"/>
    <w:rsid w:val="00C5273C"/>
    <w:rsid w:val="00C52EB6"/>
    <w:rsid w:val="00C63C30"/>
    <w:rsid w:val="00C65E23"/>
    <w:rsid w:val="00C71EC2"/>
    <w:rsid w:val="00C8261F"/>
    <w:rsid w:val="00C8445C"/>
    <w:rsid w:val="00C86BF9"/>
    <w:rsid w:val="00C94AC0"/>
    <w:rsid w:val="00CA2702"/>
    <w:rsid w:val="00CA41C1"/>
    <w:rsid w:val="00CA78E3"/>
    <w:rsid w:val="00CC0C9F"/>
    <w:rsid w:val="00CC4051"/>
    <w:rsid w:val="00CC524E"/>
    <w:rsid w:val="00CC72DB"/>
    <w:rsid w:val="00CD0004"/>
    <w:rsid w:val="00CD0166"/>
    <w:rsid w:val="00CE213E"/>
    <w:rsid w:val="00D00FC8"/>
    <w:rsid w:val="00D16184"/>
    <w:rsid w:val="00D226B3"/>
    <w:rsid w:val="00D25DCE"/>
    <w:rsid w:val="00D37EA7"/>
    <w:rsid w:val="00D40785"/>
    <w:rsid w:val="00D4227A"/>
    <w:rsid w:val="00D479FA"/>
    <w:rsid w:val="00D537C6"/>
    <w:rsid w:val="00D5458D"/>
    <w:rsid w:val="00D5473E"/>
    <w:rsid w:val="00D66374"/>
    <w:rsid w:val="00D7343D"/>
    <w:rsid w:val="00D7422C"/>
    <w:rsid w:val="00D75C70"/>
    <w:rsid w:val="00D80481"/>
    <w:rsid w:val="00D83975"/>
    <w:rsid w:val="00D91FC9"/>
    <w:rsid w:val="00DA1FC8"/>
    <w:rsid w:val="00DA5610"/>
    <w:rsid w:val="00DA7E1C"/>
    <w:rsid w:val="00DB738F"/>
    <w:rsid w:val="00DB73A7"/>
    <w:rsid w:val="00DC39BB"/>
    <w:rsid w:val="00DC47D1"/>
    <w:rsid w:val="00DD0CF0"/>
    <w:rsid w:val="00DD259D"/>
    <w:rsid w:val="00DD45D5"/>
    <w:rsid w:val="00DF17B1"/>
    <w:rsid w:val="00DF37BF"/>
    <w:rsid w:val="00DF3EC0"/>
    <w:rsid w:val="00E21D66"/>
    <w:rsid w:val="00E27FCE"/>
    <w:rsid w:val="00E501AF"/>
    <w:rsid w:val="00E5696D"/>
    <w:rsid w:val="00E611F8"/>
    <w:rsid w:val="00E71867"/>
    <w:rsid w:val="00E77E02"/>
    <w:rsid w:val="00E963F2"/>
    <w:rsid w:val="00EA1BD9"/>
    <w:rsid w:val="00EA3392"/>
    <w:rsid w:val="00EA4DC6"/>
    <w:rsid w:val="00EA5C0D"/>
    <w:rsid w:val="00EB2A45"/>
    <w:rsid w:val="00EB3356"/>
    <w:rsid w:val="00EC5B1C"/>
    <w:rsid w:val="00ED1A9C"/>
    <w:rsid w:val="00ED75CD"/>
    <w:rsid w:val="00EE1D06"/>
    <w:rsid w:val="00EE30D2"/>
    <w:rsid w:val="00EE4190"/>
    <w:rsid w:val="00EF519C"/>
    <w:rsid w:val="00EF522C"/>
    <w:rsid w:val="00EF7E96"/>
    <w:rsid w:val="00F06843"/>
    <w:rsid w:val="00F0771E"/>
    <w:rsid w:val="00F166F0"/>
    <w:rsid w:val="00F250DD"/>
    <w:rsid w:val="00F256F9"/>
    <w:rsid w:val="00F327F8"/>
    <w:rsid w:val="00F45F9A"/>
    <w:rsid w:val="00F505F0"/>
    <w:rsid w:val="00F548C3"/>
    <w:rsid w:val="00F761F3"/>
    <w:rsid w:val="00F81B83"/>
    <w:rsid w:val="00F83A27"/>
    <w:rsid w:val="00F83E7C"/>
    <w:rsid w:val="00F91105"/>
    <w:rsid w:val="00FB180F"/>
    <w:rsid w:val="00FB1A98"/>
    <w:rsid w:val="00FB796C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4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worksop.library@inspireculture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irkby.library@inspireculture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6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BC8B0-F0B5-4D20-B818-B94114156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4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55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Mobile Library</cp:lastModifiedBy>
  <cp:revision>22</cp:revision>
  <cp:lastPrinted>2023-11-16T11:26:00Z</cp:lastPrinted>
  <dcterms:created xsi:type="dcterms:W3CDTF">2023-11-17T10:44:00Z</dcterms:created>
  <dcterms:modified xsi:type="dcterms:W3CDTF">2025-10-10T14:49:00Z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