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EAC1" w14:textId="4873AEDB" w:rsidR="00406019" w:rsidRDefault="000C7883" w:rsidP="000D052F">
      <w:pPr>
        <w:rPr>
          <w:b/>
          <w:bCs/>
          <w:noProof/>
        </w:rPr>
      </w:pPr>
      <w:r>
        <w:rPr>
          <w:b/>
          <w:noProof/>
        </w:rPr>
        <w:drawing>
          <wp:inline distT="0" distB="0" distL="0" distR="0" wp14:anchorId="1907DE67" wp14:editId="74B31B8E">
            <wp:extent cx="2066925" cy="7810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39971" cy="8086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9D560F">
        <w:rPr>
          <w:b/>
          <w:bCs/>
        </w:rPr>
        <w:fldChar w:fldCharType="begin"/>
      </w:r>
      <w:r w:rsidR="009D560F">
        <w:rPr>
          <w:b/>
          <w:bCs/>
        </w:rPr>
        <w:instrText xml:space="preserve"> ADDRESSBLOCK \f "&lt;&lt;_TITLE0_ &gt;&gt;&lt;&lt;_FIRST0_&gt;&gt;&lt;&lt; _LAST0_&gt;&gt;&lt;&lt; _SUFFIX0_&gt;&gt;</w:instrText>
      </w:r>
      <w:r w:rsidR="009D560F">
        <w:rPr>
          <w:b/>
          <w:bCs/>
        </w:rPr>
        <w:cr/>
        <w:instrText>&lt;&lt;_COMPANY_</w:instrText>
      </w:r>
      <w:r w:rsidR="009D560F">
        <w:rPr>
          <w:b/>
          <w:bCs/>
        </w:rPr>
        <w:cr/>
        <w:instrText>&gt;&gt;&lt;&lt;_STREET1_</w:instrText>
      </w:r>
      <w:r w:rsidR="009D560F">
        <w:rPr>
          <w:b/>
          <w:bCs/>
        </w:rPr>
        <w:cr/>
        <w:instrText>&gt;&gt;&lt;&lt;_STREET2_</w:instrText>
      </w:r>
      <w:r w:rsidR="009D560F">
        <w:rPr>
          <w:b/>
          <w:bCs/>
        </w:rPr>
        <w:cr/>
        <w:instrText>&gt;&gt;&lt;&lt;_CITY_</w:instrText>
      </w:r>
      <w:r w:rsidR="009D560F">
        <w:rPr>
          <w:b/>
          <w:bCs/>
        </w:rPr>
        <w:cr/>
        <w:instrText>&gt;&gt;&lt;&lt;_STATE_</w:instrText>
      </w:r>
      <w:r w:rsidR="009D560F">
        <w:rPr>
          <w:b/>
          <w:bCs/>
        </w:rPr>
        <w:cr/>
        <w:instrText>&gt;&gt;&lt;&lt;_POSTAL_&gt;&gt;&lt;&lt;</w:instrText>
      </w:r>
      <w:r w:rsidR="009D560F">
        <w:rPr>
          <w:b/>
          <w:bCs/>
        </w:rPr>
        <w:cr/>
        <w:instrText xml:space="preserve">_COUNTRY_&gt;&gt;" \l 2057 \c 2 \e "United Kingdom" \d </w:instrText>
      </w:r>
      <w:r w:rsidR="009D560F">
        <w:rPr>
          <w:b/>
          <w:bCs/>
        </w:rPr>
        <w:fldChar w:fldCharType="separate"/>
      </w:r>
    </w:p>
    <w:p w14:paraId="72B47DBD" w14:textId="005AE925" w:rsidR="009426C2" w:rsidRPr="000A3E5C" w:rsidRDefault="009D560F" w:rsidP="009426C2">
      <w:pPr>
        <w:rPr>
          <w:b/>
          <w:bCs/>
          <w:szCs w:val="22"/>
        </w:rPr>
      </w:pPr>
      <w:r>
        <w:rPr>
          <w:b/>
          <w:bCs/>
        </w:rPr>
        <w:fldChar w:fldCharType="end"/>
      </w:r>
      <w:r w:rsidR="009426C2" w:rsidRPr="00795157">
        <w:rPr>
          <w:b/>
          <w:sz w:val="32"/>
          <w:szCs w:val="32"/>
        </w:rPr>
        <w:t>20</w:t>
      </w:r>
      <w:r w:rsidR="006F47FF">
        <w:rPr>
          <w:b/>
          <w:sz w:val="32"/>
          <w:szCs w:val="32"/>
        </w:rPr>
        <w:t>2</w:t>
      </w:r>
      <w:r w:rsidR="00FA4778">
        <w:rPr>
          <w:b/>
          <w:sz w:val="32"/>
          <w:szCs w:val="32"/>
        </w:rPr>
        <w:t>6</w:t>
      </w:r>
      <w:r w:rsidR="003761F2">
        <w:rPr>
          <w:b/>
          <w:sz w:val="32"/>
          <w:szCs w:val="32"/>
        </w:rPr>
        <w:t xml:space="preserve"> </w:t>
      </w:r>
      <w:r w:rsidR="008C1C39">
        <w:rPr>
          <w:b/>
          <w:sz w:val="32"/>
          <w:szCs w:val="32"/>
        </w:rPr>
        <w:t xml:space="preserve">                                                                  </w:t>
      </w:r>
    </w:p>
    <w:p w14:paraId="1148BAF7" w14:textId="77777777" w:rsidR="009426C2" w:rsidRPr="00795157" w:rsidRDefault="009426C2" w:rsidP="009426C2">
      <w:pPr>
        <w:jc w:val="center"/>
        <w:rPr>
          <w:b/>
          <w:sz w:val="32"/>
          <w:szCs w:val="32"/>
        </w:rPr>
      </w:pPr>
      <w:smartTag w:uri="urn:schemas-microsoft-com:office:smarttags" w:element="Street">
        <w:smartTag w:uri="urn:schemas-microsoft-com:office:smarttags" w:element="address">
          <w:r w:rsidRPr="00795157">
            <w:rPr>
              <w:b/>
              <w:sz w:val="32"/>
              <w:szCs w:val="32"/>
            </w:rPr>
            <w:t>West Mobile Route</w:t>
          </w:r>
        </w:smartTag>
      </w:smartTag>
      <w:r w:rsidRPr="00795157">
        <w:rPr>
          <w:b/>
          <w:sz w:val="32"/>
          <w:szCs w:val="32"/>
        </w:rPr>
        <w:t xml:space="preserve"> 4</w:t>
      </w:r>
    </w:p>
    <w:p w14:paraId="2E396096" w14:textId="77777777" w:rsidR="009426C2" w:rsidRPr="00795157" w:rsidRDefault="009426C2" w:rsidP="009426C2">
      <w:pPr>
        <w:jc w:val="center"/>
        <w:rPr>
          <w:b/>
          <w:sz w:val="32"/>
          <w:szCs w:val="32"/>
        </w:rPr>
      </w:pPr>
    </w:p>
    <w:p w14:paraId="6A3B1F93" w14:textId="77777777" w:rsidR="009426C2" w:rsidRDefault="009426C2" w:rsidP="009426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Linby - Papplewick</w:t>
      </w:r>
    </w:p>
    <w:p w14:paraId="7937365F" w14:textId="77777777" w:rsidR="009426C2" w:rsidRDefault="009426C2" w:rsidP="009426C2">
      <w:pPr>
        <w:jc w:val="center"/>
        <w:rPr>
          <w:b/>
          <w:sz w:val="28"/>
          <w:szCs w:val="28"/>
        </w:rPr>
      </w:pPr>
    </w:p>
    <w:p w14:paraId="562DD0E6" w14:textId="77777777" w:rsidR="009426C2" w:rsidRPr="00EF48B6" w:rsidRDefault="009426C2" w:rsidP="009426C2"/>
    <w:p w14:paraId="36B3E118" w14:textId="77777777" w:rsidR="009426C2" w:rsidRPr="00EF48B6" w:rsidRDefault="009426C2" w:rsidP="009426C2">
      <w:r>
        <w:t>The</w:t>
      </w:r>
      <w:r w:rsidRPr="00EF48B6">
        <w:t xml:space="preserve"> </w:t>
      </w:r>
      <w:r>
        <w:t>M</w:t>
      </w:r>
      <w:r w:rsidRPr="00EF48B6">
        <w:t xml:space="preserve">obile </w:t>
      </w:r>
      <w:r>
        <w:t>L</w:t>
      </w:r>
      <w:r w:rsidRPr="00EF48B6">
        <w:t xml:space="preserve">ibrary will be </w:t>
      </w:r>
      <w:r>
        <w:t>visiting</w:t>
      </w:r>
      <w:r w:rsidRPr="00EF48B6">
        <w:t xml:space="preserve"> on the following dates:</w:t>
      </w:r>
    </w:p>
    <w:p w14:paraId="2DCF31E2" w14:textId="77777777" w:rsidR="009426C2" w:rsidRPr="008C1CED" w:rsidRDefault="009426C2" w:rsidP="009426C2">
      <w:pPr>
        <w:rPr>
          <w:b/>
        </w:rPr>
      </w:pPr>
    </w:p>
    <w:p w14:paraId="00B96E9E" w14:textId="5D50E582" w:rsidR="009426C2" w:rsidRDefault="00061388" w:rsidP="009426C2">
      <w:pPr>
        <w:rPr>
          <w:b/>
        </w:rPr>
      </w:pPr>
      <w:r>
        <w:rPr>
          <w:b/>
        </w:rPr>
        <w:t>Wednesday</w:t>
      </w:r>
      <w:r w:rsidR="009426C2">
        <w:rPr>
          <w:b/>
        </w:rPr>
        <w:t xml:space="preserve"> </w:t>
      </w:r>
    </w:p>
    <w:p w14:paraId="64D549C3" w14:textId="77777777" w:rsidR="009426C2" w:rsidRDefault="009426C2" w:rsidP="009426C2">
      <w:pPr>
        <w:rPr>
          <w:b/>
        </w:rPr>
      </w:pPr>
    </w:p>
    <w:p w14:paraId="1F2231C0" w14:textId="54A8908A" w:rsidR="00FA4778" w:rsidRPr="006F47FF" w:rsidRDefault="00724C93" w:rsidP="00FA4778">
      <w:pPr>
        <w:rPr>
          <w:b/>
          <w:vertAlign w:val="superscript"/>
        </w:rPr>
      </w:pPr>
      <w:r>
        <w:rPr>
          <w:b/>
        </w:rPr>
        <w:t>2</w:t>
      </w:r>
      <w:r w:rsidR="00276821">
        <w:rPr>
          <w:b/>
        </w:rPr>
        <w:t>8</w:t>
      </w:r>
      <w:r>
        <w:rPr>
          <w:b/>
          <w:vertAlign w:val="superscript"/>
        </w:rPr>
        <w:t>th</w:t>
      </w:r>
      <w:r w:rsidR="00DF5F57">
        <w:rPr>
          <w:b/>
        </w:rPr>
        <w:t xml:space="preserve">Jan    </w:t>
      </w:r>
      <w:r w:rsidR="00FA4778">
        <w:rPr>
          <w:b/>
        </w:rPr>
        <w:t xml:space="preserve">        </w:t>
      </w:r>
      <w:r w:rsidR="00FA4778">
        <w:rPr>
          <w:b/>
        </w:rPr>
        <w:t>2</w:t>
      </w:r>
      <w:r w:rsidR="00276821">
        <w:rPr>
          <w:b/>
        </w:rPr>
        <w:t>2</w:t>
      </w:r>
      <w:r w:rsidR="00276821">
        <w:rPr>
          <w:b/>
          <w:vertAlign w:val="superscript"/>
        </w:rPr>
        <w:t>n</w:t>
      </w:r>
      <w:r w:rsidR="00FA4778">
        <w:rPr>
          <w:b/>
          <w:vertAlign w:val="superscript"/>
        </w:rPr>
        <w:t>d</w:t>
      </w:r>
      <w:r w:rsidR="00FA4778">
        <w:rPr>
          <w:b/>
        </w:rPr>
        <w:t>Ap</w:t>
      </w:r>
      <w:r w:rsidR="006F47FF">
        <w:rPr>
          <w:b/>
        </w:rPr>
        <w:t>r</w:t>
      </w:r>
      <w:r w:rsidR="00B813E2">
        <w:rPr>
          <w:b/>
        </w:rPr>
        <w:t xml:space="preserve">        </w:t>
      </w:r>
      <w:r w:rsidR="00FA4778">
        <w:rPr>
          <w:b/>
        </w:rPr>
        <w:t xml:space="preserve">       </w:t>
      </w:r>
      <w:r w:rsidR="00FA4778">
        <w:rPr>
          <w:b/>
        </w:rPr>
        <w:t>1</w:t>
      </w:r>
      <w:r w:rsidR="00276821">
        <w:rPr>
          <w:b/>
        </w:rPr>
        <w:t>5</w:t>
      </w:r>
      <w:r w:rsidR="00FA4778" w:rsidRPr="00102FD9">
        <w:rPr>
          <w:b/>
          <w:vertAlign w:val="superscript"/>
        </w:rPr>
        <w:t>th</w:t>
      </w:r>
      <w:r w:rsidR="00FA4778">
        <w:rPr>
          <w:b/>
        </w:rPr>
        <w:t>Jul</w:t>
      </w:r>
      <w:r w:rsidR="00FA4778">
        <w:rPr>
          <w:b/>
        </w:rPr>
        <w:t>y</w:t>
      </w:r>
      <w:r w:rsidR="00B813E2">
        <w:rPr>
          <w:b/>
        </w:rPr>
        <w:t xml:space="preserve">    </w:t>
      </w:r>
      <w:r w:rsidR="00297D97">
        <w:rPr>
          <w:b/>
        </w:rPr>
        <w:t xml:space="preserve">  </w:t>
      </w:r>
      <w:r w:rsidR="00FA4778">
        <w:rPr>
          <w:b/>
        </w:rPr>
        <w:t xml:space="preserve">    </w:t>
      </w:r>
      <w:r w:rsidR="00297D97">
        <w:rPr>
          <w:b/>
        </w:rPr>
        <w:t xml:space="preserve"> </w:t>
      </w:r>
      <w:r w:rsidR="00FA4778">
        <w:rPr>
          <w:b/>
        </w:rPr>
        <w:t xml:space="preserve">   </w:t>
      </w:r>
      <w:r w:rsidR="00FA4778">
        <w:rPr>
          <w:b/>
        </w:rPr>
        <w:t>0</w:t>
      </w:r>
      <w:r w:rsidR="00276821">
        <w:rPr>
          <w:b/>
        </w:rPr>
        <w:t>7</w:t>
      </w:r>
      <w:r w:rsidR="00276821" w:rsidRPr="00276821">
        <w:rPr>
          <w:b/>
          <w:vertAlign w:val="superscript"/>
        </w:rPr>
        <w:t>th</w:t>
      </w:r>
      <w:r w:rsidR="00276821">
        <w:rPr>
          <w:b/>
        </w:rPr>
        <w:t xml:space="preserve"> </w:t>
      </w:r>
      <w:r w:rsidR="00FA4778">
        <w:rPr>
          <w:b/>
        </w:rPr>
        <w:t xml:space="preserve">Oct           </w:t>
      </w:r>
      <w:r w:rsidR="00297D97">
        <w:rPr>
          <w:b/>
        </w:rPr>
        <w:t xml:space="preserve"> </w:t>
      </w:r>
      <w:r w:rsidR="001C6028">
        <w:rPr>
          <w:b/>
        </w:rPr>
        <w:t xml:space="preserve"> </w:t>
      </w:r>
      <w:r w:rsidR="00FA4778">
        <w:rPr>
          <w:b/>
        </w:rPr>
        <w:t xml:space="preserve">         </w:t>
      </w:r>
      <w:r w:rsidR="00FA4778">
        <w:rPr>
          <w:b/>
          <w:highlight w:val="yellow"/>
        </w:rPr>
        <w:t>27</w:t>
      </w:r>
      <w:r w:rsidR="00FA4778">
        <w:rPr>
          <w:b/>
          <w:highlight w:val="yellow"/>
          <w:vertAlign w:val="superscript"/>
        </w:rPr>
        <w:t xml:space="preserve">th </w:t>
      </w:r>
      <w:r w:rsidR="00FA4778" w:rsidRPr="00B72564">
        <w:rPr>
          <w:b/>
          <w:highlight w:val="yellow"/>
        </w:rPr>
        <w:t>Jan 2</w:t>
      </w:r>
      <w:r w:rsidR="00FA4778" w:rsidRPr="00EC1F1B">
        <w:rPr>
          <w:b/>
          <w:highlight w:val="yellow"/>
        </w:rPr>
        <w:t>0</w:t>
      </w:r>
      <w:r w:rsidR="00FA4778" w:rsidRPr="00FA4778">
        <w:rPr>
          <w:b/>
          <w:highlight w:val="yellow"/>
        </w:rPr>
        <w:t>27</w:t>
      </w:r>
    </w:p>
    <w:p w14:paraId="5176CB59" w14:textId="0DF1C901" w:rsidR="009426C2" w:rsidRPr="00FA4778" w:rsidRDefault="00724C93" w:rsidP="009426C2">
      <w:pPr>
        <w:rPr>
          <w:b/>
        </w:rPr>
      </w:pPr>
      <w:r>
        <w:rPr>
          <w:b/>
        </w:rPr>
        <w:t>2</w:t>
      </w:r>
      <w:r w:rsidR="00276821">
        <w:rPr>
          <w:b/>
        </w:rPr>
        <w:t>5</w:t>
      </w:r>
      <w:r w:rsidR="00DF5F57">
        <w:rPr>
          <w:b/>
          <w:vertAlign w:val="superscript"/>
        </w:rPr>
        <w:t>th</w:t>
      </w:r>
      <w:r w:rsidR="00DF5F57">
        <w:rPr>
          <w:b/>
        </w:rPr>
        <w:t>Feb</w:t>
      </w:r>
      <w:r w:rsidR="001105C5">
        <w:rPr>
          <w:b/>
        </w:rPr>
        <w:t xml:space="preserve"> </w:t>
      </w:r>
      <w:r w:rsidR="00CF329B">
        <w:rPr>
          <w:b/>
        </w:rPr>
        <w:t xml:space="preserve"> </w:t>
      </w:r>
      <w:r w:rsidR="00DF5F57">
        <w:rPr>
          <w:b/>
        </w:rPr>
        <w:t xml:space="preserve">  </w:t>
      </w:r>
      <w:r w:rsidR="00FA4778">
        <w:rPr>
          <w:b/>
        </w:rPr>
        <w:t xml:space="preserve">        </w:t>
      </w:r>
      <w:r w:rsidR="00FA4778" w:rsidRPr="00072686">
        <w:rPr>
          <w:b/>
        </w:rPr>
        <w:t>2</w:t>
      </w:r>
      <w:r w:rsidR="00276821">
        <w:rPr>
          <w:b/>
        </w:rPr>
        <w:t>0</w:t>
      </w:r>
      <w:r w:rsidR="00276821">
        <w:rPr>
          <w:b/>
          <w:vertAlign w:val="superscript"/>
        </w:rPr>
        <w:t>th</w:t>
      </w:r>
      <w:r w:rsidR="00FA4778" w:rsidRPr="00072686">
        <w:rPr>
          <w:b/>
        </w:rPr>
        <w:t>Ma</w:t>
      </w:r>
      <w:r w:rsidR="00FA4778">
        <w:rPr>
          <w:b/>
        </w:rPr>
        <w:t>y</w:t>
      </w:r>
      <w:r w:rsidR="00A55C36" w:rsidRPr="00A55C36">
        <w:rPr>
          <w:b/>
        </w:rPr>
        <w:t xml:space="preserve">   </w:t>
      </w:r>
      <w:r w:rsidR="003E6AFD">
        <w:rPr>
          <w:b/>
        </w:rPr>
        <w:t xml:space="preserve">  </w:t>
      </w:r>
      <w:r w:rsidR="00297D97">
        <w:rPr>
          <w:b/>
        </w:rPr>
        <w:t xml:space="preserve">  </w:t>
      </w:r>
      <w:r w:rsidR="00FA4778">
        <w:rPr>
          <w:b/>
        </w:rPr>
        <w:t xml:space="preserve">       </w:t>
      </w:r>
      <w:r w:rsidR="00FA4778">
        <w:rPr>
          <w:b/>
        </w:rPr>
        <w:t>1</w:t>
      </w:r>
      <w:r w:rsidR="00276821">
        <w:rPr>
          <w:b/>
        </w:rPr>
        <w:t>2</w:t>
      </w:r>
      <w:r w:rsidR="00FA4778" w:rsidRPr="002C2C97">
        <w:rPr>
          <w:b/>
          <w:vertAlign w:val="superscript"/>
        </w:rPr>
        <w:t>th</w:t>
      </w:r>
      <w:r w:rsidR="00FA4778">
        <w:rPr>
          <w:b/>
        </w:rPr>
        <w:t xml:space="preserve">Aug       </w:t>
      </w:r>
      <w:r w:rsidR="00297D97">
        <w:rPr>
          <w:b/>
        </w:rPr>
        <w:t xml:space="preserve"> </w:t>
      </w:r>
      <w:r w:rsidR="00FA4778">
        <w:rPr>
          <w:b/>
        </w:rPr>
        <w:t xml:space="preserve">       </w:t>
      </w:r>
      <w:r w:rsidR="00FA4778">
        <w:rPr>
          <w:b/>
        </w:rPr>
        <w:t>0</w:t>
      </w:r>
      <w:r w:rsidR="00E2736F">
        <w:rPr>
          <w:b/>
        </w:rPr>
        <w:t>4</w:t>
      </w:r>
      <w:r w:rsidR="00FA4778" w:rsidRPr="00904B31">
        <w:rPr>
          <w:b/>
          <w:vertAlign w:val="superscript"/>
        </w:rPr>
        <w:t>th</w:t>
      </w:r>
      <w:r w:rsidR="00FA4778">
        <w:rPr>
          <w:b/>
        </w:rPr>
        <w:t>Nov</w:t>
      </w:r>
      <w:r w:rsidR="00A55C36">
        <w:rPr>
          <w:b/>
        </w:rPr>
        <w:t xml:space="preserve"> </w:t>
      </w:r>
      <w:r w:rsidR="00FA4778">
        <w:rPr>
          <w:b/>
        </w:rPr>
        <w:t xml:space="preserve"> </w:t>
      </w:r>
      <w:r w:rsidR="00297D97">
        <w:rPr>
          <w:b/>
        </w:rPr>
        <w:tab/>
      </w:r>
      <w:r w:rsidR="00FA4778">
        <w:rPr>
          <w:b/>
        </w:rPr>
        <w:t xml:space="preserve">             </w:t>
      </w:r>
    </w:p>
    <w:p w14:paraId="6C0D11AB" w14:textId="316B1EE2" w:rsidR="0057208D" w:rsidRDefault="00FA4778" w:rsidP="009426C2">
      <w:pPr>
        <w:rPr>
          <w:b/>
        </w:rPr>
      </w:pPr>
      <w:r>
        <w:rPr>
          <w:b/>
        </w:rPr>
        <w:t>2</w:t>
      </w:r>
      <w:r w:rsidR="00276821">
        <w:rPr>
          <w:b/>
        </w:rPr>
        <w:t>5</w:t>
      </w:r>
      <w:r>
        <w:rPr>
          <w:b/>
          <w:vertAlign w:val="superscript"/>
        </w:rPr>
        <w:t>th</w:t>
      </w:r>
      <w:r w:rsidRPr="00CD2B80">
        <w:rPr>
          <w:b/>
          <w:vertAlign w:val="superscript"/>
        </w:rPr>
        <w:t xml:space="preserve"> </w:t>
      </w:r>
      <w:r>
        <w:rPr>
          <w:b/>
        </w:rPr>
        <w:t>Ma</w:t>
      </w:r>
      <w:r>
        <w:rPr>
          <w:b/>
        </w:rPr>
        <w:t>r</w:t>
      </w:r>
      <w:r w:rsidR="00DF5F57">
        <w:rPr>
          <w:b/>
        </w:rPr>
        <w:t xml:space="preserve">   </w:t>
      </w:r>
      <w:r>
        <w:rPr>
          <w:b/>
        </w:rPr>
        <w:t xml:space="preserve">        </w:t>
      </w:r>
      <w:r>
        <w:rPr>
          <w:b/>
        </w:rPr>
        <w:t>1</w:t>
      </w:r>
      <w:r w:rsidR="00276821">
        <w:rPr>
          <w:b/>
        </w:rPr>
        <w:t>7</w:t>
      </w:r>
      <w:r>
        <w:rPr>
          <w:b/>
          <w:vertAlign w:val="superscript"/>
        </w:rPr>
        <w:t>th</w:t>
      </w:r>
      <w:r>
        <w:rPr>
          <w:b/>
        </w:rPr>
        <w:t>Jun</w:t>
      </w:r>
      <w:r w:rsidR="006F47FF" w:rsidRPr="00072686">
        <w:rPr>
          <w:b/>
        </w:rPr>
        <w:t xml:space="preserve"> </w:t>
      </w:r>
      <w:r w:rsidR="00072686" w:rsidRPr="00072686">
        <w:rPr>
          <w:b/>
        </w:rPr>
        <w:t xml:space="preserve">        </w:t>
      </w:r>
      <w:r>
        <w:rPr>
          <w:b/>
        </w:rPr>
        <w:t xml:space="preserve">      </w:t>
      </w:r>
      <w:r w:rsidR="00276821">
        <w:rPr>
          <w:b/>
        </w:rPr>
        <w:t xml:space="preserve"> 09</w:t>
      </w:r>
      <w:r>
        <w:rPr>
          <w:b/>
          <w:vertAlign w:val="superscript"/>
        </w:rPr>
        <w:t>th</w:t>
      </w:r>
      <w:r>
        <w:rPr>
          <w:b/>
        </w:rPr>
        <w:t xml:space="preserve">Sept       </w:t>
      </w:r>
      <w:r>
        <w:rPr>
          <w:b/>
        </w:rPr>
        <w:t xml:space="preserve">      </w:t>
      </w:r>
      <w:r>
        <w:rPr>
          <w:b/>
        </w:rPr>
        <w:t>0</w:t>
      </w:r>
      <w:r w:rsidR="00E2736F">
        <w:rPr>
          <w:b/>
        </w:rPr>
        <w:t>2</w:t>
      </w:r>
      <w:r w:rsidR="00E2736F">
        <w:rPr>
          <w:b/>
          <w:vertAlign w:val="superscript"/>
        </w:rPr>
        <w:t>n</w:t>
      </w:r>
      <w:r>
        <w:rPr>
          <w:b/>
          <w:vertAlign w:val="superscript"/>
        </w:rPr>
        <w:t>d</w:t>
      </w:r>
      <w:r>
        <w:rPr>
          <w:b/>
        </w:rPr>
        <w:t xml:space="preserve">Dec  </w:t>
      </w:r>
      <w:r w:rsidR="00072686" w:rsidRPr="00072686">
        <w:rPr>
          <w:b/>
        </w:rPr>
        <w:t xml:space="preserve">   </w:t>
      </w:r>
      <w:r w:rsidR="006D6E2D">
        <w:rPr>
          <w:b/>
        </w:rPr>
        <w:t xml:space="preserve"> </w:t>
      </w:r>
      <w:r w:rsidR="00FB3A13">
        <w:rPr>
          <w:b/>
        </w:rPr>
        <w:t xml:space="preserve"> </w:t>
      </w:r>
      <w:r>
        <w:rPr>
          <w:b/>
        </w:rPr>
        <w:t xml:space="preserve">                       </w:t>
      </w:r>
      <w:r w:rsidR="009426C2">
        <w:rPr>
          <w:b/>
        </w:rPr>
        <w:tab/>
      </w:r>
      <w:r w:rsidR="009426C2">
        <w:rPr>
          <w:b/>
        </w:rPr>
        <w:tab/>
      </w:r>
      <w:r w:rsidR="009426C2">
        <w:rPr>
          <w:b/>
        </w:rPr>
        <w:tab/>
      </w:r>
      <w:r w:rsidR="009426C2">
        <w:rPr>
          <w:b/>
        </w:rPr>
        <w:tab/>
        <w:t xml:space="preserve"> </w:t>
      </w:r>
      <w:r w:rsidR="009426C2">
        <w:rPr>
          <w:b/>
        </w:rPr>
        <w:tab/>
      </w:r>
      <w:r w:rsidR="00072456">
        <w:rPr>
          <w:b/>
        </w:rPr>
        <w:t>`</w:t>
      </w:r>
    </w:p>
    <w:p w14:paraId="64730EE9" w14:textId="77777777" w:rsidR="0057208D" w:rsidRDefault="0057208D" w:rsidP="0057208D">
      <w:pPr>
        <w:rPr>
          <w:highlight w:val="yellow"/>
        </w:rPr>
      </w:pPr>
    </w:p>
    <w:p w14:paraId="2D0FF383" w14:textId="504C4BCB" w:rsidR="0057208D" w:rsidRDefault="0057208D" w:rsidP="0057208D"/>
    <w:p w14:paraId="499E14C7" w14:textId="4C6BC7EE" w:rsidR="009426C2" w:rsidRPr="00CD2B80" w:rsidRDefault="009426C2" w:rsidP="009426C2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  <w:r w:rsidR="00A56F5A">
        <w:rPr>
          <w:b/>
        </w:rPr>
        <w:t xml:space="preserve">                             </w:t>
      </w:r>
      <w:r>
        <w:rPr>
          <w:b/>
        </w:rPr>
        <w:t xml:space="preserve">          </w:t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145"/>
        <w:gridCol w:w="3725"/>
        <w:gridCol w:w="910"/>
        <w:gridCol w:w="1077"/>
      </w:tblGrid>
      <w:tr w:rsidR="009426C2" w:rsidRPr="00DF2DF2" w14:paraId="2CFBDFF1" w14:textId="77777777" w:rsidTr="0010395E">
        <w:tc>
          <w:tcPr>
            <w:tcW w:w="750" w:type="dxa"/>
            <w:shd w:val="clear" w:color="auto" w:fill="auto"/>
          </w:tcPr>
          <w:p w14:paraId="508FE08C" w14:textId="77777777" w:rsidR="009426C2" w:rsidRPr="00DF2DF2" w:rsidRDefault="009426C2" w:rsidP="0010395E">
            <w:pPr>
              <w:rPr>
                <w:b/>
              </w:rPr>
            </w:pPr>
            <w:r w:rsidRPr="00DF2DF2">
              <w:rPr>
                <w:b/>
              </w:rPr>
              <w:t>Stop No</w:t>
            </w:r>
          </w:p>
        </w:tc>
        <w:tc>
          <w:tcPr>
            <w:tcW w:w="2145" w:type="dxa"/>
            <w:shd w:val="clear" w:color="auto" w:fill="auto"/>
          </w:tcPr>
          <w:p w14:paraId="3AA634ED" w14:textId="77777777" w:rsidR="009426C2" w:rsidRPr="00DF2DF2" w:rsidRDefault="009426C2" w:rsidP="0010395E">
            <w:pPr>
              <w:rPr>
                <w:b/>
              </w:rPr>
            </w:pPr>
            <w:r w:rsidRPr="00DF2DF2">
              <w:rPr>
                <w:b/>
              </w:rPr>
              <w:t>Location</w:t>
            </w:r>
          </w:p>
        </w:tc>
        <w:tc>
          <w:tcPr>
            <w:tcW w:w="3725" w:type="dxa"/>
            <w:shd w:val="clear" w:color="auto" w:fill="auto"/>
          </w:tcPr>
          <w:p w14:paraId="15492850" w14:textId="77777777" w:rsidR="009426C2" w:rsidRPr="00DF2DF2" w:rsidRDefault="009426C2" w:rsidP="0010395E">
            <w:pPr>
              <w:rPr>
                <w:b/>
              </w:rPr>
            </w:pPr>
            <w:r w:rsidRPr="00DF2DF2">
              <w:rPr>
                <w:b/>
              </w:rPr>
              <w:t>Stop Name</w:t>
            </w:r>
          </w:p>
        </w:tc>
        <w:tc>
          <w:tcPr>
            <w:tcW w:w="910" w:type="dxa"/>
            <w:shd w:val="clear" w:color="auto" w:fill="auto"/>
          </w:tcPr>
          <w:p w14:paraId="329C5217" w14:textId="77777777" w:rsidR="009426C2" w:rsidRPr="00DF2DF2" w:rsidRDefault="009426C2" w:rsidP="0010395E">
            <w:pPr>
              <w:rPr>
                <w:b/>
              </w:rPr>
            </w:pPr>
            <w:r w:rsidRPr="00DF2DF2">
              <w:rPr>
                <w:b/>
              </w:rPr>
              <w:t>Arrive</w:t>
            </w:r>
          </w:p>
        </w:tc>
        <w:tc>
          <w:tcPr>
            <w:tcW w:w="1077" w:type="dxa"/>
            <w:shd w:val="clear" w:color="auto" w:fill="auto"/>
          </w:tcPr>
          <w:p w14:paraId="32060BB5" w14:textId="77777777" w:rsidR="009426C2" w:rsidRPr="00DF2DF2" w:rsidRDefault="009426C2" w:rsidP="0010395E">
            <w:pPr>
              <w:rPr>
                <w:b/>
              </w:rPr>
            </w:pPr>
            <w:r w:rsidRPr="00DF2DF2">
              <w:rPr>
                <w:b/>
              </w:rPr>
              <w:t>Depart</w:t>
            </w:r>
          </w:p>
        </w:tc>
      </w:tr>
      <w:tr w:rsidR="009426C2" w14:paraId="63B6DC45" w14:textId="77777777" w:rsidTr="0010395E">
        <w:tc>
          <w:tcPr>
            <w:tcW w:w="750" w:type="dxa"/>
            <w:shd w:val="clear" w:color="auto" w:fill="auto"/>
          </w:tcPr>
          <w:p w14:paraId="55CAFB70" w14:textId="77777777" w:rsidR="009426C2" w:rsidRDefault="009426C2" w:rsidP="0010395E">
            <w:r>
              <w:t>1</w:t>
            </w:r>
          </w:p>
        </w:tc>
        <w:tc>
          <w:tcPr>
            <w:tcW w:w="2145" w:type="dxa"/>
            <w:shd w:val="clear" w:color="auto" w:fill="auto"/>
          </w:tcPr>
          <w:p w14:paraId="671CDE30" w14:textId="77777777" w:rsidR="009426C2" w:rsidRDefault="009426C2" w:rsidP="0010395E">
            <w:r>
              <w:t>Kirkby</w:t>
            </w:r>
          </w:p>
        </w:tc>
        <w:tc>
          <w:tcPr>
            <w:tcW w:w="3725" w:type="dxa"/>
            <w:shd w:val="clear" w:color="auto" w:fill="auto"/>
          </w:tcPr>
          <w:p w14:paraId="5984C3DC" w14:textId="77777777" w:rsidR="009426C2" w:rsidRDefault="009426C2" w:rsidP="0010395E">
            <w:smartTag w:uri="urn:schemas-microsoft-com:office:smarttags" w:element="place">
              <w:r>
                <w:t>Forest</w:t>
              </w:r>
            </w:smartTag>
            <w:r>
              <w:t xml:space="preserve"> Cottage</w:t>
            </w:r>
          </w:p>
        </w:tc>
        <w:tc>
          <w:tcPr>
            <w:tcW w:w="910" w:type="dxa"/>
            <w:shd w:val="clear" w:color="auto" w:fill="auto"/>
          </w:tcPr>
          <w:p w14:paraId="555AA264" w14:textId="14D85BDA" w:rsidR="009426C2" w:rsidRDefault="004425AD" w:rsidP="0010395E">
            <w:r>
              <w:t>0</w:t>
            </w:r>
            <w:r w:rsidR="009426C2">
              <w:t>9.30</w:t>
            </w:r>
          </w:p>
        </w:tc>
        <w:tc>
          <w:tcPr>
            <w:tcW w:w="1077" w:type="dxa"/>
            <w:shd w:val="clear" w:color="auto" w:fill="auto"/>
          </w:tcPr>
          <w:p w14:paraId="1114BD82" w14:textId="4B487922" w:rsidR="009426C2" w:rsidRDefault="004425AD" w:rsidP="0010395E">
            <w:r>
              <w:t>0</w:t>
            </w:r>
            <w:r w:rsidR="009426C2">
              <w:t>9.45</w:t>
            </w:r>
          </w:p>
        </w:tc>
      </w:tr>
      <w:tr w:rsidR="009426C2" w14:paraId="52FEC2A6" w14:textId="77777777" w:rsidTr="0010395E">
        <w:tc>
          <w:tcPr>
            <w:tcW w:w="750" w:type="dxa"/>
            <w:shd w:val="clear" w:color="auto" w:fill="auto"/>
          </w:tcPr>
          <w:p w14:paraId="792D3E2C" w14:textId="77777777" w:rsidR="009426C2" w:rsidRDefault="009426C2" w:rsidP="0010395E">
            <w:r>
              <w:t>2</w:t>
            </w:r>
          </w:p>
        </w:tc>
        <w:tc>
          <w:tcPr>
            <w:tcW w:w="2145" w:type="dxa"/>
            <w:shd w:val="clear" w:color="auto" w:fill="auto"/>
          </w:tcPr>
          <w:p w14:paraId="57B70888" w14:textId="77777777" w:rsidR="009426C2" w:rsidRDefault="009426C2" w:rsidP="0010395E">
            <w:r>
              <w:t>Bestwood</w:t>
            </w:r>
          </w:p>
        </w:tc>
        <w:tc>
          <w:tcPr>
            <w:tcW w:w="3725" w:type="dxa"/>
            <w:shd w:val="clear" w:color="auto" w:fill="auto"/>
          </w:tcPr>
          <w:p w14:paraId="23CF2EA3" w14:textId="4D815852" w:rsidR="009426C2" w:rsidRDefault="009426C2" w:rsidP="0010395E">
            <w:r>
              <w:t>Killarney Park</w:t>
            </w:r>
            <w:r w:rsidR="00155FCE">
              <w:t>(Sandy Oaks Village)</w:t>
            </w:r>
          </w:p>
        </w:tc>
        <w:tc>
          <w:tcPr>
            <w:tcW w:w="910" w:type="dxa"/>
            <w:shd w:val="clear" w:color="auto" w:fill="auto"/>
          </w:tcPr>
          <w:p w14:paraId="5E3CE5E6" w14:textId="77777777" w:rsidR="009426C2" w:rsidRDefault="009426C2" w:rsidP="0010395E">
            <w:r>
              <w:t>10.00</w:t>
            </w:r>
          </w:p>
        </w:tc>
        <w:tc>
          <w:tcPr>
            <w:tcW w:w="1077" w:type="dxa"/>
            <w:shd w:val="clear" w:color="auto" w:fill="auto"/>
          </w:tcPr>
          <w:p w14:paraId="614C9BB8" w14:textId="77777777" w:rsidR="009426C2" w:rsidRDefault="009426C2" w:rsidP="0010395E">
            <w:r>
              <w:t>10.40</w:t>
            </w:r>
          </w:p>
        </w:tc>
      </w:tr>
      <w:tr w:rsidR="009426C2" w14:paraId="6BA65AC6" w14:textId="77777777" w:rsidTr="0010395E">
        <w:tc>
          <w:tcPr>
            <w:tcW w:w="750" w:type="dxa"/>
            <w:shd w:val="clear" w:color="auto" w:fill="auto"/>
          </w:tcPr>
          <w:p w14:paraId="127E4E39" w14:textId="77777777" w:rsidR="009426C2" w:rsidRDefault="009426C2" w:rsidP="0010395E">
            <w:r>
              <w:t>3</w:t>
            </w:r>
          </w:p>
        </w:tc>
        <w:tc>
          <w:tcPr>
            <w:tcW w:w="2145" w:type="dxa"/>
            <w:shd w:val="clear" w:color="auto" w:fill="auto"/>
          </w:tcPr>
          <w:p w14:paraId="128B941C" w14:textId="77777777" w:rsidR="009426C2" w:rsidRDefault="009426C2" w:rsidP="0010395E">
            <w:r>
              <w:t>Ravenshead</w:t>
            </w:r>
          </w:p>
        </w:tc>
        <w:tc>
          <w:tcPr>
            <w:tcW w:w="3725" w:type="dxa"/>
            <w:shd w:val="clear" w:color="auto" w:fill="auto"/>
          </w:tcPr>
          <w:p w14:paraId="0FBDC0E1" w14:textId="77777777" w:rsidR="009426C2" w:rsidRDefault="009426C2" w:rsidP="0010395E">
            <w:r>
              <w:t>Longdale Nursery</w:t>
            </w:r>
          </w:p>
        </w:tc>
        <w:tc>
          <w:tcPr>
            <w:tcW w:w="910" w:type="dxa"/>
            <w:shd w:val="clear" w:color="auto" w:fill="auto"/>
          </w:tcPr>
          <w:p w14:paraId="7D9D2EE2" w14:textId="77777777" w:rsidR="009426C2" w:rsidRDefault="009426C2" w:rsidP="0010395E">
            <w:r>
              <w:t>10.55</w:t>
            </w:r>
          </w:p>
        </w:tc>
        <w:tc>
          <w:tcPr>
            <w:tcW w:w="1077" w:type="dxa"/>
            <w:shd w:val="clear" w:color="auto" w:fill="auto"/>
          </w:tcPr>
          <w:p w14:paraId="121C8852" w14:textId="589F1492" w:rsidR="009426C2" w:rsidRDefault="004B22A4" w:rsidP="0010395E">
            <w:r>
              <w:t>11.20</w:t>
            </w:r>
          </w:p>
        </w:tc>
      </w:tr>
      <w:tr w:rsidR="009426C2" w14:paraId="6B96C4FF" w14:textId="77777777" w:rsidTr="0010395E">
        <w:tc>
          <w:tcPr>
            <w:tcW w:w="750" w:type="dxa"/>
            <w:shd w:val="clear" w:color="auto" w:fill="auto"/>
          </w:tcPr>
          <w:p w14:paraId="67F5457A" w14:textId="77777777" w:rsidR="009426C2" w:rsidRDefault="009426C2" w:rsidP="0010395E">
            <w:r>
              <w:t>4</w:t>
            </w:r>
          </w:p>
        </w:tc>
        <w:tc>
          <w:tcPr>
            <w:tcW w:w="2145" w:type="dxa"/>
            <w:shd w:val="clear" w:color="auto" w:fill="auto"/>
          </w:tcPr>
          <w:p w14:paraId="47775AB9" w14:textId="254CE1F9" w:rsidR="009426C2" w:rsidRDefault="004B22A4" w:rsidP="0010395E">
            <w:r>
              <w:t>Ravenshead</w:t>
            </w:r>
          </w:p>
        </w:tc>
        <w:tc>
          <w:tcPr>
            <w:tcW w:w="3725" w:type="dxa"/>
            <w:shd w:val="clear" w:color="auto" w:fill="auto"/>
          </w:tcPr>
          <w:p w14:paraId="04AFA365" w14:textId="77777777" w:rsidR="004B22A4" w:rsidRDefault="004B22A4" w:rsidP="0010395E">
            <w:r>
              <w:t>Ravenshead Lodge Main Road</w:t>
            </w:r>
          </w:p>
          <w:p w14:paraId="48E03948" w14:textId="1C98F52E" w:rsidR="009426C2" w:rsidRDefault="004B22A4" w:rsidP="0010395E">
            <w:r>
              <w:t>NG15 9GS</w:t>
            </w:r>
            <w:r w:rsidR="009426C2">
              <w:t xml:space="preserve">  </w:t>
            </w:r>
          </w:p>
        </w:tc>
        <w:tc>
          <w:tcPr>
            <w:tcW w:w="910" w:type="dxa"/>
            <w:shd w:val="clear" w:color="auto" w:fill="auto"/>
          </w:tcPr>
          <w:p w14:paraId="5D026355" w14:textId="58218350" w:rsidR="009426C2" w:rsidRDefault="004B22A4" w:rsidP="0010395E">
            <w:r>
              <w:t>11.3</w:t>
            </w:r>
            <w:r w:rsidR="00286C3C">
              <w:t>0</w:t>
            </w:r>
          </w:p>
        </w:tc>
        <w:tc>
          <w:tcPr>
            <w:tcW w:w="1077" w:type="dxa"/>
            <w:shd w:val="clear" w:color="auto" w:fill="auto"/>
          </w:tcPr>
          <w:p w14:paraId="3FA9AE76" w14:textId="1380BC35" w:rsidR="009426C2" w:rsidRDefault="00226D2B" w:rsidP="0010395E">
            <w:r>
              <w:t>1</w:t>
            </w:r>
            <w:r w:rsidR="00286C3C">
              <w:t>1.45</w:t>
            </w:r>
          </w:p>
        </w:tc>
      </w:tr>
      <w:tr w:rsidR="003B3952" w14:paraId="6F42CD82" w14:textId="77777777" w:rsidTr="0010395E">
        <w:tc>
          <w:tcPr>
            <w:tcW w:w="750" w:type="dxa"/>
            <w:shd w:val="clear" w:color="auto" w:fill="auto"/>
          </w:tcPr>
          <w:p w14:paraId="04EBB603" w14:textId="70D2F64D" w:rsidR="003B3952" w:rsidRDefault="003B3952" w:rsidP="0010395E">
            <w:r>
              <w:t>5</w:t>
            </w:r>
          </w:p>
        </w:tc>
        <w:tc>
          <w:tcPr>
            <w:tcW w:w="2145" w:type="dxa"/>
            <w:shd w:val="clear" w:color="auto" w:fill="auto"/>
          </w:tcPr>
          <w:p w14:paraId="61B2513A" w14:textId="6BA0CBB8" w:rsidR="003B3952" w:rsidRDefault="003B3952" w:rsidP="0010395E">
            <w:r>
              <w:t>Papplewick</w:t>
            </w:r>
          </w:p>
        </w:tc>
        <w:tc>
          <w:tcPr>
            <w:tcW w:w="3725" w:type="dxa"/>
            <w:shd w:val="clear" w:color="auto" w:fill="auto"/>
          </w:tcPr>
          <w:p w14:paraId="10E30A7F" w14:textId="6CB87983" w:rsidR="003B3952" w:rsidRDefault="003B3952" w:rsidP="0010395E">
            <w:r>
              <w:t>The Playgroup Village Hall</w:t>
            </w:r>
          </w:p>
        </w:tc>
        <w:tc>
          <w:tcPr>
            <w:tcW w:w="910" w:type="dxa"/>
            <w:shd w:val="clear" w:color="auto" w:fill="auto"/>
          </w:tcPr>
          <w:p w14:paraId="7116573E" w14:textId="78E77B35" w:rsidR="003B3952" w:rsidRDefault="003B3952" w:rsidP="0010395E">
            <w:r>
              <w:t>11.55</w:t>
            </w:r>
          </w:p>
        </w:tc>
        <w:tc>
          <w:tcPr>
            <w:tcW w:w="1077" w:type="dxa"/>
            <w:shd w:val="clear" w:color="auto" w:fill="auto"/>
          </w:tcPr>
          <w:p w14:paraId="011DCCB4" w14:textId="263E2321" w:rsidR="003B3952" w:rsidRDefault="003B3952" w:rsidP="0010395E">
            <w:r>
              <w:t>12.</w:t>
            </w:r>
            <w:r w:rsidR="00DF3D15">
              <w:t>20</w:t>
            </w:r>
          </w:p>
        </w:tc>
      </w:tr>
      <w:tr w:rsidR="00297E0C" w14:paraId="15FAEA3B" w14:textId="77777777" w:rsidTr="0010395E">
        <w:tc>
          <w:tcPr>
            <w:tcW w:w="750" w:type="dxa"/>
            <w:shd w:val="clear" w:color="auto" w:fill="auto"/>
          </w:tcPr>
          <w:p w14:paraId="101ED19A" w14:textId="7498B0AA" w:rsidR="00297E0C" w:rsidRDefault="003B3952" w:rsidP="0010395E">
            <w:r>
              <w:t>6</w:t>
            </w:r>
          </w:p>
        </w:tc>
        <w:tc>
          <w:tcPr>
            <w:tcW w:w="2145" w:type="dxa"/>
            <w:shd w:val="clear" w:color="auto" w:fill="auto"/>
          </w:tcPr>
          <w:p w14:paraId="095BB313" w14:textId="108FAA53" w:rsidR="00297E0C" w:rsidRDefault="00226D2B" w:rsidP="0010395E">
            <w:r>
              <w:t>Lindy</w:t>
            </w:r>
          </w:p>
        </w:tc>
        <w:tc>
          <w:tcPr>
            <w:tcW w:w="3725" w:type="dxa"/>
            <w:shd w:val="clear" w:color="auto" w:fill="auto"/>
          </w:tcPr>
          <w:p w14:paraId="1DF1A73D" w14:textId="6299A3BF" w:rsidR="00297E0C" w:rsidRDefault="00226D2B" w:rsidP="0010395E">
            <w:r>
              <w:t>Church Lane, No. 11</w:t>
            </w:r>
          </w:p>
        </w:tc>
        <w:tc>
          <w:tcPr>
            <w:tcW w:w="910" w:type="dxa"/>
            <w:shd w:val="clear" w:color="auto" w:fill="auto"/>
          </w:tcPr>
          <w:p w14:paraId="5AA97FA3" w14:textId="155513FF" w:rsidR="00297E0C" w:rsidRDefault="00226D2B" w:rsidP="0010395E">
            <w:r>
              <w:t>12.</w:t>
            </w:r>
            <w:r w:rsidR="003B3952">
              <w:t>2</w:t>
            </w:r>
            <w:r w:rsidR="00DF3D15">
              <w:t>5</w:t>
            </w:r>
          </w:p>
        </w:tc>
        <w:tc>
          <w:tcPr>
            <w:tcW w:w="1077" w:type="dxa"/>
            <w:shd w:val="clear" w:color="auto" w:fill="auto"/>
          </w:tcPr>
          <w:p w14:paraId="33927E10" w14:textId="48EDE263" w:rsidR="00297E0C" w:rsidRDefault="00226D2B" w:rsidP="0010395E">
            <w:r>
              <w:t>12.3</w:t>
            </w:r>
            <w:r w:rsidR="00DF3D15">
              <w:t>5</w:t>
            </w:r>
          </w:p>
        </w:tc>
      </w:tr>
      <w:tr w:rsidR="009426C2" w14:paraId="689B5381" w14:textId="77777777" w:rsidTr="0010395E">
        <w:tc>
          <w:tcPr>
            <w:tcW w:w="750" w:type="dxa"/>
            <w:shd w:val="clear" w:color="auto" w:fill="auto"/>
          </w:tcPr>
          <w:p w14:paraId="12106C91" w14:textId="4189CFD8" w:rsidR="009426C2" w:rsidRDefault="003B3952" w:rsidP="0010395E">
            <w:r>
              <w:t>7</w:t>
            </w:r>
          </w:p>
        </w:tc>
        <w:tc>
          <w:tcPr>
            <w:tcW w:w="2145" w:type="dxa"/>
            <w:shd w:val="clear" w:color="auto" w:fill="auto"/>
          </w:tcPr>
          <w:p w14:paraId="1B21A8F5" w14:textId="77777777" w:rsidR="009426C2" w:rsidRDefault="009426C2" w:rsidP="0010395E">
            <w:r>
              <w:t>Hucknall</w:t>
            </w:r>
          </w:p>
        </w:tc>
        <w:tc>
          <w:tcPr>
            <w:tcW w:w="3725" w:type="dxa"/>
            <w:shd w:val="clear" w:color="auto" w:fill="auto"/>
          </w:tcPr>
          <w:p w14:paraId="755B6DE8" w14:textId="77777777" w:rsidR="009426C2" w:rsidRDefault="009426C2" w:rsidP="0010395E">
            <w:smartTag w:uri="urn:schemas-microsoft-com:office:smarttags" w:element="Street">
              <w:smartTag w:uri="urn:schemas-microsoft-com:office:smarttags" w:element="address">
                <w:r>
                  <w:t>Walkmill Drive, No.</w:t>
                </w:r>
              </w:smartTag>
            </w:smartTag>
            <w:r>
              <w:t xml:space="preserve"> 99</w:t>
            </w:r>
          </w:p>
        </w:tc>
        <w:tc>
          <w:tcPr>
            <w:tcW w:w="910" w:type="dxa"/>
            <w:shd w:val="clear" w:color="auto" w:fill="auto"/>
          </w:tcPr>
          <w:p w14:paraId="4F94523E" w14:textId="0B7D3CFF" w:rsidR="009426C2" w:rsidRDefault="009426C2" w:rsidP="0010395E">
            <w:r>
              <w:t>12.</w:t>
            </w:r>
            <w:r w:rsidR="00DF3D15">
              <w:t>40</w:t>
            </w:r>
          </w:p>
        </w:tc>
        <w:tc>
          <w:tcPr>
            <w:tcW w:w="1077" w:type="dxa"/>
            <w:shd w:val="clear" w:color="auto" w:fill="auto"/>
          </w:tcPr>
          <w:p w14:paraId="08240332" w14:textId="77777777" w:rsidR="009426C2" w:rsidRDefault="009426C2" w:rsidP="0010395E">
            <w:r>
              <w:t>12.50</w:t>
            </w:r>
          </w:p>
        </w:tc>
      </w:tr>
      <w:tr w:rsidR="009426C2" w14:paraId="203DA08D" w14:textId="77777777" w:rsidTr="0010395E">
        <w:tc>
          <w:tcPr>
            <w:tcW w:w="750" w:type="dxa"/>
            <w:shd w:val="clear" w:color="auto" w:fill="auto"/>
          </w:tcPr>
          <w:p w14:paraId="29DF5A80" w14:textId="555821CF" w:rsidR="009426C2" w:rsidRDefault="003B3952" w:rsidP="0010395E">
            <w:r>
              <w:t>8</w:t>
            </w:r>
          </w:p>
        </w:tc>
        <w:tc>
          <w:tcPr>
            <w:tcW w:w="2145" w:type="dxa"/>
            <w:shd w:val="clear" w:color="auto" w:fill="auto"/>
          </w:tcPr>
          <w:p w14:paraId="789FA3C8" w14:textId="77777777" w:rsidR="009426C2" w:rsidRDefault="009426C2" w:rsidP="0010395E">
            <w:r>
              <w:t>Hucknall</w:t>
            </w:r>
          </w:p>
        </w:tc>
        <w:tc>
          <w:tcPr>
            <w:tcW w:w="3725" w:type="dxa"/>
            <w:shd w:val="clear" w:color="auto" w:fill="auto"/>
          </w:tcPr>
          <w:p w14:paraId="1F5B3435" w14:textId="77777777" w:rsidR="009426C2" w:rsidRDefault="009426C2" w:rsidP="0010395E">
            <w:r>
              <w:t>Church Lane near Victoria Grove</w:t>
            </w:r>
          </w:p>
        </w:tc>
        <w:tc>
          <w:tcPr>
            <w:tcW w:w="910" w:type="dxa"/>
            <w:shd w:val="clear" w:color="auto" w:fill="auto"/>
          </w:tcPr>
          <w:p w14:paraId="08EE952C" w14:textId="77777777" w:rsidR="009426C2" w:rsidRDefault="009426C2" w:rsidP="0010395E">
            <w:r>
              <w:t>12.55</w:t>
            </w:r>
          </w:p>
        </w:tc>
        <w:tc>
          <w:tcPr>
            <w:tcW w:w="1077" w:type="dxa"/>
            <w:shd w:val="clear" w:color="auto" w:fill="auto"/>
          </w:tcPr>
          <w:p w14:paraId="43DD6A23" w14:textId="77777777" w:rsidR="009426C2" w:rsidRDefault="009426C2" w:rsidP="0010395E">
            <w:r>
              <w:t>13.10</w:t>
            </w:r>
          </w:p>
        </w:tc>
      </w:tr>
      <w:tr w:rsidR="005024C5" w14:paraId="42614877" w14:textId="77777777" w:rsidTr="0010395E">
        <w:tc>
          <w:tcPr>
            <w:tcW w:w="750" w:type="dxa"/>
            <w:shd w:val="clear" w:color="auto" w:fill="auto"/>
          </w:tcPr>
          <w:p w14:paraId="7BA2C086" w14:textId="77777777" w:rsidR="005024C5" w:rsidRDefault="005024C5" w:rsidP="0010395E"/>
        </w:tc>
        <w:tc>
          <w:tcPr>
            <w:tcW w:w="2145" w:type="dxa"/>
            <w:shd w:val="clear" w:color="auto" w:fill="auto"/>
          </w:tcPr>
          <w:p w14:paraId="2DC0C7B2" w14:textId="77777777" w:rsidR="005024C5" w:rsidRDefault="005024C5" w:rsidP="0010395E"/>
        </w:tc>
        <w:tc>
          <w:tcPr>
            <w:tcW w:w="3725" w:type="dxa"/>
            <w:shd w:val="clear" w:color="auto" w:fill="auto"/>
          </w:tcPr>
          <w:p w14:paraId="57B9CA9C" w14:textId="09852AD9" w:rsidR="005024C5" w:rsidRPr="00686943" w:rsidRDefault="005024C5" w:rsidP="0010395E">
            <w:pPr>
              <w:rPr>
                <w:highlight w:val="yellow"/>
              </w:rPr>
            </w:pPr>
            <w:r w:rsidRPr="00686943">
              <w:rPr>
                <w:highlight w:val="yellow"/>
              </w:rPr>
              <w:t>Lunch</w:t>
            </w:r>
            <w:r w:rsidR="00B72564">
              <w:rPr>
                <w:highlight w:val="yellow"/>
              </w:rPr>
              <w:t xml:space="preserve"> </w:t>
            </w:r>
            <w:r w:rsidRPr="00686943">
              <w:rPr>
                <w:highlight w:val="yellow"/>
              </w:rPr>
              <w:t>break</w:t>
            </w:r>
          </w:p>
        </w:tc>
        <w:tc>
          <w:tcPr>
            <w:tcW w:w="910" w:type="dxa"/>
            <w:shd w:val="clear" w:color="auto" w:fill="auto"/>
          </w:tcPr>
          <w:p w14:paraId="0D9E9F70" w14:textId="4BBEA503" w:rsidR="005024C5" w:rsidRPr="00686943" w:rsidRDefault="005024C5" w:rsidP="0010395E">
            <w:pPr>
              <w:rPr>
                <w:highlight w:val="yellow"/>
              </w:rPr>
            </w:pPr>
            <w:r w:rsidRPr="00686943">
              <w:rPr>
                <w:highlight w:val="yellow"/>
              </w:rPr>
              <w:t>13.10</w:t>
            </w:r>
          </w:p>
        </w:tc>
        <w:tc>
          <w:tcPr>
            <w:tcW w:w="1077" w:type="dxa"/>
            <w:shd w:val="clear" w:color="auto" w:fill="auto"/>
          </w:tcPr>
          <w:p w14:paraId="19573A38" w14:textId="057263E1" w:rsidR="005024C5" w:rsidRPr="00686943" w:rsidRDefault="005024C5" w:rsidP="0010395E">
            <w:pPr>
              <w:rPr>
                <w:highlight w:val="yellow"/>
              </w:rPr>
            </w:pPr>
            <w:r w:rsidRPr="00686943">
              <w:rPr>
                <w:highlight w:val="yellow"/>
              </w:rPr>
              <w:t>13.40</w:t>
            </w:r>
          </w:p>
        </w:tc>
      </w:tr>
      <w:tr w:rsidR="009426C2" w14:paraId="4CF8DCAC" w14:textId="77777777" w:rsidTr="0010395E">
        <w:tc>
          <w:tcPr>
            <w:tcW w:w="750" w:type="dxa"/>
            <w:shd w:val="clear" w:color="auto" w:fill="auto"/>
          </w:tcPr>
          <w:p w14:paraId="774500E9" w14:textId="30C684DD" w:rsidR="009426C2" w:rsidRDefault="003B3952" w:rsidP="0010395E">
            <w:r>
              <w:t>9</w:t>
            </w:r>
          </w:p>
        </w:tc>
        <w:tc>
          <w:tcPr>
            <w:tcW w:w="2145" w:type="dxa"/>
            <w:shd w:val="clear" w:color="auto" w:fill="auto"/>
          </w:tcPr>
          <w:p w14:paraId="2D40D39F" w14:textId="77777777" w:rsidR="009426C2" w:rsidRDefault="009426C2" w:rsidP="0010395E">
            <w:r>
              <w:t>Hucknall</w:t>
            </w:r>
          </w:p>
        </w:tc>
        <w:tc>
          <w:tcPr>
            <w:tcW w:w="3725" w:type="dxa"/>
            <w:shd w:val="clear" w:color="auto" w:fill="auto"/>
          </w:tcPr>
          <w:p w14:paraId="2B0340AC" w14:textId="77777777" w:rsidR="009426C2" w:rsidRDefault="009426C2" w:rsidP="0010395E">
            <w:smartTag w:uri="urn:schemas-microsoft-com:office:smarttags" w:element="Street">
              <w:smartTag w:uri="urn:schemas-microsoft-com:office:smarttags" w:element="address">
                <w:r>
                  <w:t>Buckingham Avenue, No.</w:t>
                </w:r>
              </w:smartTag>
            </w:smartTag>
            <w:r>
              <w:t xml:space="preserve"> 55</w:t>
            </w:r>
          </w:p>
        </w:tc>
        <w:tc>
          <w:tcPr>
            <w:tcW w:w="910" w:type="dxa"/>
            <w:shd w:val="clear" w:color="auto" w:fill="auto"/>
          </w:tcPr>
          <w:p w14:paraId="36D4CC05" w14:textId="77777777" w:rsidR="009426C2" w:rsidRDefault="009426C2" w:rsidP="0010395E">
            <w:r>
              <w:t>13.45</w:t>
            </w:r>
          </w:p>
        </w:tc>
        <w:tc>
          <w:tcPr>
            <w:tcW w:w="1077" w:type="dxa"/>
            <w:shd w:val="clear" w:color="auto" w:fill="auto"/>
          </w:tcPr>
          <w:p w14:paraId="1CA3A4E0" w14:textId="77777777" w:rsidR="009426C2" w:rsidRDefault="009426C2" w:rsidP="0010395E">
            <w:r>
              <w:t>14.00</w:t>
            </w:r>
          </w:p>
        </w:tc>
      </w:tr>
      <w:tr w:rsidR="009426C2" w14:paraId="7E41A940" w14:textId="77777777" w:rsidTr="0010395E">
        <w:tc>
          <w:tcPr>
            <w:tcW w:w="750" w:type="dxa"/>
            <w:shd w:val="clear" w:color="auto" w:fill="auto"/>
          </w:tcPr>
          <w:p w14:paraId="02368E47" w14:textId="59B3F99A" w:rsidR="009426C2" w:rsidRDefault="003B3952" w:rsidP="0010395E">
            <w:r>
              <w:t>10</w:t>
            </w:r>
          </w:p>
        </w:tc>
        <w:tc>
          <w:tcPr>
            <w:tcW w:w="2145" w:type="dxa"/>
            <w:shd w:val="clear" w:color="auto" w:fill="auto"/>
          </w:tcPr>
          <w:p w14:paraId="01FCDA77" w14:textId="77777777" w:rsidR="009426C2" w:rsidRDefault="009426C2" w:rsidP="0010395E">
            <w:r>
              <w:t>Hucknall</w:t>
            </w:r>
          </w:p>
        </w:tc>
        <w:tc>
          <w:tcPr>
            <w:tcW w:w="3725" w:type="dxa"/>
            <w:shd w:val="clear" w:color="auto" w:fill="auto"/>
          </w:tcPr>
          <w:p w14:paraId="5C55C233" w14:textId="77777777" w:rsidR="009426C2" w:rsidRDefault="009426C2" w:rsidP="0010395E">
            <w:smartTag w:uri="urn:schemas-microsoft-com:office:smarttags" w:element="Street">
              <w:smartTag w:uri="urn:schemas-microsoft-com:office:smarttags" w:element="address">
                <w:r>
                  <w:t>Papplewick Lane, No.</w:t>
                </w:r>
              </w:smartTag>
            </w:smartTag>
            <w:r>
              <w:t xml:space="preserve"> 107</w:t>
            </w:r>
          </w:p>
        </w:tc>
        <w:tc>
          <w:tcPr>
            <w:tcW w:w="910" w:type="dxa"/>
            <w:shd w:val="clear" w:color="auto" w:fill="auto"/>
          </w:tcPr>
          <w:p w14:paraId="61080D7D" w14:textId="77777777" w:rsidR="009426C2" w:rsidRDefault="009426C2" w:rsidP="0010395E">
            <w:r>
              <w:t>14.05</w:t>
            </w:r>
          </w:p>
        </w:tc>
        <w:tc>
          <w:tcPr>
            <w:tcW w:w="1077" w:type="dxa"/>
            <w:shd w:val="clear" w:color="auto" w:fill="auto"/>
          </w:tcPr>
          <w:p w14:paraId="0CFA6D59" w14:textId="77777777" w:rsidR="009426C2" w:rsidRDefault="009426C2" w:rsidP="0010395E">
            <w:r>
              <w:t>14.20</w:t>
            </w:r>
          </w:p>
        </w:tc>
      </w:tr>
      <w:tr w:rsidR="009426C2" w14:paraId="13947FAE" w14:textId="77777777" w:rsidTr="0010395E">
        <w:tc>
          <w:tcPr>
            <w:tcW w:w="750" w:type="dxa"/>
            <w:shd w:val="clear" w:color="auto" w:fill="auto"/>
          </w:tcPr>
          <w:p w14:paraId="3806E5C0" w14:textId="6141826A" w:rsidR="009426C2" w:rsidRDefault="00297E0C" w:rsidP="00297E0C">
            <w:r>
              <w:t>1</w:t>
            </w:r>
            <w:r w:rsidR="003B3952">
              <w:t>1</w:t>
            </w:r>
          </w:p>
        </w:tc>
        <w:tc>
          <w:tcPr>
            <w:tcW w:w="2145" w:type="dxa"/>
            <w:shd w:val="clear" w:color="auto" w:fill="auto"/>
          </w:tcPr>
          <w:p w14:paraId="7BA8C6FF" w14:textId="77777777" w:rsidR="009426C2" w:rsidRDefault="009426C2" w:rsidP="0010395E">
            <w:r>
              <w:t>Papplewick</w:t>
            </w:r>
          </w:p>
        </w:tc>
        <w:tc>
          <w:tcPr>
            <w:tcW w:w="3725" w:type="dxa"/>
            <w:shd w:val="clear" w:color="auto" w:fill="auto"/>
          </w:tcPr>
          <w:p w14:paraId="14E71316" w14:textId="5A378672" w:rsidR="009426C2" w:rsidRDefault="009426C2" w:rsidP="0010395E">
            <w:r>
              <w:t>Main Street, No.</w:t>
            </w:r>
            <w:r w:rsidR="00C34687">
              <w:t xml:space="preserve">5 </w:t>
            </w:r>
            <w:r w:rsidR="00104B05">
              <w:t>then</w:t>
            </w:r>
            <w:r w:rsidR="00C34687">
              <w:t xml:space="preserve"> No.69</w:t>
            </w:r>
          </w:p>
        </w:tc>
        <w:tc>
          <w:tcPr>
            <w:tcW w:w="910" w:type="dxa"/>
            <w:shd w:val="clear" w:color="auto" w:fill="auto"/>
          </w:tcPr>
          <w:p w14:paraId="7FD3DC93" w14:textId="77777777" w:rsidR="009426C2" w:rsidRDefault="009426C2" w:rsidP="0010395E">
            <w:r>
              <w:t>14.30</w:t>
            </w:r>
          </w:p>
        </w:tc>
        <w:tc>
          <w:tcPr>
            <w:tcW w:w="1077" w:type="dxa"/>
            <w:shd w:val="clear" w:color="auto" w:fill="auto"/>
          </w:tcPr>
          <w:p w14:paraId="7DC1EC55" w14:textId="77777777" w:rsidR="009426C2" w:rsidRDefault="009426C2" w:rsidP="0010395E">
            <w:r>
              <w:t>15.00</w:t>
            </w:r>
          </w:p>
        </w:tc>
      </w:tr>
      <w:tr w:rsidR="009426C2" w14:paraId="616BA5AF" w14:textId="77777777" w:rsidTr="0010395E">
        <w:tc>
          <w:tcPr>
            <w:tcW w:w="750" w:type="dxa"/>
            <w:shd w:val="clear" w:color="auto" w:fill="auto"/>
          </w:tcPr>
          <w:p w14:paraId="42F2E0FF" w14:textId="70823E80" w:rsidR="009426C2" w:rsidRDefault="009426C2" w:rsidP="00297E0C">
            <w:r>
              <w:t>1</w:t>
            </w:r>
            <w:r w:rsidR="003B3952">
              <w:t>2</w:t>
            </w:r>
          </w:p>
        </w:tc>
        <w:tc>
          <w:tcPr>
            <w:tcW w:w="2145" w:type="dxa"/>
            <w:shd w:val="clear" w:color="auto" w:fill="auto"/>
          </w:tcPr>
          <w:p w14:paraId="7AAE659C" w14:textId="77777777" w:rsidR="009426C2" w:rsidRDefault="009426C2" w:rsidP="0010395E">
            <w:r>
              <w:t>Papplewick</w:t>
            </w:r>
          </w:p>
        </w:tc>
        <w:tc>
          <w:tcPr>
            <w:tcW w:w="3725" w:type="dxa"/>
            <w:shd w:val="clear" w:color="auto" w:fill="auto"/>
          </w:tcPr>
          <w:p w14:paraId="0F7CFCBF" w14:textId="77777777" w:rsidR="009426C2" w:rsidRDefault="009426C2" w:rsidP="0010395E">
            <w:smartTag w:uri="urn:schemas-microsoft-com:office:smarttags" w:element="Street">
              <w:smartTag w:uri="urn:schemas-microsoft-com:office:smarttags" w:element="address">
                <w:r>
                  <w:t>Mansfield Road</w:t>
                </w:r>
              </w:smartTag>
            </w:smartTag>
            <w:r>
              <w:t xml:space="preserve">, </w:t>
            </w:r>
            <w:smartTag w:uri="urn:schemas-microsoft-com:office:smarttags" w:element="place">
              <w:r>
                <w:t>Severn</w:t>
              </w:r>
            </w:smartTag>
            <w:r>
              <w:t xml:space="preserve"> Trent Booster Station </w:t>
            </w:r>
          </w:p>
        </w:tc>
        <w:tc>
          <w:tcPr>
            <w:tcW w:w="910" w:type="dxa"/>
            <w:shd w:val="clear" w:color="auto" w:fill="auto"/>
          </w:tcPr>
          <w:p w14:paraId="48F8F497" w14:textId="77777777" w:rsidR="009426C2" w:rsidRDefault="009426C2" w:rsidP="0010395E">
            <w:r>
              <w:t>15.05</w:t>
            </w:r>
          </w:p>
        </w:tc>
        <w:tc>
          <w:tcPr>
            <w:tcW w:w="1077" w:type="dxa"/>
            <w:shd w:val="clear" w:color="auto" w:fill="auto"/>
          </w:tcPr>
          <w:p w14:paraId="11CC3075" w14:textId="77777777" w:rsidR="009426C2" w:rsidRDefault="009426C2" w:rsidP="0010395E">
            <w:r>
              <w:t>15.20</w:t>
            </w:r>
          </w:p>
        </w:tc>
      </w:tr>
    </w:tbl>
    <w:p w14:paraId="79C018B7" w14:textId="77777777" w:rsidR="009426C2" w:rsidRDefault="009426C2" w:rsidP="009426C2"/>
    <w:p w14:paraId="59812522" w14:textId="77777777" w:rsidR="009426C2" w:rsidRDefault="009426C2" w:rsidP="009426C2">
      <w:r>
        <w:t>* In lieu of missing visits due to Public Holidays</w:t>
      </w:r>
    </w:p>
    <w:p w14:paraId="61D9919F" w14:textId="77777777" w:rsidR="009426C2" w:rsidRDefault="009426C2" w:rsidP="00DD370D"/>
    <w:p w14:paraId="5DBA6711" w14:textId="400D85FA" w:rsidR="00DD370D" w:rsidRDefault="00DD370D" w:rsidP="00DD370D">
      <w:r>
        <w:t>For information about requested titles or particular items of stock, please contact</w:t>
      </w:r>
      <w:r>
        <w:rPr>
          <w:b/>
        </w:rPr>
        <w:t>: Kirkby Library</w:t>
      </w:r>
      <w:r>
        <w:t xml:space="preserve"> Tel No:   01623 753 236</w:t>
      </w:r>
    </w:p>
    <w:p w14:paraId="5310D955" w14:textId="22E3BC20" w:rsidR="00DD370D" w:rsidRDefault="00DD370D" w:rsidP="00DD370D">
      <w:r>
        <w:t xml:space="preserve">E-mail </w:t>
      </w:r>
      <w:hyperlink r:id="rId15" w:history="1">
        <w:r w:rsidRPr="0028584C">
          <w:rPr>
            <w:rStyle w:val="Hyperlink"/>
          </w:rPr>
          <w:t>Kirkby.library@inspireculture.org.uk</w:t>
        </w:r>
      </w:hyperlink>
      <w:r>
        <w:t xml:space="preserve"> </w:t>
      </w:r>
    </w:p>
    <w:p w14:paraId="486E69C5" w14:textId="77777777" w:rsidR="00DD370D" w:rsidRDefault="00DD370D" w:rsidP="00DD370D"/>
    <w:p w14:paraId="4EDC86E1" w14:textId="77777777" w:rsidR="00DD370D" w:rsidRDefault="00DD370D" w:rsidP="00DD370D"/>
    <w:p w14:paraId="7330C7CF" w14:textId="12B019DD" w:rsidR="00390097" w:rsidRDefault="00390097" w:rsidP="000D052F"/>
    <w:p w14:paraId="316E4936" w14:textId="77777777" w:rsidR="00E5696D" w:rsidRDefault="00E5696D" w:rsidP="000D052F"/>
    <w:p w14:paraId="07C22522" w14:textId="1669FEC6" w:rsidR="00E5696D" w:rsidRDefault="00BC36C9" w:rsidP="000D052F">
      <w:pPr>
        <w:sectPr w:rsidR="00E5696D" w:rsidSect="006411C8">
          <w:footerReference w:type="default" r:id="rId16"/>
          <w:headerReference w:type="first" r:id="rId17"/>
          <w:footerReference w:type="first" r:id="rId18"/>
          <w:pgSz w:w="11906" w:h="16838" w:code="9"/>
          <w:pgMar w:top="567" w:right="1134" w:bottom="1134" w:left="1134" w:header="5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75648" behindDoc="1" locked="1" layoutInCell="1" allowOverlap="1" wp14:anchorId="5C7DAF9C" wp14:editId="363FE0B5">
            <wp:simplePos x="0" y="0"/>
            <wp:positionH relativeFrom="page">
              <wp:align>left</wp:align>
            </wp:positionH>
            <wp:positionV relativeFrom="page">
              <wp:posOffset>9316085</wp:posOffset>
            </wp:positionV>
            <wp:extent cx="7559040" cy="1078865"/>
            <wp:effectExtent l="0" t="0" r="381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8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F6167" w14:textId="20BE68DF" w:rsidR="008D645C" w:rsidRPr="00563D35" w:rsidRDefault="008D645C" w:rsidP="00D00FC8"/>
    <w:sectPr w:rsidR="008D645C" w:rsidRPr="00563D35" w:rsidSect="009477C0">
      <w:type w:val="continuous"/>
      <w:pgSz w:w="11906" w:h="16838" w:code="9"/>
      <w:pgMar w:top="567" w:right="1134" w:bottom="1134" w:left="1134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4629" w14:textId="77777777" w:rsidR="00B701B4" w:rsidRDefault="00B701B4">
      <w:r>
        <w:separator/>
      </w:r>
    </w:p>
  </w:endnote>
  <w:endnote w:type="continuationSeparator" w:id="0">
    <w:p w14:paraId="013D70FA" w14:textId="77777777" w:rsidR="00B701B4" w:rsidRDefault="00B7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454A" w14:textId="77777777" w:rsidR="008D4089" w:rsidRDefault="008D4089">
    <w:pPr>
      <w:pStyle w:val="Footer"/>
    </w:pPr>
    <w:r>
      <w:t>Inspire, Glaisdale Parkway, Nottingham NG8 4GP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4E0" w14:textId="77777777" w:rsidR="008D4089" w:rsidRPr="000A1FFC" w:rsidRDefault="008D4089" w:rsidP="00A22465">
    <w:pPr>
      <w:pStyle w:val="Footer"/>
      <w:tabs>
        <w:tab w:val="center" w:pos="4957"/>
        <w:tab w:val="right" w:pos="9915"/>
      </w:tabs>
      <w:rPr>
        <w:rFonts w:ascii="Arial MT Lt" w:hAnsi="Arial MT Lt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9136" w14:textId="77777777" w:rsidR="00B701B4" w:rsidRDefault="00B701B4">
      <w:r>
        <w:separator/>
      </w:r>
    </w:p>
  </w:footnote>
  <w:footnote w:type="continuationSeparator" w:id="0">
    <w:p w14:paraId="1D64EAC6" w14:textId="77777777" w:rsidR="00B701B4" w:rsidRDefault="00B70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D84F" w14:textId="77777777" w:rsidR="008D4089" w:rsidRPr="00E501AF" w:rsidRDefault="008D4089" w:rsidP="00451F19">
    <w:pPr>
      <w:pStyle w:val="Header"/>
      <w:rPr>
        <w:rFonts w:cs="Arial"/>
        <w:color w:val="FFFFFF" w:themeColor="background1"/>
        <w:sz w:val="16"/>
        <w:szCs w:val="16"/>
      </w:rPr>
    </w:pPr>
    <w:r w:rsidRPr="00E501AF">
      <w:rPr>
        <w:rFonts w:cs="Arial"/>
        <w:color w:val="FFFFFF" w:themeColor="background1"/>
        <w:sz w:val="16"/>
        <w:szCs w:val="16"/>
      </w:rPr>
      <w:t>##MAILMERGE</w:t>
    </w:r>
  </w:p>
  <w:p w14:paraId="7A4BF403" w14:textId="77777777" w:rsidR="008D4089" w:rsidRPr="00E501AF" w:rsidRDefault="008D4089" w:rsidP="00451F19">
    <w:pPr>
      <w:pStyle w:val="Header"/>
    </w:pPr>
    <w:r w:rsidRPr="00E501AF">
      <w:rPr>
        <w:rFonts w:cs="Arial"/>
        <w:b/>
        <w:color w:val="FFFFFF" w:themeColor="background1"/>
        <w:sz w:val="16"/>
        <w:szCs w:val="16"/>
      </w:rPr>
      <w:t xml:space="preserve">Do not </w:t>
    </w:r>
    <w:r w:rsidRPr="00E501AF">
      <w:rPr>
        <w:rFonts w:cs="Arial"/>
        <w:color w:val="FFFFFF" w:themeColor="background1"/>
        <w:sz w:val="16"/>
        <w:szCs w:val="16"/>
      </w:rPr>
      <w:t>delete this text or change the colour from 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2B"/>
    <w:multiLevelType w:val="hybridMultilevel"/>
    <w:tmpl w:val="4B22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F4E"/>
    <w:multiLevelType w:val="hybridMultilevel"/>
    <w:tmpl w:val="B48600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B7755"/>
    <w:multiLevelType w:val="hybridMultilevel"/>
    <w:tmpl w:val="B952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637"/>
    <w:multiLevelType w:val="hybridMultilevel"/>
    <w:tmpl w:val="C8F6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736"/>
    <w:multiLevelType w:val="hybridMultilevel"/>
    <w:tmpl w:val="3022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B4AF0"/>
    <w:multiLevelType w:val="hybridMultilevel"/>
    <w:tmpl w:val="5D4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493984642">
    <w:abstractNumId w:val="6"/>
  </w:num>
  <w:num w:numId="2" w16cid:durableId="148525144">
    <w:abstractNumId w:val="6"/>
  </w:num>
  <w:num w:numId="3" w16cid:durableId="1420368869">
    <w:abstractNumId w:val="6"/>
  </w:num>
  <w:num w:numId="4" w16cid:durableId="2050910492">
    <w:abstractNumId w:val="4"/>
  </w:num>
  <w:num w:numId="5" w16cid:durableId="113794007">
    <w:abstractNumId w:val="1"/>
  </w:num>
  <w:num w:numId="6" w16cid:durableId="455493886">
    <w:abstractNumId w:val="0"/>
  </w:num>
  <w:num w:numId="7" w16cid:durableId="1634482154">
    <w:abstractNumId w:val="3"/>
  </w:num>
  <w:num w:numId="8" w16cid:durableId="553932686">
    <w:abstractNumId w:val="5"/>
  </w:num>
  <w:num w:numId="9" w16cid:durableId="111170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B3"/>
    <w:rsid w:val="00005540"/>
    <w:rsid w:val="00026BCA"/>
    <w:rsid w:val="00045F1E"/>
    <w:rsid w:val="000467D9"/>
    <w:rsid w:val="000526DE"/>
    <w:rsid w:val="000562F1"/>
    <w:rsid w:val="00061388"/>
    <w:rsid w:val="00072456"/>
    <w:rsid w:val="00072686"/>
    <w:rsid w:val="00090009"/>
    <w:rsid w:val="000A1FFC"/>
    <w:rsid w:val="000A3E5C"/>
    <w:rsid w:val="000B3CF8"/>
    <w:rsid w:val="000C25B6"/>
    <w:rsid w:val="000C7883"/>
    <w:rsid w:val="000D052F"/>
    <w:rsid w:val="000D0F47"/>
    <w:rsid w:val="000D6470"/>
    <w:rsid w:val="000E0F5F"/>
    <w:rsid w:val="00102FD9"/>
    <w:rsid w:val="00104B05"/>
    <w:rsid w:val="001105C5"/>
    <w:rsid w:val="0012767E"/>
    <w:rsid w:val="00131383"/>
    <w:rsid w:val="00132F29"/>
    <w:rsid w:val="00144BCD"/>
    <w:rsid w:val="00155FCE"/>
    <w:rsid w:val="00156960"/>
    <w:rsid w:val="0016347B"/>
    <w:rsid w:val="00192CB6"/>
    <w:rsid w:val="00196E48"/>
    <w:rsid w:val="001C40AF"/>
    <w:rsid w:val="001C6028"/>
    <w:rsid w:val="0020523D"/>
    <w:rsid w:val="00221104"/>
    <w:rsid w:val="0022177A"/>
    <w:rsid w:val="00226D2B"/>
    <w:rsid w:val="00242339"/>
    <w:rsid w:val="00271938"/>
    <w:rsid w:val="00271B7B"/>
    <w:rsid w:val="00276821"/>
    <w:rsid w:val="00286C3C"/>
    <w:rsid w:val="00297729"/>
    <w:rsid w:val="00297D97"/>
    <w:rsid w:val="00297E0C"/>
    <w:rsid w:val="002C2473"/>
    <w:rsid w:val="002C2C97"/>
    <w:rsid w:val="002E53C0"/>
    <w:rsid w:val="002F61C2"/>
    <w:rsid w:val="00306F70"/>
    <w:rsid w:val="0032779F"/>
    <w:rsid w:val="00361E90"/>
    <w:rsid w:val="003715BF"/>
    <w:rsid w:val="003761F2"/>
    <w:rsid w:val="00390097"/>
    <w:rsid w:val="003A766C"/>
    <w:rsid w:val="003B262D"/>
    <w:rsid w:val="003B3952"/>
    <w:rsid w:val="003B642C"/>
    <w:rsid w:val="003B732A"/>
    <w:rsid w:val="003C4836"/>
    <w:rsid w:val="003D7E70"/>
    <w:rsid w:val="003E6AFD"/>
    <w:rsid w:val="00402AE0"/>
    <w:rsid w:val="00406019"/>
    <w:rsid w:val="00412B1C"/>
    <w:rsid w:val="00417FE2"/>
    <w:rsid w:val="0043716A"/>
    <w:rsid w:val="004425AD"/>
    <w:rsid w:val="00446F70"/>
    <w:rsid w:val="00451F19"/>
    <w:rsid w:val="00495473"/>
    <w:rsid w:val="004B059F"/>
    <w:rsid w:val="004B22A4"/>
    <w:rsid w:val="004C5973"/>
    <w:rsid w:val="004C7F10"/>
    <w:rsid w:val="004D3119"/>
    <w:rsid w:val="004E428C"/>
    <w:rsid w:val="005024C5"/>
    <w:rsid w:val="0052387C"/>
    <w:rsid w:val="005452FD"/>
    <w:rsid w:val="00546ECB"/>
    <w:rsid w:val="005501FA"/>
    <w:rsid w:val="00553FAE"/>
    <w:rsid w:val="00556193"/>
    <w:rsid w:val="00563D35"/>
    <w:rsid w:val="00570D4F"/>
    <w:rsid w:val="0057208D"/>
    <w:rsid w:val="00576727"/>
    <w:rsid w:val="00584513"/>
    <w:rsid w:val="00587732"/>
    <w:rsid w:val="005947A5"/>
    <w:rsid w:val="00595FAB"/>
    <w:rsid w:val="005A0343"/>
    <w:rsid w:val="005A2525"/>
    <w:rsid w:val="005C24F3"/>
    <w:rsid w:val="005E1078"/>
    <w:rsid w:val="005F0F35"/>
    <w:rsid w:val="005F3707"/>
    <w:rsid w:val="00606032"/>
    <w:rsid w:val="006210AA"/>
    <w:rsid w:val="0062600D"/>
    <w:rsid w:val="00637E65"/>
    <w:rsid w:val="006411C8"/>
    <w:rsid w:val="00652A9A"/>
    <w:rsid w:val="00656E5C"/>
    <w:rsid w:val="006642F8"/>
    <w:rsid w:val="00673016"/>
    <w:rsid w:val="006767C0"/>
    <w:rsid w:val="00686943"/>
    <w:rsid w:val="00694FBF"/>
    <w:rsid w:val="006A1284"/>
    <w:rsid w:val="006B4AE9"/>
    <w:rsid w:val="006D2327"/>
    <w:rsid w:val="006D6E2D"/>
    <w:rsid w:val="006F2F4C"/>
    <w:rsid w:val="006F478C"/>
    <w:rsid w:val="006F47FF"/>
    <w:rsid w:val="00712974"/>
    <w:rsid w:val="0071683E"/>
    <w:rsid w:val="00724C93"/>
    <w:rsid w:val="007453FA"/>
    <w:rsid w:val="00746C78"/>
    <w:rsid w:val="00752C39"/>
    <w:rsid w:val="007635F6"/>
    <w:rsid w:val="007773CD"/>
    <w:rsid w:val="007801D6"/>
    <w:rsid w:val="00796AB3"/>
    <w:rsid w:val="00796D95"/>
    <w:rsid w:val="00797A78"/>
    <w:rsid w:val="007B25D5"/>
    <w:rsid w:val="007C7C22"/>
    <w:rsid w:val="007F1CF9"/>
    <w:rsid w:val="007F1ED8"/>
    <w:rsid w:val="00803EB9"/>
    <w:rsid w:val="00804472"/>
    <w:rsid w:val="00833AD9"/>
    <w:rsid w:val="00833BAA"/>
    <w:rsid w:val="008554AC"/>
    <w:rsid w:val="008626DE"/>
    <w:rsid w:val="008843E3"/>
    <w:rsid w:val="008A7BAD"/>
    <w:rsid w:val="008B7041"/>
    <w:rsid w:val="008C1C39"/>
    <w:rsid w:val="008C6F50"/>
    <w:rsid w:val="008D4089"/>
    <w:rsid w:val="008D645C"/>
    <w:rsid w:val="008D7CB7"/>
    <w:rsid w:val="008E0EFB"/>
    <w:rsid w:val="00905872"/>
    <w:rsid w:val="00905BDC"/>
    <w:rsid w:val="009213AE"/>
    <w:rsid w:val="00924893"/>
    <w:rsid w:val="0092495F"/>
    <w:rsid w:val="009426C2"/>
    <w:rsid w:val="009477C0"/>
    <w:rsid w:val="00965C29"/>
    <w:rsid w:val="00970DE2"/>
    <w:rsid w:val="00975999"/>
    <w:rsid w:val="00996DE2"/>
    <w:rsid w:val="009A4723"/>
    <w:rsid w:val="009B114F"/>
    <w:rsid w:val="009D560F"/>
    <w:rsid w:val="009E7D09"/>
    <w:rsid w:val="009F7A5A"/>
    <w:rsid w:val="00A00972"/>
    <w:rsid w:val="00A05A22"/>
    <w:rsid w:val="00A17078"/>
    <w:rsid w:val="00A22465"/>
    <w:rsid w:val="00A304A9"/>
    <w:rsid w:val="00A36531"/>
    <w:rsid w:val="00A45758"/>
    <w:rsid w:val="00A55487"/>
    <w:rsid w:val="00A55C36"/>
    <w:rsid w:val="00A56F5A"/>
    <w:rsid w:val="00A60C52"/>
    <w:rsid w:val="00A67A6E"/>
    <w:rsid w:val="00A85708"/>
    <w:rsid w:val="00A90C83"/>
    <w:rsid w:val="00A97AD2"/>
    <w:rsid w:val="00AA325A"/>
    <w:rsid w:val="00AE6DE3"/>
    <w:rsid w:val="00AF13FB"/>
    <w:rsid w:val="00AF7239"/>
    <w:rsid w:val="00B162C3"/>
    <w:rsid w:val="00B27372"/>
    <w:rsid w:val="00B701B4"/>
    <w:rsid w:val="00B72564"/>
    <w:rsid w:val="00B813E2"/>
    <w:rsid w:val="00B85F60"/>
    <w:rsid w:val="00BB1389"/>
    <w:rsid w:val="00BB6C3C"/>
    <w:rsid w:val="00BC0E76"/>
    <w:rsid w:val="00BC36C9"/>
    <w:rsid w:val="00BE6B9B"/>
    <w:rsid w:val="00BF1BD1"/>
    <w:rsid w:val="00C21B6A"/>
    <w:rsid w:val="00C27E8B"/>
    <w:rsid w:val="00C34687"/>
    <w:rsid w:val="00C41B7D"/>
    <w:rsid w:val="00C41D05"/>
    <w:rsid w:val="00C51136"/>
    <w:rsid w:val="00C63C30"/>
    <w:rsid w:val="00C65E23"/>
    <w:rsid w:val="00C70ADB"/>
    <w:rsid w:val="00C8261F"/>
    <w:rsid w:val="00C94AC0"/>
    <w:rsid w:val="00CA2702"/>
    <w:rsid w:val="00CA5F71"/>
    <w:rsid w:val="00CC524E"/>
    <w:rsid w:val="00CC72DB"/>
    <w:rsid w:val="00CD2B80"/>
    <w:rsid w:val="00CE213E"/>
    <w:rsid w:val="00CF329B"/>
    <w:rsid w:val="00D00FC8"/>
    <w:rsid w:val="00D25DCE"/>
    <w:rsid w:val="00D40785"/>
    <w:rsid w:val="00D4227A"/>
    <w:rsid w:val="00D479FA"/>
    <w:rsid w:val="00D47BBB"/>
    <w:rsid w:val="00D5473E"/>
    <w:rsid w:val="00D7343D"/>
    <w:rsid w:val="00D7422C"/>
    <w:rsid w:val="00D80481"/>
    <w:rsid w:val="00DA7E1C"/>
    <w:rsid w:val="00DB73A7"/>
    <w:rsid w:val="00DC3C99"/>
    <w:rsid w:val="00DC64D0"/>
    <w:rsid w:val="00DC6F14"/>
    <w:rsid w:val="00DD370D"/>
    <w:rsid w:val="00DE05DD"/>
    <w:rsid w:val="00DE3F27"/>
    <w:rsid w:val="00DF17B1"/>
    <w:rsid w:val="00DF3D15"/>
    <w:rsid w:val="00DF5F57"/>
    <w:rsid w:val="00E2736F"/>
    <w:rsid w:val="00E27FCE"/>
    <w:rsid w:val="00E37BA3"/>
    <w:rsid w:val="00E501AF"/>
    <w:rsid w:val="00E5696D"/>
    <w:rsid w:val="00E945B1"/>
    <w:rsid w:val="00E963F2"/>
    <w:rsid w:val="00EA4DC6"/>
    <w:rsid w:val="00EB2A45"/>
    <w:rsid w:val="00EB3356"/>
    <w:rsid w:val="00EC1F1B"/>
    <w:rsid w:val="00ED1A9C"/>
    <w:rsid w:val="00ED75CD"/>
    <w:rsid w:val="00EE1D06"/>
    <w:rsid w:val="00EE30D2"/>
    <w:rsid w:val="00EE4190"/>
    <w:rsid w:val="00EF478A"/>
    <w:rsid w:val="00EF519C"/>
    <w:rsid w:val="00EF7E96"/>
    <w:rsid w:val="00F06843"/>
    <w:rsid w:val="00F0771E"/>
    <w:rsid w:val="00F548C3"/>
    <w:rsid w:val="00F766DD"/>
    <w:rsid w:val="00F81B83"/>
    <w:rsid w:val="00F83E7C"/>
    <w:rsid w:val="00F91105"/>
    <w:rsid w:val="00FA2CD9"/>
    <w:rsid w:val="00FA4778"/>
    <w:rsid w:val="00FB1A98"/>
    <w:rsid w:val="00FB3A13"/>
    <w:rsid w:val="00FC0BCB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ADB862E"/>
  <w15:docId w15:val="{3FDCD345-ADB4-40AC-A489-989761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5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0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4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7C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4836"/>
    <w:rPr>
      <w:rFonts w:ascii="Arial" w:hAnsi="Arial"/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26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5473"/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Kirkby.library@inspireculture.org.uk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\Downloads\New%20Letterhead%20Template%20mail%20edition%20%20v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e4fe03ee043a891e5247f86bc811b xmlns="92bfb92f-bbf5-40d9-929c-4d18231ced2b">
      <Terms xmlns="http://schemas.microsoft.com/office/infopath/2007/PartnerControls"/>
    </fafe4fe03ee043a891e5247f86bc811b>
    <CSMeta2010Field xmlns="http://schemas.microsoft.com/sharepoint/v3" xsi:nil="true"/>
    <mc98c939301f4786b8dcad3491aeb6e8 xmlns="92bfb92f-bbf5-40d9-929c-4d18231ced2b">
      <Terms xmlns="http://schemas.microsoft.com/office/infopath/2007/PartnerControls"/>
    </mc98c939301f4786b8dcad3491aeb6e8>
    <n3085ecab7174dc68bde185ade3f32b9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fbfd3d3b-379a-4ef9-a760-718cd7103326</TermId>
        </TermInfo>
      </Terms>
    </n3085ecab7174dc68bde185ade3f32b9>
    <oe012239d41845c58cd5da6331d25a21 xmlns="92bfb92f-bbf5-40d9-929c-4d18231ced2b">
      <Terms xmlns="http://schemas.microsoft.com/office/infopath/2007/PartnerControls"/>
    </oe012239d41845c58cd5da6331d25a21>
    <d511894b8e164ab581e46000ea18c6b0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18b99fa1-bc8d-4007-81c1-75dac247c978</TermId>
        </TermInfo>
      </Terms>
    </d511894b8e164ab581e46000ea18c6b0>
    <TaxCatchAll xmlns="0defb683-ad47-44b8-91c0-b16753e7297d">
      <Value>2</Value>
      <Value>1</Value>
    </TaxCatchAll>
    <ba31a95c39794849ba6667a1dc8b9af7 xmlns="92bfb92f-bbf5-40d9-929c-4d18231ced2b">
      <Terms xmlns="http://schemas.microsoft.com/office/infopath/2007/PartnerControls"/>
    </ba31a95c39794849ba6667a1dc8b9af7>
    <l04aa84ccd2f4bf683c8770bd0805e99 xmlns="92bfb92f-bbf5-40d9-929c-4d18231ced2b">
      <Terms xmlns="http://schemas.microsoft.com/office/infopath/2007/PartnerControls"/>
    </l04aa84ccd2f4bf683c8770bd0805e99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98A77BC932DF7A47999647AAD48BE41E006F20DD9AEE326842ABAB296CCCD9EDF1" ma:contentTypeVersion="2333" ma:contentTypeDescription="This is the base NCC document content type." ma:contentTypeScope="" ma:versionID="eb921b73938c2bb220dc77ff058eb232">
  <xsd:schema xmlns:xsd="http://www.w3.org/2001/XMLSchema" xmlns:xs="http://www.w3.org/2001/XMLSchema" xmlns:p="http://schemas.microsoft.com/office/2006/metadata/properties" xmlns:ns1="http://schemas.microsoft.com/sharepoint/v3" xmlns:ns2="92bfb92f-bbf5-40d9-929c-4d18231ced2b" xmlns:ns3="0defb683-ad47-44b8-91c0-b16753e7297d" targetNamespace="http://schemas.microsoft.com/office/2006/metadata/properties" ma:root="true" ma:fieldsID="ab32228e5cafe909e9562c88560a9a2d" ns1:_="" ns2:_="" ns3:_="">
    <xsd:import namespace="http://schemas.microsoft.com/sharepoint/v3"/>
    <xsd:import namespace="92bfb92f-bbf5-40d9-929c-4d18231ced2b"/>
    <xsd:import namespace="0defb683-ad47-44b8-91c0-b16753e7297d"/>
    <xsd:element name="properties">
      <xsd:complexType>
        <xsd:sequence>
          <xsd:element name="documentManagement">
            <xsd:complexType>
              <xsd:all>
                <xsd:element ref="ns2:oe012239d41845c58cd5da6331d25a21" minOccurs="0"/>
                <xsd:element ref="ns2:ba31a95c39794849ba6667a1dc8b9af7" minOccurs="0"/>
                <xsd:element ref="ns2:fafe4fe03ee043a891e5247f86bc811b" minOccurs="0"/>
                <xsd:element ref="ns2:d511894b8e164ab581e46000ea18c6b0" minOccurs="0"/>
                <xsd:element ref="ns2:l04aa84ccd2f4bf683c8770bd0805e99" minOccurs="0"/>
                <xsd:element ref="ns3:TaxCatchAll" minOccurs="0"/>
                <xsd:element ref="ns3:TaxCatchAllLabel" minOccurs="0"/>
                <xsd:element ref="ns2:n3085ecab7174dc68bde185ade3f32b9" minOccurs="0"/>
                <xsd:element ref="ns2:mc98c939301f4786b8dcad3491aeb6e8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4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92f-bbf5-40d9-929c-4d18231ced2b" elementFormDefault="qualified">
    <xsd:import namespace="http://schemas.microsoft.com/office/2006/documentManagement/types"/>
    <xsd:import namespace="http://schemas.microsoft.com/office/infopath/2007/PartnerControls"/>
    <xsd:element name="oe012239d41845c58cd5da6331d25a21" ma:index="10" nillable="true" ma:taxonomy="true" ma:internalName="oe012239d41845c58cd5da6331d25a21" ma:taxonomyFieldName="Document_Type" ma:displayName="Document Type" ma:default="" ma:fieldId="{8e012239-d418-45c5-8cd5-da6331d25a21}" ma:sspId="64c9d834-598d-44db-8280-f2a48873429d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1a95c39794849ba6667a1dc8b9af7" ma:index="12" nillable="true" ma:taxonomy="true" ma:internalName="ba31a95c39794849ba6667a1dc8b9af7" ma:taxonomyFieldName="File_Plan" ma:displayName="File Plan" ma:default="" ma:fieldId="{ba31a95c-3979-4849-ba66-67a1dc8b9af7}" ma:taxonomyMulti="true" ma:sspId="64c9d834-598d-44db-8280-f2a48873429d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e4fe03ee043a891e5247f86bc811b" ma:index="14" nillable="true" ma:taxonomy="true" ma:internalName="fafe4fe03ee043a891e5247f86bc811b" ma:taxonomyFieldName="Financial_Year" ma:displayName="Financial Year" ma:default="" ma:fieldId="{fafe4fe0-3ee0-43a8-91e5-247f86bc811b}" ma:taxonomyMulti="true" ma:sspId="64c9d834-598d-44db-8280-f2a48873429d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11894b8e164ab581e46000ea18c6b0" ma:index="16" nillable="true" ma:taxonomy="true" ma:internalName="d511894b8e164ab581e46000ea18c6b0" ma:taxonomyFieldName="Security_Classification" ma:displayName="Security Classification" ma:default="2;#OFFICIAL|18b99fa1-bc8d-4007-81c1-75dac247c978" ma:fieldId="{d511894b-8e16-4ab5-81e4-6000ea18c6b0}" ma:sspId="64c9d834-598d-44db-8280-f2a48873429d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4aa84ccd2f4bf683c8770bd0805e99" ma:index="19" nillable="true" ma:taxonomy="true" ma:internalName="l04aa84ccd2f4bf683c8770bd0805e99" ma:taxonomyFieldName="NCC_Audience" ma:displayName="NCC Audience" ma:default="" ma:fieldId="{504aa84c-cd2f-4bf6-83c8-770bd0805e99}" ma:taxonomyMulti="true" ma:sspId="64c9d834-598d-44db-8280-f2a48873429d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085ecab7174dc68bde185ade3f32b9" ma:index="22" nillable="true" ma:taxonomy="true" ma:internalName="n3085ecab7174dc68bde185ade3f32b9" ma:taxonomyFieldName="NCC_Status" ma:displayName="Doc Status" ma:default="1;#Draft|fbfd3d3b-379a-4ef9-a760-718cd7103326" ma:fieldId="{73085eca-b717-4dc6-8bde-185ade3f32b9}" ma:sspId="64c9d834-598d-44db-8280-f2a48873429d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8c939301f4786b8dcad3491aeb6e8" ma:index="23" nillable="true" ma:taxonomy="true" ma:internalName="mc98c939301f4786b8dcad3491aeb6e8" ma:taxonomyFieldName="Authoring_Team" ma:displayName="Authoring Team" ma:default="" ma:fieldId="{6c98c939-301f-4786-b8dc-ad3491aeb6e8}" ma:sspId="64c9d834-598d-44db-8280-f2a48873429d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83-ad47-44b8-91c0-b16753e729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b89c25-6810-4d02-a0f7-b7320d60a02e}" ma:internalName="TaxCatchAll" ma:showField="CatchAllData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bb89c25-6810-4d02-a0f7-b7320d60a02e}" ma:internalName="TaxCatchAllLabel" ma:readOnly="true" ma:showField="CatchAllDataLabel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B91A1-9439-477B-8BF8-727964948EE3}">
  <ds:schemaRefs>
    <ds:schemaRef ds:uri="http://schemas.microsoft.com/office/2006/metadata/properties"/>
    <ds:schemaRef ds:uri="http://schemas.microsoft.com/office/infopath/2007/PartnerControls"/>
    <ds:schemaRef ds:uri="92bfb92f-bbf5-40d9-929c-4d18231ced2b"/>
    <ds:schemaRef ds:uri="http://schemas.microsoft.com/sharepoint/v3"/>
    <ds:schemaRef ds:uri="0defb683-ad47-44b8-91c0-b16753e7297d"/>
  </ds:schemaRefs>
</ds:datastoreItem>
</file>

<file path=customXml/itemProps2.xml><?xml version="1.0" encoding="utf-8"?>
<ds:datastoreItem xmlns:ds="http://schemas.openxmlformats.org/officeDocument/2006/customXml" ds:itemID="{65DFBBA3-040E-48F6-8352-BD729E746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2BAB4-E511-43F9-8E9C-0479387E9C3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CEDEEF7-8412-4C07-8287-6EBA8B5236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27F7188-8AE2-4DAA-A1F9-C2AC4B0D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fb92f-bbf5-40d9-929c-4d18231ced2b"/>
    <ds:schemaRef ds:uri="0defb683-ad47-44b8-91c0-b16753e7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2E24BC2-3CE1-407F-AB06-DEBBC74C8B0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97F6F40-55FA-4011-85D5-A893C1CCB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Template mail edition  v011.dotx</Template>
  <TotalTime>40</TotalTime>
  <Pages>1</Pages>
  <Words>177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MeRC</dc:creator>
  <cp:lastModifiedBy>Kirkby in Ashfield Library</cp:lastModifiedBy>
  <cp:revision>18</cp:revision>
  <cp:lastPrinted>2021-11-18T16:41:00Z</cp:lastPrinted>
  <dcterms:created xsi:type="dcterms:W3CDTF">2024-07-17T07:09:00Z</dcterms:created>
  <dcterms:modified xsi:type="dcterms:W3CDTF">2025-10-09T15:23:00Z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0x01010098A77BC932DF7A47999647AAD48BE41E006F20DD9AEE326842ABAB296CCCD9EDF1</vt:lpwstr>
  </property>
  <property fmtid="{D5CDD505-2E9C-101B-9397-08002B2CF9AE}" pid="3" name="NCC_Status">
    <vt:lpwstr>1;#Draft|fbfd3d3b-379a-4ef9-a760-718cd7103326</vt:lpwstr>
  </property>
  <property fmtid="{D5CDD505-2E9C-101B-9397-08002B2CF9AE}" pid="4" name="Security_Classification">
    <vt:lpwstr>2;#OFFICIAL|18b99fa1-bc8d-4007-81c1-75dac247c978</vt:lpwstr>
  </property>
  <property fmtid="{D5CDD505-2E9C-101B-9397-08002B2CF9AE}" pid="5" name="NCC_Audience">
    <vt:lpwstr/>
  </property>
  <property fmtid="{D5CDD505-2E9C-101B-9397-08002B2CF9AE}" pid="6" name="Authoring_Team">
    <vt:lpwstr/>
  </property>
  <property fmtid="{D5CDD505-2E9C-101B-9397-08002B2CF9AE}" pid="7" name="Financial_Year">
    <vt:lpwstr/>
  </property>
  <property fmtid="{D5CDD505-2E9C-101B-9397-08002B2CF9AE}" pid="8" name="Document_Type">
    <vt:lpwstr/>
  </property>
  <property fmtid="{D5CDD505-2E9C-101B-9397-08002B2CF9AE}" pid="9" name="File_Plan">
    <vt:lpwstr/>
  </property>
</Properties>
</file>