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5843881E">
            <wp:simplePos x="0" y="0"/>
            <wp:positionH relativeFrom="page">
              <wp:posOffset>-1524000</wp:posOffset>
            </wp:positionH>
            <wp:positionV relativeFrom="page">
              <wp:posOffset>247015</wp:posOffset>
            </wp:positionV>
            <wp:extent cx="4286250" cy="9251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251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5F896F29" w14:textId="77777777" w:rsidR="00ED75CD" w:rsidRDefault="00ED75CD" w:rsidP="000D052F">
      <w:pPr>
        <w:rPr>
          <w:b/>
          <w:bCs/>
        </w:rPr>
      </w:pPr>
    </w:p>
    <w:p w14:paraId="237450C6" w14:textId="5C08E4CE" w:rsidR="00B50ECE" w:rsidRDefault="00AC2922" w:rsidP="00B50ECE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B5C14">
        <w:rPr>
          <w:b/>
          <w:sz w:val="32"/>
          <w:szCs w:val="32"/>
        </w:rPr>
        <w:t>2</w:t>
      </w:r>
      <w:r w:rsidR="00A174CE">
        <w:rPr>
          <w:b/>
          <w:sz w:val="32"/>
          <w:szCs w:val="32"/>
        </w:rPr>
        <w:t>6</w:t>
      </w:r>
      <w:r w:rsidR="005659F4">
        <w:rPr>
          <w:b/>
          <w:sz w:val="32"/>
          <w:szCs w:val="32"/>
        </w:rPr>
        <w:t xml:space="preserve">                                                                            </w:t>
      </w:r>
    </w:p>
    <w:p w14:paraId="404B6F08" w14:textId="77777777" w:rsidR="00B50ECE" w:rsidRDefault="00B50ECE" w:rsidP="00B50ECE">
      <w:pPr>
        <w:jc w:val="center"/>
        <w:rPr>
          <w:b/>
          <w:sz w:val="32"/>
          <w:szCs w:val="32"/>
        </w:rPr>
      </w:pPr>
    </w:p>
    <w:p w14:paraId="28EF5B1A" w14:textId="77777777" w:rsidR="00B50ECE" w:rsidRDefault="00B50ECE" w:rsidP="00B50ECE">
      <w:pPr>
        <w:jc w:val="center"/>
        <w:rPr>
          <w:b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9D7196">
            <w:rPr>
              <w:b/>
              <w:sz w:val="32"/>
              <w:szCs w:val="32"/>
            </w:rPr>
            <w:t>West Mobile Route</w:t>
          </w:r>
        </w:smartTag>
      </w:smartTag>
      <w:r w:rsidRPr="009D7196">
        <w:rPr>
          <w:b/>
          <w:sz w:val="32"/>
          <w:szCs w:val="32"/>
        </w:rPr>
        <w:t xml:space="preserve"> 6</w:t>
      </w:r>
      <w:r>
        <w:rPr>
          <w:b/>
          <w:sz w:val="32"/>
          <w:szCs w:val="32"/>
        </w:rPr>
        <w:t xml:space="preserve"> </w:t>
      </w:r>
    </w:p>
    <w:p w14:paraId="0186BC15" w14:textId="77777777" w:rsidR="00B50ECE" w:rsidRDefault="00B50ECE" w:rsidP="00B50ECE">
      <w:pPr>
        <w:jc w:val="center"/>
        <w:rPr>
          <w:b/>
          <w:sz w:val="28"/>
          <w:szCs w:val="28"/>
        </w:rPr>
      </w:pPr>
    </w:p>
    <w:p w14:paraId="28EA179F" w14:textId="77777777" w:rsidR="00B50ECE" w:rsidRDefault="00B50ECE" w:rsidP="00B50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Bestwood – Newstead - Annesley</w:t>
      </w:r>
    </w:p>
    <w:p w14:paraId="3798E5C3" w14:textId="77777777" w:rsidR="00B50ECE" w:rsidRDefault="00B50ECE" w:rsidP="00B50ECE">
      <w:pPr>
        <w:jc w:val="center"/>
        <w:rPr>
          <w:b/>
          <w:sz w:val="28"/>
          <w:szCs w:val="28"/>
        </w:rPr>
      </w:pPr>
    </w:p>
    <w:p w14:paraId="7FB33540" w14:textId="77777777" w:rsidR="00B50ECE" w:rsidRDefault="00B50ECE" w:rsidP="00B50ECE">
      <w:pPr>
        <w:rPr>
          <w:sz w:val="24"/>
        </w:rPr>
      </w:pPr>
      <w:r>
        <w:t>The Mobile Library will be visiting on the following dates:</w:t>
      </w:r>
    </w:p>
    <w:p w14:paraId="190EE4D1" w14:textId="77777777" w:rsidR="00B50ECE" w:rsidRDefault="00B50ECE" w:rsidP="00B50ECE">
      <w:pPr>
        <w:rPr>
          <w:b/>
        </w:rPr>
      </w:pPr>
    </w:p>
    <w:p w14:paraId="6B6CF679" w14:textId="594A38EC" w:rsidR="00B50ECE" w:rsidRPr="009C7F95" w:rsidRDefault="00B42BF1" w:rsidP="00B50ECE">
      <w:pPr>
        <w:rPr>
          <w:b/>
        </w:rPr>
      </w:pPr>
      <w:r w:rsidRPr="009D7196">
        <w:rPr>
          <w:b/>
          <w:highlight w:val="yellow"/>
        </w:rPr>
        <w:t>Thursday</w:t>
      </w:r>
      <w:r w:rsidR="009D7196" w:rsidRPr="009D7196">
        <w:rPr>
          <w:b/>
          <w:highlight w:val="yellow"/>
        </w:rPr>
        <w:t>s</w:t>
      </w:r>
      <w:r w:rsidR="009C7F95" w:rsidRPr="009C7F95">
        <w:rPr>
          <w:b/>
        </w:rPr>
        <w:t xml:space="preserve">   </w:t>
      </w:r>
      <w:r w:rsidR="00403C75">
        <w:rPr>
          <w:b/>
        </w:rPr>
        <w:t xml:space="preserve">          </w:t>
      </w:r>
      <w:r w:rsidR="009C7F95" w:rsidRPr="009C7F95">
        <w:rPr>
          <w:b/>
        </w:rPr>
        <w:t>Fridays</w:t>
      </w:r>
    </w:p>
    <w:p w14:paraId="233871DB" w14:textId="4E620EF6" w:rsidR="003F00E5" w:rsidRDefault="009C7F95" w:rsidP="003F00E5">
      <w:pPr>
        <w:rPr>
          <w:b/>
        </w:rPr>
      </w:pPr>
      <w:r w:rsidRPr="009C7F95">
        <w:rPr>
          <w:b/>
          <w:highlight w:val="yellow"/>
        </w:rPr>
        <w:t xml:space="preserve"> </w:t>
      </w:r>
      <w:r w:rsidR="003F00E5" w:rsidRPr="009C7F95">
        <w:rPr>
          <w:b/>
          <w:highlight w:val="yellow"/>
        </w:rPr>
        <w:t>0</w:t>
      </w:r>
      <w:r w:rsidR="00B42BF1" w:rsidRPr="009C7F95">
        <w:rPr>
          <w:b/>
          <w:highlight w:val="yellow"/>
        </w:rPr>
        <w:t>8</w:t>
      </w:r>
      <w:r w:rsidR="00B42BF1" w:rsidRPr="009C7F95">
        <w:rPr>
          <w:b/>
          <w:highlight w:val="yellow"/>
          <w:vertAlign w:val="superscript"/>
        </w:rPr>
        <w:t>th</w:t>
      </w:r>
      <w:r w:rsidR="00B42BF1" w:rsidRPr="009C7F95">
        <w:rPr>
          <w:b/>
          <w:highlight w:val="yellow"/>
        </w:rPr>
        <w:t xml:space="preserve"> </w:t>
      </w:r>
      <w:r w:rsidR="003F00E5" w:rsidRPr="009C7F95">
        <w:rPr>
          <w:b/>
          <w:highlight w:val="yellow"/>
        </w:rPr>
        <w:t>Jan</w:t>
      </w:r>
      <w:r w:rsidR="0000740C">
        <w:rPr>
          <w:b/>
        </w:rPr>
        <w:t xml:space="preserve">      </w:t>
      </w:r>
      <w:r>
        <w:rPr>
          <w:b/>
        </w:rPr>
        <w:t xml:space="preserve"> </w:t>
      </w:r>
      <w:r w:rsidR="00403C75">
        <w:rPr>
          <w:b/>
        </w:rPr>
        <w:t xml:space="preserve">          </w:t>
      </w:r>
      <w:r>
        <w:rPr>
          <w:b/>
        </w:rPr>
        <w:t>27</w:t>
      </w:r>
      <w:r w:rsidRPr="003F00E5">
        <w:rPr>
          <w:b/>
          <w:vertAlign w:val="superscript"/>
        </w:rPr>
        <w:t>th</w:t>
      </w:r>
      <w:r>
        <w:rPr>
          <w:b/>
        </w:rPr>
        <w:t xml:space="preserve"> Feb     </w:t>
      </w:r>
      <w:r>
        <w:rPr>
          <w:b/>
        </w:rPr>
        <w:t xml:space="preserve"> </w:t>
      </w:r>
      <w:r>
        <w:rPr>
          <w:b/>
        </w:rPr>
        <w:t>22</w:t>
      </w:r>
      <w:r>
        <w:rPr>
          <w:b/>
          <w:vertAlign w:val="superscript"/>
        </w:rPr>
        <w:t>n</w:t>
      </w:r>
      <w:r w:rsidRPr="003F00E5">
        <w:rPr>
          <w:b/>
          <w:vertAlign w:val="superscript"/>
        </w:rPr>
        <w:t>d</w:t>
      </w:r>
      <w:r>
        <w:rPr>
          <w:b/>
        </w:rPr>
        <w:t>May</w:t>
      </w:r>
      <w:r>
        <w:rPr>
          <w:b/>
        </w:rPr>
        <w:t xml:space="preserve">        </w:t>
      </w:r>
      <w:r w:rsidR="009D7196">
        <w:rPr>
          <w:b/>
        </w:rPr>
        <w:t>14</w:t>
      </w:r>
      <w:r w:rsidR="009D7196" w:rsidRPr="003F00E5">
        <w:rPr>
          <w:b/>
          <w:vertAlign w:val="superscript"/>
        </w:rPr>
        <w:t>th</w:t>
      </w:r>
      <w:r w:rsidR="009D7196">
        <w:rPr>
          <w:b/>
        </w:rPr>
        <w:t xml:space="preserve"> Aug      06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Nov        </w:t>
      </w:r>
      <w:r>
        <w:rPr>
          <w:b/>
        </w:rPr>
        <w:t xml:space="preserve">            </w:t>
      </w:r>
      <w:r w:rsidR="009D7196">
        <w:rPr>
          <w:b/>
        </w:rPr>
        <w:t xml:space="preserve">      </w:t>
      </w:r>
      <w:r w:rsidR="003F00E5">
        <w:rPr>
          <w:b/>
        </w:rPr>
        <w:t xml:space="preserve">  </w:t>
      </w:r>
    </w:p>
    <w:p w14:paraId="58CEBC98" w14:textId="20297F81" w:rsidR="009C7F95" w:rsidRDefault="009C7F95" w:rsidP="0000740C">
      <w:pPr>
        <w:rPr>
          <w:b/>
        </w:rPr>
      </w:pPr>
      <w:r>
        <w:rPr>
          <w:b/>
        </w:rPr>
        <w:t xml:space="preserve"> </w:t>
      </w:r>
      <w:r>
        <w:rPr>
          <w:b/>
          <w:highlight w:val="yellow"/>
        </w:rPr>
        <w:t>2</w:t>
      </w:r>
      <w:r w:rsidR="00B42BF1" w:rsidRPr="009C7F95">
        <w:rPr>
          <w:b/>
          <w:highlight w:val="yellow"/>
        </w:rPr>
        <w:t>9</w:t>
      </w:r>
      <w:r w:rsidR="003F00E5" w:rsidRPr="009C7F95">
        <w:rPr>
          <w:b/>
          <w:highlight w:val="yellow"/>
          <w:vertAlign w:val="superscript"/>
        </w:rPr>
        <w:t>t</w:t>
      </w:r>
      <w:r w:rsidR="00A174CE" w:rsidRPr="009C7F95">
        <w:rPr>
          <w:b/>
          <w:highlight w:val="yellow"/>
          <w:vertAlign w:val="superscript"/>
        </w:rPr>
        <w:t>h</w:t>
      </w:r>
      <w:r w:rsidR="003F00E5" w:rsidRPr="009C7F95">
        <w:rPr>
          <w:b/>
          <w:highlight w:val="yellow"/>
        </w:rPr>
        <w:t xml:space="preserve"> Jan</w:t>
      </w:r>
      <w:r w:rsidR="003F00E5">
        <w:rPr>
          <w:b/>
        </w:rPr>
        <w:t xml:space="preserve">      </w:t>
      </w:r>
      <w:r w:rsidR="00403C75">
        <w:rPr>
          <w:b/>
        </w:rPr>
        <w:t xml:space="preserve">          </w:t>
      </w:r>
      <w:r w:rsidR="0000740C">
        <w:rPr>
          <w:b/>
        </w:rPr>
        <w:t xml:space="preserve"> </w:t>
      </w:r>
      <w:r>
        <w:rPr>
          <w:b/>
        </w:rPr>
        <w:t>27</w:t>
      </w:r>
      <w:r w:rsidRPr="003F00E5">
        <w:rPr>
          <w:b/>
          <w:vertAlign w:val="superscript"/>
        </w:rPr>
        <w:t>th</w:t>
      </w:r>
      <w:r>
        <w:rPr>
          <w:b/>
        </w:rPr>
        <w:t xml:space="preserve"> Mar    </w:t>
      </w:r>
      <w:r w:rsidR="009D7196">
        <w:rPr>
          <w:b/>
        </w:rPr>
        <w:t xml:space="preserve"> </w:t>
      </w:r>
      <w:r>
        <w:rPr>
          <w:b/>
        </w:rPr>
        <w:t>19</w:t>
      </w:r>
      <w:r w:rsidRPr="003F00E5">
        <w:rPr>
          <w:b/>
          <w:vertAlign w:val="superscript"/>
        </w:rPr>
        <w:t>th</w:t>
      </w:r>
      <w:r>
        <w:rPr>
          <w:b/>
        </w:rPr>
        <w:t xml:space="preserve"> June       </w:t>
      </w:r>
      <w:r w:rsidR="009D7196">
        <w:rPr>
          <w:b/>
        </w:rPr>
        <w:t>11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Sept     </w:t>
      </w:r>
      <w:r w:rsidR="005D009D">
        <w:rPr>
          <w:b/>
        </w:rPr>
        <w:t xml:space="preserve"> </w:t>
      </w:r>
      <w:r w:rsidR="009D7196">
        <w:rPr>
          <w:b/>
        </w:rPr>
        <w:t>04</w:t>
      </w:r>
      <w:r w:rsidR="009D7196" w:rsidRPr="00A174CE">
        <w:rPr>
          <w:b/>
          <w:vertAlign w:val="superscript"/>
        </w:rPr>
        <w:t>th</w:t>
      </w:r>
      <w:r w:rsidR="009D7196">
        <w:rPr>
          <w:b/>
        </w:rPr>
        <w:t xml:space="preserve"> Dec  </w:t>
      </w:r>
    </w:p>
    <w:p w14:paraId="0761E085" w14:textId="4D81122D" w:rsidR="009D7196" w:rsidRDefault="009C7F95" w:rsidP="009D7196">
      <w:r>
        <w:rPr>
          <w:b/>
        </w:rPr>
        <w:t xml:space="preserve">                     </w:t>
      </w:r>
      <w:r w:rsidR="00403C75">
        <w:rPr>
          <w:b/>
        </w:rPr>
        <w:t xml:space="preserve">          </w:t>
      </w:r>
      <w:r>
        <w:rPr>
          <w:b/>
        </w:rPr>
        <w:t>24</w:t>
      </w:r>
      <w:r w:rsidRPr="003F00E5">
        <w:rPr>
          <w:b/>
          <w:vertAlign w:val="superscript"/>
        </w:rPr>
        <w:t>th</w:t>
      </w:r>
      <w:r>
        <w:rPr>
          <w:b/>
        </w:rPr>
        <w:t xml:space="preserve"> Apr     </w:t>
      </w:r>
      <w:r w:rsidR="009D7196">
        <w:rPr>
          <w:b/>
        </w:rPr>
        <w:t xml:space="preserve"> </w:t>
      </w:r>
      <w:r w:rsidR="009D7196">
        <w:rPr>
          <w:b/>
        </w:rPr>
        <w:t>17</w:t>
      </w:r>
      <w:r w:rsidR="009D7196" w:rsidRPr="003F00E5">
        <w:rPr>
          <w:b/>
          <w:vertAlign w:val="superscript"/>
        </w:rPr>
        <w:t>th</w:t>
      </w:r>
      <w:r w:rsidR="009D7196">
        <w:rPr>
          <w:b/>
        </w:rPr>
        <w:t xml:space="preserve"> July       </w:t>
      </w:r>
      <w:r w:rsidR="009D7196">
        <w:rPr>
          <w:b/>
        </w:rPr>
        <w:t xml:space="preserve"> </w:t>
      </w:r>
      <w:r w:rsidR="009D7196">
        <w:rPr>
          <w:b/>
        </w:rPr>
        <w:t>09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</w:t>
      </w:r>
      <w:r w:rsidR="009D7196" w:rsidRPr="009D7196">
        <w:rPr>
          <w:b/>
        </w:rPr>
        <w:t xml:space="preserve">Oct       </w:t>
      </w:r>
      <w:r w:rsidR="00403C75">
        <w:rPr>
          <w:b/>
        </w:rPr>
        <w:t>(</w:t>
      </w:r>
      <w:r w:rsidR="009D7196" w:rsidRPr="009D7196">
        <w:rPr>
          <w:b/>
        </w:rPr>
        <w:t>29</w:t>
      </w:r>
      <w:r w:rsidR="009D7196" w:rsidRPr="009D7196">
        <w:rPr>
          <w:b/>
          <w:vertAlign w:val="superscript"/>
        </w:rPr>
        <w:t>th</w:t>
      </w:r>
      <w:r w:rsidR="009D7196" w:rsidRPr="009D7196">
        <w:rPr>
          <w:b/>
        </w:rPr>
        <w:t xml:space="preserve"> January 2027</w:t>
      </w:r>
      <w:r w:rsidR="00403C75">
        <w:rPr>
          <w:b/>
        </w:rPr>
        <w:t>)</w:t>
      </w:r>
      <w:r w:rsidR="009D7196">
        <w:rPr>
          <w:b/>
        </w:rPr>
        <w:t xml:space="preserve"> </w:t>
      </w:r>
    </w:p>
    <w:p w14:paraId="105D7BBE" w14:textId="764AA21C" w:rsidR="00B50ECE" w:rsidRDefault="009D7196" w:rsidP="003F00E5">
      <w:pPr>
        <w:rPr>
          <w:b/>
        </w:rPr>
      </w:pPr>
      <w:r>
        <w:rPr>
          <w:b/>
        </w:rPr>
        <w:t xml:space="preserve">                               </w:t>
      </w:r>
      <w:r w:rsidR="003F00E5">
        <w:rPr>
          <w:b/>
        </w:rPr>
        <w:t xml:space="preserve">                                          </w:t>
      </w:r>
    </w:p>
    <w:p w14:paraId="3952BDD8" w14:textId="77777777" w:rsidR="00B50ECE" w:rsidRDefault="00B50ECE" w:rsidP="00B50E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944"/>
        <w:gridCol w:w="2947"/>
        <w:gridCol w:w="910"/>
        <w:gridCol w:w="1108"/>
      </w:tblGrid>
      <w:tr w:rsidR="00B50ECE" w14:paraId="40D3329A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1B9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Stop 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045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DA6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Stop Name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2FF7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0C72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Depart</w:t>
            </w:r>
          </w:p>
        </w:tc>
      </w:tr>
      <w:tr w:rsidR="00B50ECE" w14:paraId="2DF23839" w14:textId="77777777" w:rsidTr="00D5689D">
        <w:trPr>
          <w:trHeight w:val="38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8D7" w14:textId="77777777" w:rsidR="00B50ECE" w:rsidRDefault="00B50ECE">
            <w: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A0E2" w14:textId="77777777" w:rsidR="00B50ECE" w:rsidRDefault="00B50ECE">
            <w:r>
              <w:t>Bestwood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E176" w14:textId="2449EA6A" w:rsidR="00B50ECE" w:rsidRDefault="00B50ECE">
            <w:r>
              <w:t xml:space="preserve">The Spinney, No. </w:t>
            </w:r>
            <w:r w:rsidR="00BB0BA4"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2556" w14:textId="77777777" w:rsidR="00B50ECE" w:rsidRDefault="00B50ECE">
            <w:r>
              <w:t>9.35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3A4C" w14:textId="77777777" w:rsidR="00B50ECE" w:rsidRDefault="00B50ECE">
            <w:r>
              <w:t>9.50</w:t>
            </w:r>
          </w:p>
        </w:tc>
      </w:tr>
      <w:tr w:rsidR="00B50ECE" w14:paraId="68AB6A76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A88A" w14:textId="77777777" w:rsidR="00B50ECE" w:rsidRPr="00F723F7" w:rsidRDefault="00B50ECE">
            <w:r w:rsidRPr="00F723F7"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9B10" w14:textId="77777777" w:rsidR="00B50ECE" w:rsidRPr="00F723F7" w:rsidRDefault="00B50ECE">
            <w:r w:rsidRPr="00F723F7">
              <w:t>Bestwood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81FC" w14:textId="30BAB696" w:rsidR="00B50ECE" w:rsidRDefault="008B1C85">
            <w:r w:rsidRPr="00D5689D">
              <w:t xml:space="preserve">Community Centre Moor Road </w:t>
            </w:r>
            <w:r w:rsidR="00B50ECE" w:rsidRPr="00D5689D">
              <w:t>Bestwood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433" w14:textId="77777777" w:rsidR="00B50ECE" w:rsidRPr="00D5689D" w:rsidRDefault="00B50ECE">
            <w:r w:rsidRPr="00D5689D">
              <w:t>9.55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18C" w14:textId="1650473E" w:rsidR="00B50ECE" w:rsidRPr="00D5689D" w:rsidRDefault="00B50ECE">
            <w:r w:rsidRPr="00D5689D">
              <w:t>10.</w:t>
            </w:r>
            <w:r w:rsidR="008B1C85" w:rsidRPr="00D5689D">
              <w:t>4</w:t>
            </w:r>
            <w:r w:rsidRPr="00D5689D">
              <w:t>5</w:t>
            </w:r>
          </w:p>
        </w:tc>
      </w:tr>
      <w:tr w:rsidR="00B50ECE" w14:paraId="4A6BD4CC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3292" w14:textId="77777777" w:rsidR="00B50ECE" w:rsidRDefault="00B50ECE">
            <w: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CEA0" w14:textId="77777777" w:rsidR="00B50ECE" w:rsidRDefault="00B50ECE">
            <w:r>
              <w:t>Bestwood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A3D2" w14:textId="77777777" w:rsidR="00B50ECE" w:rsidRDefault="00B50ECE">
            <w:smartTag w:uri="urn:schemas-microsoft-com:office:smarttags" w:element="Street">
              <w:smartTag w:uri="urn:schemas-microsoft-com:office:smarttags" w:element="address">
                <w:r>
                  <w:t>Park Road, No.</w:t>
                </w:r>
              </w:smartTag>
            </w:smartTag>
            <w:r>
              <w:t xml:space="preserve"> 41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501" w14:textId="41ACE09F" w:rsidR="00B50ECE" w:rsidRPr="007C241F" w:rsidRDefault="00B50ECE">
            <w:r w:rsidRPr="007C241F">
              <w:t>10.</w:t>
            </w:r>
            <w:r w:rsidR="008B1C85" w:rsidRPr="007C241F">
              <w:t>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FC7" w14:textId="7AF768C7" w:rsidR="00B50ECE" w:rsidRPr="007C241F" w:rsidRDefault="00B50ECE">
            <w:r w:rsidRPr="007C241F">
              <w:t>1</w:t>
            </w:r>
            <w:r w:rsidR="008B1C85" w:rsidRPr="007C241F">
              <w:t>1.</w:t>
            </w:r>
            <w:r w:rsidR="00A03DDE">
              <w:t>25</w:t>
            </w:r>
          </w:p>
        </w:tc>
      </w:tr>
      <w:tr w:rsidR="00B50ECE" w14:paraId="4CB4667D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F3A5" w14:textId="0625D5AB" w:rsidR="00B50ECE" w:rsidRDefault="000F69BD"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BD08" w14:textId="77777777" w:rsidR="00B50ECE" w:rsidRPr="000933D8" w:rsidRDefault="00B50ECE">
            <w:r w:rsidRPr="000933D8">
              <w:t>Newstead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CFAB" w14:textId="39E542B4" w:rsidR="000F2721" w:rsidRPr="000933D8" w:rsidRDefault="00B50ECE">
            <w:r w:rsidRPr="000933D8">
              <w:t xml:space="preserve">Fraser Street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C550" w14:textId="160D1746" w:rsidR="00B50ECE" w:rsidRPr="000933D8" w:rsidRDefault="00B50ECE">
            <w:r w:rsidRPr="000933D8">
              <w:t>11.</w:t>
            </w:r>
            <w:r w:rsidR="00485A26" w:rsidRPr="000933D8">
              <w:t>4</w:t>
            </w:r>
            <w:r w:rsidR="008B1C85" w:rsidRPr="000933D8"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103" w14:textId="0690D9DF" w:rsidR="00B50ECE" w:rsidRPr="000933D8" w:rsidRDefault="00B50ECE">
            <w:r w:rsidRPr="000933D8">
              <w:t>12.</w:t>
            </w:r>
            <w:r w:rsidR="00485A26" w:rsidRPr="000933D8">
              <w:t>0</w:t>
            </w:r>
            <w:r w:rsidRPr="000933D8">
              <w:t>5</w:t>
            </w:r>
          </w:p>
        </w:tc>
      </w:tr>
      <w:tr w:rsidR="00B50ECE" w14:paraId="33B71DB6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9E4E" w14:textId="5390F7B0" w:rsidR="00B50ECE" w:rsidRDefault="000F69BD">
            <w: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FF76" w14:textId="77777777" w:rsidR="00B50ECE" w:rsidRPr="000933D8" w:rsidRDefault="00B50ECE">
            <w:r w:rsidRPr="000933D8">
              <w:t>Newstead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5A4" w14:textId="4A63B5C6" w:rsidR="00B50ECE" w:rsidRPr="000933D8" w:rsidRDefault="00B50ECE">
            <w:r w:rsidRPr="000933D8">
              <w:t>T</w:t>
            </w:r>
            <w:r w:rsidR="00485A26" w:rsidRPr="000933D8">
              <w:t>he Newstead Centre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AE6" w14:textId="57A3F7FD" w:rsidR="00B50ECE" w:rsidRPr="000933D8" w:rsidRDefault="00B50ECE">
            <w:r w:rsidRPr="000933D8">
              <w:t>12.</w:t>
            </w:r>
            <w:r w:rsidR="00485A26" w:rsidRPr="000933D8">
              <w:t>1</w:t>
            </w:r>
            <w:r w:rsidRPr="000933D8"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DD8" w14:textId="77777777" w:rsidR="00B50ECE" w:rsidRPr="000933D8" w:rsidRDefault="00B50ECE">
            <w:r w:rsidRPr="000933D8">
              <w:t>12.45</w:t>
            </w:r>
          </w:p>
        </w:tc>
      </w:tr>
      <w:tr w:rsidR="00502A42" w14:paraId="5F1C7E12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2CE" w14:textId="77777777" w:rsidR="00502A42" w:rsidRDefault="00502A42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D77" w14:textId="77777777" w:rsidR="00502A42" w:rsidRDefault="00502A42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5E6" w14:textId="175E1948" w:rsidR="00502A42" w:rsidRPr="00627733" w:rsidRDefault="005C366B">
            <w:pPr>
              <w:rPr>
                <w:highlight w:val="yellow"/>
              </w:rPr>
            </w:pPr>
            <w:r w:rsidRPr="00627733">
              <w:rPr>
                <w:highlight w:val="yellow"/>
              </w:rPr>
              <w:t>Lunch break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FF6" w14:textId="04C30618" w:rsidR="00502A42" w:rsidRPr="00627733" w:rsidRDefault="005C366B">
            <w:pPr>
              <w:rPr>
                <w:highlight w:val="yellow"/>
              </w:rPr>
            </w:pPr>
            <w:r w:rsidRPr="00627733">
              <w:rPr>
                <w:highlight w:val="yellow"/>
              </w:rPr>
              <w:t>12.45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E2D" w14:textId="460CC556" w:rsidR="00502A42" w:rsidRDefault="005C366B">
            <w:r w:rsidRPr="00627733">
              <w:rPr>
                <w:highlight w:val="yellow"/>
              </w:rPr>
              <w:t>13.15</w:t>
            </w:r>
          </w:p>
        </w:tc>
      </w:tr>
      <w:tr w:rsidR="00B50ECE" w14:paraId="31EF516C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B95" w14:textId="36D3CA8D" w:rsidR="00B50ECE" w:rsidRDefault="000F69BD">
            <w: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2C26" w14:textId="77777777" w:rsidR="00B50ECE" w:rsidRDefault="00B50ECE">
            <w:r>
              <w:t>Annesley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9068" w14:textId="77777777" w:rsidR="00B50ECE" w:rsidRDefault="00B50ECE">
            <w:smartTag w:uri="urn:schemas-microsoft-com:office:smarttags" w:element="place">
              <w:r>
                <w:t>Brooklyn</w:t>
              </w:r>
            </w:smartTag>
            <w:r>
              <w:t xml:space="preserve"> Day Nursery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77C" w14:textId="77777777" w:rsidR="00B50ECE" w:rsidRDefault="00B50ECE">
            <w:r>
              <w:t>13.25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43B5" w14:textId="77777777" w:rsidR="00B50ECE" w:rsidRDefault="00B50ECE">
            <w:r>
              <w:t>13.55</w:t>
            </w:r>
          </w:p>
        </w:tc>
      </w:tr>
      <w:tr w:rsidR="00B50ECE" w14:paraId="192BE511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5E79" w14:textId="20E3F72D" w:rsidR="00B50ECE" w:rsidRDefault="000F69BD">
            <w:r>
              <w:t>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1151" w14:textId="77777777" w:rsidR="00B50ECE" w:rsidRDefault="00B50ECE">
            <w:r>
              <w:t>Annesley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FD3C" w14:textId="77777777" w:rsidR="00B50ECE" w:rsidRDefault="00B50ECE">
            <w:smartTag w:uri="urn:schemas-microsoft-com:office:smarttags" w:element="Street">
              <w:smartTag w:uri="urn:schemas-microsoft-com:office:smarttags" w:element="address">
                <w:r>
                  <w:t>Derby Road</w:t>
                </w:r>
              </w:smartTag>
            </w:smartTag>
            <w:r>
              <w:t xml:space="preserve">, Nr. Bright </w:t>
            </w:r>
            <w:smartTag w:uri="urn:schemas-microsoft-com:office:smarttags" w:element="City">
              <w:smartTag w:uri="urn:schemas-microsoft-com:office:smarttags" w:element="place">
                <w:r>
                  <w:t>Sparks</w:t>
                </w:r>
              </w:smartTag>
            </w:smartTag>
            <w:r>
              <w:t xml:space="preserve"> Nursery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21A" w14:textId="77777777" w:rsidR="00B50ECE" w:rsidRDefault="00B50ECE">
            <w:r>
              <w:t>14.00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57FA" w14:textId="77777777" w:rsidR="00B50ECE" w:rsidRDefault="00B50ECE">
            <w:r>
              <w:t>14.30</w:t>
            </w:r>
          </w:p>
        </w:tc>
      </w:tr>
      <w:tr w:rsidR="00B50ECE" w14:paraId="1C414E29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8F72" w14:textId="3ED5DB41" w:rsidR="00B50ECE" w:rsidRDefault="000F69BD">
            <w: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330" w14:textId="77777777" w:rsidR="00B50ECE" w:rsidRDefault="00B50ECE">
            <w:smartTag w:uri="urn:schemas-microsoft-com:office:smarttags" w:element="City">
              <w:smartTag w:uri="urn:schemas-microsoft-com:office:smarttags" w:element="place">
                <w:r>
                  <w:t>Mansfield</w:t>
                </w:r>
              </w:smartTag>
            </w:smartTag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4C0F" w14:textId="77777777" w:rsidR="00B50ECE" w:rsidRDefault="00B50ECE">
            <w:r>
              <w:t>Oakham Close (next to Smarties Day Nursery)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A33" w14:textId="77777777" w:rsidR="00B50ECE" w:rsidRDefault="00B50ECE">
            <w:r>
              <w:t>14.35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CB2" w14:textId="4D0CCE73" w:rsidR="00B50ECE" w:rsidRDefault="00B50ECE">
            <w:r>
              <w:t>15.</w:t>
            </w:r>
            <w:r w:rsidR="005A3C51">
              <w:t>35</w:t>
            </w:r>
          </w:p>
        </w:tc>
      </w:tr>
      <w:tr w:rsidR="00B50ECE" w14:paraId="478E5DE2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380A" w14:textId="169E16F5" w:rsidR="00B50ECE" w:rsidRDefault="00035387">
            <w:r>
              <w:t>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9380" w14:textId="77777777" w:rsidR="00B50ECE" w:rsidRDefault="00B50ECE">
            <w:r>
              <w:t>Harlow 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45C" w14:textId="77777777" w:rsidR="00B50ECE" w:rsidRDefault="00B50ECE">
            <w:r>
              <w:t xml:space="preserve">Bloor Homes – </w:t>
            </w:r>
            <w:smartTag w:uri="urn:schemas-microsoft-com:office:smarttags" w:element="Street">
              <w:smartTag w:uri="urn:schemas-microsoft-com:office:smarttags" w:element="address">
                <w:r>
                  <w:t>Pines Way</w:t>
                </w:r>
              </w:smartTag>
            </w:smartTag>
            <w:r>
              <w:t>, No.3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C59D" w14:textId="02A88792" w:rsidR="00B50ECE" w:rsidRDefault="00B50ECE">
            <w:r>
              <w:t>15.</w:t>
            </w:r>
            <w:r w:rsidR="005A3C51">
              <w:t>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E9DB" w14:textId="636F0CB5" w:rsidR="00B50ECE" w:rsidRDefault="00B50ECE">
            <w:r>
              <w:t>16.</w:t>
            </w:r>
            <w:r w:rsidR="005A3C51">
              <w:t>0</w:t>
            </w:r>
            <w:r w:rsidR="005B25B1">
              <w:t>0</w:t>
            </w:r>
          </w:p>
        </w:tc>
      </w:tr>
    </w:tbl>
    <w:p w14:paraId="3BB49386" w14:textId="77777777" w:rsidR="00B50ECE" w:rsidRDefault="00B50ECE" w:rsidP="00B50ECE"/>
    <w:p w14:paraId="5DBA6711" w14:textId="4A00BA98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3AF41FD5" w:rsidR="00DD370D" w:rsidRDefault="00DD370D" w:rsidP="00DD370D"/>
    <w:p w14:paraId="3F11E3B5" w14:textId="528D511F" w:rsidR="009C5E16" w:rsidRPr="000933D8" w:rsidRDefault="009C5E16" w:rsidP="00DD370D">
      <w:pPr>
        <w:rPr>
          <w:highlight w:val="yellow"/>
        </w:rPr>
      </w:pPr>
    </w:p>
    <w:p w14:paraId="4EDC86E1" w14:textId="77777777" w:rsidR="00DD370D" w:rsidRDefault="00DD370D" w:rsidP="00DD370D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3451580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84CF" w14:textId="77777777" w:rsidR="00A7019E" w:rsidRDefault="00A7019E">
      <w:r>
        <w:separator/>
      </w:r>
    </w:p>
  </w:endnote>
  <w:endnote w:type="continuationSeparator" w:id="0">
    <w:p w14:paraId="501B6E5D" w14:textId="77777777" w:rsidR="00A7019E" w:rsidRDefault="00A7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>Inspire, Glaisdale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1B29" w14:textId="77777777" w:rsidR="00A7019E" w:rsidRDefault="00A7019E">
      <w:r>
        <w:separator/>
      </w:r>
    </w:p>
  </w:footnote>
  <w:footnote w:type="continuationSeparator" w:id="0">
    <w:p w14:paraId="5BE12F7E" w14:textId="77777777" w:rsidR="00A7019E" w:rsidRDefault="00A7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41917445">
    <w:abstractNumId w:val="6"/>
  </w:num>
  <w:num w:numId="2" w16cid:durableId="2028556925">
    <w:abstractNumId w:val="6"/>
  </w:num>
  <w:num w:numId="3" w16cid:durableId="1867400935">
    <w:abstractNumId w:val="6"/>
  </w:num>
  <w:num w:numId="4" w16cid:durableId="18165467">
    <w:abstractNumId w:val="4"/>
  </w:num>
  <w:num w:numId="5" w16cid:durableId="468323329">
    <w:abstractNumId w:val="1"/>
  </w:num>
  <w:num w:numId="6" w16cid:durableId="36636284">
    <w:abstractNumId w:val="0"/>
  </w:num>
  <w:num w:numId="7" w16cid:durableId="449278752">
    <w:abstractNumId w:val="3"/>
  </w:num>
  <w:num w:numId="8" w16cid:durableId="508370507">
    <w:abstractNumId w:val="5"/>
  </w:num>
  <w:num w:numId="9" w16cid:durableId="13048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0740C"/>
    <w:rsid w:val="00026BCA"/>
    <w:rsid w:val="00035387"/>
    <w:rsid w:val="00045F1E"/>
    <w:rsid w:val="000467D9"/>
    <w:rsid w:val="000526DE"/>
    <w:rsid w:val="00090009"/>
    <w:rsid w:val="000933D8"/>
    <w:rsid w:val="0009574D"/>
    <w:rsid w:val="00096B3B"/>
    <w:rsid w:val="000A1FFC"/>
    <w:rsid w:val="000B3CF8"/>
    <w:rsid w:val="000D052F"/>
    <w:rsid w:val="000D0F47"/>
    <w:rsid w:val="000F2217"/>
    <w:rsid w:val="000F2721"/>
    <w:rsid w:val="000F69BD"/>
    <w:rsid w:val="0012767E"/>
    <w:rsid w:val="00131383"/>
    <w:rsid w:val="00144BCD"/>
    <w:rsid w:val="00151F00"/>
    <w:rsid w:val="00156960"/>
    <w:rsid w:val="0016347B"/>
    <w:rsid w:val="001732D4"/>
    <w:rsid w:val="00192CB6"/>
    <w:rsid w:val="00196E48"/>
    <w:rsid w:val="001C40AF"/>
    <w:rsid w:val="001D073D"/>
    <w:rsid w:val="001E1056"/>
    <w:rsid w:val="0020523D"/>
    <w:rsid w:val="0022177A"/>
    <w:rsid w:val="002315D2"/>
    <w:rsid w:val="00242339"/>
    <w:rsid w:val="00242734"/>
    <w:rsid w:val="0025056E"/>
    <w:rsid w:val="00266BE5"/>
    <w:rsid w:val="00271938"/>
    <w:rsid w:val="00297729"/>
    <w:rsid w:val="002B0BE8"/>
    <w:rsid w:val="002B2E69"/>
    <w:rsid w:val="002C2473"/>
    <w:rsid w:val="002E53C0"/>
    <w:rsid w:val="002F61C2"/>
    <w:rsid w:val="00306F70"/>
    <w:rsid w:val="00361E90"/>
    <w:rsid w:val="003715BF"/>
    <w:rsid w:val="00390097"/>
    <w:rsid w:val="003A766C"/>
    <w:rsid w:val="003B262D"/>
    <w:rsid w:val="003C4836"/>
    <w:rsid w:val="003D7E70"/>
    <w:rsid w:val="003E20F7"/>
    <w:rsid w:val="003F00E5"/>
    <w:rsid w:val="003F46CE"/>
    <w:rsid w:val="00402AE0"/>
    <w:rsid w:val="00403C75"/>
    <w:rsid w:val="00406019"/>
    <w:rsid w:val="00417FE2"/>
    <w:rsid w:val="00451F19"/>
    <w:rsid w:val="0047233C"/>
    <w:rsid w:val="00485A26"/>
    <w:rsid w:val="00495473"/>
    <w:rsid w:val="004C7F10"/>
    <w:rsid w:val="004D3119"/>
    <w:rsid w:val="004E2544"/>
    <w:rsid w:val="004E428C"/>
    <w:rsid w:val="00502A42"/>
    <w:rsid w:val="005403BB"/>
    <w:rsid w:val="005452FD"/>
    <w:rsid w:val="00546ECB"/>
    <w:rsid w:val="005501FA"/>
    <w:rsid w:val="00553FAE"/>
    <w:rsid w:val="00556193"/>
    <w:rsid w:val="00563D35"/>
    <w:rsid w:val="005659F4"/>
    <w:rsid w:val="00570D4F"/>
    <w:rsid w:val="00576727"/>
    <w:rsid w:val="00584513"/>
    <w:rsid w:val="00587732"/>
    <w:rsid w:val="005947A5"/>
    <w:rsid w:val="00595FAB"/>
    <w:rsid w:val="005A0343"/>
    <w:rsid w:val="005A2525"/>
    <w:rsid w:val="005A3C51"/>
    <w:rsid w:val="005B25B1"/>
    <w:rsid w:val="005C24F3"/>
    <w:rsid w:val="005C366B"/>
    <w:rsid w:val="005D009D"/>
    <w:rsid w:val="005E1078"/>
    <w:rsid w:val="005F0F35"/>
    <w:rsid w:val="005F3707"/>
    <w:rsid w:val="00606032"/>
    <w:rsid w:val="0062600D"/>
    <w:rsid w:val="00627733"/>
    <w:rsid w:val="00636C46"/>
    <w:rsid w:val="006411C8"/>
    <w:rsid w:val="00666999"/>
    <w:rsid w:val="00673016"/>
    <w:rsid w:val="006976E3"/>
    <w:rsid w:val="006A1284"/>
    <w:rsid w:val="006D2327"/>
    <w:rsid w:val="006F2F4C"/>
    <w:rsid w:val="00712974"/>
    <w:rsid w:val="00714979"/>
    <w:rsid w:val="0071683E"/>
    <w:rsid w:val="007453FA"/>
    <w:rsid w:val="00746C78"/>
    <w:rsid w:val="00752C39"/>
    <w:rsid w:val="007773CD"/>
    <w:rsid w:val="007801D6"/>
    <w:rsid w:val="00796AB3"/>
    <w:rsid w:val="00796D95"/>
    <w:rsid w:val="007C241F"/>
    <w:rsid w:val="007C7C22"/>
    <w:rsid w:val="007F1CF9"/>
    <w:rsid w:val="007F1ED8"/>
    <w:rsid w:val="00803EB9"/>
    <w:rsid w:val="00804472"/>
    <w:rsid w:val="00814288"/>
    <w:rsid w:val="00833AD9"/>
    <w:rsid w:val="00833BAA"/>
    <w:rsid w:val="00834BD8"/>
    <w:rsid w:val="008436DC"/>
    <w:rsid w:val="0085450A"/>
    <w:rsid w:val="008A7BAD"/>
    <w:rsid w:val="008B1C85"/>
    <w:rsid w:val="008B3AB6"/>
    <w:rsid w:val="008B7041"/>
    <w:rsid w:val="008C6F50"/>
    <w:rsid w:val="008D4089"/>
    <w:rsid w:val="008D645C"/>
    <w:rsid w:val="008D7CB7"/>
    <w:rsid w:val="008F2020"/>
    <w:rsid w:val="00905872"/>
    <w:rsid w:val="00905BDC"/>
    <w:rsid w:val="00923B5D"/>
    <w:rsid w:val="00924893"/>
    <w:rsid w:val="009477C0"/>
    <w:rsid w:val="0096102C"/>
    <w:rsid w:val="009622CB"/>
    <w:rsid w:val="009656BA"/>
    <w:rsid w:val="00970DE2"/>
    <w:rsid w:val="00973265"/>
    <w:rsid w:val="00975999"/>
    <w:rsid w:val="00976CF3"/>
    <w:rsid w:val="00985282"/>
    <w:rsid w:val="00992476"/>
    <w:rsid w:val="00996DE2"/>
    <w:rsid w:val="009B114F"/>
    <w:rsid w:val="009B5C14"/>
    <w:rsid w:val="009C2E1B"/>
    <w:rsid w:val="009C5E16"/>
    <w:rsid w:val="009C7F95"/>
    <w:rsid w:val="009D560F"/>
    <w:rsid w:val="009D7196"/>
    <w:rsid w:val="009E7D09"/>
    <w:rsid w:val="009F7A5A"/>
    <w:rsid w:val="00A00972"/>
    <w:rsid w:val="00A03DDE"/>
    <w:rsid w:val="00A05A22"/>
    <w:rsid w:val="00A17078"/>
    <w:rsid w:val="00A174CE"/>
    <w:rsid w:val="00A22465"/>
    <w:rsid w:val="00A329E1"/>
    <w:rsid w:val="00A36531"/>
    <w:rsid w:val="00A45758"/>
    <w:rsid w:val="00A55487"/>
    <w:rsid w:val="00A60C52"/>
    <w:rsid w:val="00A67A6E"/>
    <w:rsid w:val="00A7019E"/>
    <w:rsid w:val="00A70D7C"/>
    <w:rsid w:val="00A85708"/>
    <w:rsid w:val="00A97AD2"/>
    <w:rsid w:val="00AA325A"/>
    <w:rsid w:val="00AC2922"/>
    <w:rsid w:val="00AD5A23"/>
    <w:rsid w:val="00AE6DE3"/>
    <w:rsid w:val="00AF13FB"/>
    <w:rsid w:val="00AF4C8C"/>
    <w:rsid w:val="00AF7239"/>
    <w:rsid w:val="00B05392"/>
    <w:rsid w:val="00B12518"/>
    <w:rsid w:val="00B162C3"/>
    <w:rsid w:val="00B27372"/>
    <w:rsid w:val="00B42BF1"/>
    <w:rsid w:val="00B50ECE"/>
    <w:rsid w:val="00B51970"/>
    <w:rsid w:val="00B648F3"/>
    <w:rsid w:val="00B85F60"/>
    <w:rsid w:val="00BB0BA4"/>
    <w:rsid w:val="00BB1389"/>
    <w:rsid w:val="00BB34C4"/>
    <w:rsid w:val="00BB6C3C"/>
    <w:rsid w:val="00BC0E76"/>
    <w:rsid w:val="00BC36C9"/>
    <w:rsid w:val="00BE16A9"/>
    <w:rsid w:val="00BE6B9B"/>
    <w:rsid w:val="00BF1BD1"/>
    <w:rsid w:val="00C2663E"/>
    <w:rsid w:val="00C41D05"/>
    <w:rsid w:val="00C51136"/>
    <w:rsid w:val="00C60F32"/>
    <w:rsid w:val="00C63C30"/>
    <w:rsid w:val="00C65E23"/>
    <w:rsid w:val="00C70ADB"/>
    <w:rsid w:val="00C808ED"/>
    <w:rsid w:val="00C8261F"/>
    <w:rsid w:val="00C94AC0"/>
    <w:rsid w:val="00CA2702"/>
    <w:rsid w:val="00CA7B57"/>
    <w:rsid w:val="00CC524E"/>
    <w:rsid w:val="00CC58C0"/>
    <w:rsid w:val="00CC72DB"/>
    <w:rsid w:val="00CE213E"/>
    <w:rsid w:val="00CF697C"/>
    <w:rsid w:val="00D00FC8"/>
    <w:rsid w:val="00D011A3"/>
    <w:rsid w:val="00D25DCE"/>
    <w:rsid w:val="00D315B1"/>
    <w:rsid w:val="00D31F2F"/>
    <w:rsid w:val="00D40785"/>
    <w:rsid w:val="00D4227A"/>
    <w:rsid w:val="00D479FA"/>
    <w:rsid w:val="00D5473E"/>
    <w:rsid w:val="00D5689D"/>
    <w:rsid w:val="00D64E5D"/>
    <w:rsid w:val="00D7343D"/>
    <w:rsid w:val="00D7422C"/>
    <w:rsid w:val="00D80481"/>
    <w:rsid w:val="00DA7E1C"/>
    <w:rsid w:val="00DB73A7"/>
    <w:rsid w:val="00DD370D"/>
    <w:rsid w:val="00DF17B1"/>
    <w:rsid w:val="00E060B4"/>
    <w:rsid w:val="00E16C33"/>
    <w:rsid w:val="00E27FCE"/>
    <w:rsid w:val="00E501AF"/>
    <w:rsid w:val="00E5696D"/>
    <w:rsid w:val="00E963F2"/>
    <w:rsid w:val="00EA4DC6"/>
    <w:rsid w:val="00EB2A45"/>
    <w:rsid w:val="00EB3356"/>
    <w:rsid w:val="00EC10CF"/>
    <w:rsid w:val="00EC7746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20469"/>
    <w:rsid w:val="00F3181C"/>
    <w:rsid w:val="00F548C3"/>
    <w:rsid w:val="00F723F7"/>
    <w:rsid w:val="00F81B83"/>
    <w:rsid w:val="00F83E7C"/>
    <w:rsid w:val="00F844FB"/>
    <w:rsid w:val="00F91105"/>
    <w:rsid w:val="00FB1A98"/>
    <w:rsid w:val="00FB1DD7"/>
    <w:rsid w:val="00FB1F9D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3E89D2-530C-4223-AAE9-432369B45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4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55</TotalTime>
  <Pages>1</Pages>
  <Words>157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Kirkby in Ashfield Library</dc:creator>
  <cp:lastModifiedBy>Kirkby Mobile Library</cp:lastModifiedBy>
  <cp:revision>18</cp:revision>
  <cp:lastPrinted>2016-01-08T11:02:00Z</cp:lastPrinted>
  <dcterms:created xsi:type="dcterms:W3CDTF">2024-07-17T07:49:00Z</dcterms:created>
  <dcterms:modified xsi:type="dcterms:W3CDTF">2025-11-13T12:08:00Z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